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425"/>
        <w:gridCol w:w="6520"/>
      </w:tblGrid>
      <w:tr w:rsidR="001B2ABD" w:rsidTr="006A5A31">
        <w:trPr>
          <w:trHeight w:val="2180"/>
        </w:trPr>
        <w:tc>
          <w:tcPr>
            <w:tcW w:w="3828" w:type="dxa"/>
            <w:vAlign w:val="center"/>
          </w:tcPr>
          <w:p w:rsidR="001B2ABD" w:rsidRDefault="00B140C8" w:rsidP="00B140C8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1AA173" wp14:editId="02B0B6D0">
                  <wp:extent cx="1400175" cy="1400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0" cy="139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20" w:type="dxa"/>
            <w:vAlign w:val="bottom"/>
          </w:tcPr>
          <w:p w:rsidR="008C575B" w:rsidRPr="006A5A31" w:rsidRDefault="006A5A31" w:rsidP="00B140C8">
            <w:pPr>
              <w:pStyle w:val="af0"/>
              <w:jc w:val="center"/>
              <w:rPr>
                <w:b/>
                <w:color w:val="002060"/>
                <w:spacing w:val="0"/>
                <w:w w:val="100"/>
                <w:sz w:val="56"/>
                <w:szCs w:val="76"/>
                <w:lang w:val="en-US"/>
              </w:rPr>
            </w:pPr>
            <w:r w:rsidRPr="00520099">
              <w:rPr>
                <w:b/>
                <w:color w:val="002060"/>
                <w:spacing w:val="2"/>
                <w:w w:val="29"/>
                <w:sz w:val="56"/>
                <w:szCs w:val="76"/>
                <w:lang w:val="en-US"/>
              </w:rPr>
              <w:t>MAKSYM M. IVASHCHENK</w:t>
            </w:r>
            <w:r w:rsidRPr="00520099">
              <w:rPr>
                <w:b/>
                <w:color w:val="002060"/>
                <w:spacing w:val="9"/>
                <w:w w:val="29"/>
                <w:sz w:val="56"/>
                <w:szCs w:val="76"/>
                <w:lang w:val="en-US"/>
              </w:rPr>
              <w:t>O</w:t>
            </w:r>
          </w:p>
          <w:p w:rsidR="00B140C8" w:rsidRPr="00B140C8" w:rsidRDefault="00B140C8" w:rsidP="00B140C8">
            <w:pPr>
              <w:rPr>
                <w:lang w:val="en-US"/>
              </w:rPr>
            </w:pPr>
          </w:p>
          <w:p w:rsidR="00B140C8" w:rsidRPr="00E70AD1" w:rsidRDefault="00B140C8" w:rsidP="00B140C8">
            <w:pPr>
              <w:jc w:val="center"/>
              <w:rPr>
                <w:b/>
                <w:color w:val="262626" w:themeColor="text1" w:themeTint="D9"/>
                <w:sz w:val="28"/>
                <w:szCs w:val="28"/>
                <w:lang w:val="en-US"/>
              </w:rPr>
            </w:pPr>
            <w:r w:rsidRPr="00E70AD1">
              <w:rPr>
                <w:b/>
                <w:color w:val="262626" w:themeColor="text1" w:themeTint="D9"/>
                <w:sz w:val="28"/>
                <w:szCs w:val="28"/>
                <w:lang w:val="en-US"/>
              </w:rPr>
              <w:t xml:space="preserve">Ph.D. in Physics of Devices, </w:t>
            </w:r>
          </w:p>
          <w:p w:rsidR="00C27E10" w:rsidRPr="00B140C8" w:rsidRDefault="00B140C8" w:rsidP="00B140C8">
            <w:pPr>
              <w:jc w:val="center"/>
              <w:rPr>
                <w:b/>
                <w:lang w:val="en-US"/>
              </w:rPr>
            </w:pPr>
            <w:r w:rsidRPr="00E70AD1">
              <w:rPr>
                <w:b/>
                <w:color w:val="262626" w:themeColor="text1" w:themeTint="D9"/>
                <w:sz w:val="28"/>
                <w:szCs w:val="28"/>
                <w:lang w:val="en-US"/>
              </w:rPr>
              <w:t>Elements and Systems</w:t>
            </w:r>
          </w:p>
        </w:tc>
      </w:tr>
      <w:tr w:rsidR="00E70AD1" w:rsidTr="006A5A31">
        <w:trPr>
          <w:trHeight w:val="2180"/>
        </w:trPr>
        <w:tc>
          <w:tcPr>
            <w:tcW w:w="3828" w:type="dxa"/>
          </w:tcPr>
          <w:p w:rsidR="00E70AD1" w:rsidRP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6"/>
                <w:szCs w:val="32"/>
                <w:lang w:eastAsia="ru-RU"/>
              </w:rPr>
            </w:pPr>
          </w:p>
          <w:p w:rsidR="00E70AD1" w:rsidRPr="00E70AD1" w:rsidRDefault="00E70AD1" w:rsidP="00E70AD1">
            <w:pPr>
              <w:pStyle w:val="3"/>
              <w:pBdr>
                <w:bottom w:val="single" w:sz="4" w:space="1" w:color="002060"/>
              </w:pBdr>
              <w:spacing w:before="0" w:after="0"/>
              <w:rPr>
                <w:color w:val="002060"/>
              </w:rPr>
            </w:pPr>
            <w:r w:rsidRPr="00E70AD1">
              <w:rPr>
                <w:color w:val="002060"/>
              </w:rPr>
              <w:t>PERSONAL DATA</w:t>
            </w:r>
          </w:p>
          <w:p w:rsidR="00E70AD1" w:rsidRDefault="00E70AD1" w:rsidP="00E70AD1">
            <w:pPr>
              <w:rPr>
                <w:lang w:val="en-US"/>
              </w:rPr>
            </w:pPr>
            <w:r w:rsidRPr="00B140C8">
              <w:rPr>
                <w:lang w:val="en-US"/>
              </w:rPr>
              <w:t>Ukrainian</w:t>
            </w:r>
          </w:p>
          <w:p w:rsidR="00E70AD1" w:rsidRDefault="00E70AD1" w:rsidP="00E70AD1">
            <w:pPr>
              <w:rPr>
                <w:lang w:val="en-US"/>
              </w:rPr>
            </w:pPr>
            <w:r w:rsidRPr="006A5A31">
              <w:rPr>
                <w:b/>
                <w:color w:val="002060"/>
                <w:lang w:val="en-US"/>
              </w:rPr>
              <w:t>Born:</w:t>
            </w:r>
            <w:r w:rsidRPr="00B140C8">
              <w:rPr>
                <w:b/>
                <w:lang w:val="en-US"/>
              </w:rPr>
              <w:t xml:space="preserve"> </w:t>
            </w:r>
            <w:r w:rsidRPr="00B140C8">
              <w:rPr>
                <w:lang w:val="en-US"/>
              </w:rPr>
              <w:t xml:space="preserve">December 21, 1984 </w:t>
            </w:r>
          </w:p>
          <w:p w:rsidR="00E70AD1" w:rsidRDefault="00E70AD1" w:rsidP="00E70AD1">
            <w:pPr>
              <w:rPr>
                <w:lang w:val="en-US"/>
              </w:rPr>
            </w:pPr>
            <w:r w:rsidRPr="00B140C8">
              <w:rPr>
                <w:lang w:val="en-US"/>
              </w:rPr>
              <w:t>in Konotop, Ukraine</w:t>
            </w:r>
          </w:p>
          <w:p w:rsidR="00E70AD1" w:rsidRDefault="00E70AD1" w:rsidP="00E70AD1">
            <w:pPr>
              <w:rPr>
                <w:lang w:val="en-US"/>
              </w:rPr>
            </w:pPr>
            <w:r w:rsidRPr="006A5A31">
              <w:rPr>
                <w:b/>
                <w:color w:val="002060"/>
                <w:lang w:val="en-US"/>
              </w:rPr>
              <w:t>Phone:</w:t>
            </w:r>
            <w:r w:rsidRPr="00B140C8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+38</w:t>
            </w:r>
            <w:r>
              <w:t>0</w:t>
            </w:r>
            <w:r>
              <w:rPr>
                <w:lang w:val="en-US"/>
              </w:rPr>
              <w:t>984302003</w:t>
            </w:r>
          </w:p>
          <w:p w:rsidR="00E70AD1" w:rsidRDefault="00E70AD1" w:rsidP="00E70AD1">
            <w:r w:rsidRPr="006A5A31">
              <w:rPr>
                <w:b/>
                <w:color w:val="002060"/>
                <w:lang w:val="en-US"/>
              </w:rPr>
              <w:t>E-mail:</w:t>
            </w:r>
            <w:r w:rsidRPr="006A5A31">
              <w:rPr>
                <w:color w:val="002060"/>
                <w:lang w:val="en-US"/>
              </w:rPr>
              <w:t xml:space="preserve"> </w:t>
            </w:r>
            <w:r w:rsidR="006A5A31">
              <w:rPr>
                <w:color w:val="002060"/>
                <w:lang w:val="en-US"/>
              </w:rPr>
              <w:t>m</w:t>
            </w:r>
            <w:r w:rsidRPr="00B140C8">
              <w:rPr>
                <w:lang w:val="en-US"/>
              </w:rPr>
              <w:t>.ivashchenko@ki.sumdu.edu.ua</w:t>
            </w:r>
          </w:p>
          <w:p w:rsidR="004E4F07" w:rsidRDefault="004E4F07" w:rsidP="00E70AD1">
            <w:pPr>
              <w:rPr>
                <w:lang w:val="en-US"/>
              </w:rPr>
            </w:pPr>
            <w:r w:rsidRPr="006A5A31">
              <w:rPr>
                <w:b/>
                <w:color w:val="002060"/>
                <w:lang w:val="en-US"/>
              </w:rPr>
              <w:t>Post address:</w:t>
            </w:r>
            <w:r w:rsidR="00E70AD1" w:rsidRPr="006A5A31">
              <w:rPr>
                <w:color w:val="002060"/>
                <w:lang w:val="en-US"/>
              </w:rPr>
              <w:t xml:space="preserve"> </w:t>
            </w:r>
            <w:r w:rsidRPr="004E4F07">
              <w:rPr>
                <w:lang w:val="en-US"/>
              </w:rPr>
              <w:t>Uspens’ko-Troits’ka Str. 7/18</w:t>
            </w:r>
            <w:r>
              <w:rPr>
                <w:lang w:val="en-US"/>
              </w:rPr>
              <w:t xml:space="preserve">, </w:t>
            </w:r>
            <w:r w:rsidRPr="00B140C8">
              <w:rPr>
                <w:lang w:val="en-US"/>
              </w:rPr>
              <w:t>Konotop, Sumy Region, Ukraine, UA-41600</w:t>
            </w:r>
          </w:p>
          <w:p w:rsidR="00E70AD1" w:rsidRDefault="00E70AD1" w:rsidP="00E70AD1">
            <w:pPr>
              <w:rPr>
                <w:lang w:val="en-US"/>
              </w:rPr>
            </w:pPr>
          </w:p>
          <w:p w:rsidR="00E70AD1" w:rsidRPr="00E70AD1" w:rsidRDefault="00E70AD1" w:rsidP="00E70AD1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E70AD1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The main scientometric indicators and links </w:t>
            </w:r>
          </w:p>
          <w:p w:rsidR="00E70AD1" w:rsidRDefault="00032B3A" w:rsidP="00E70AD1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</w:t>
            </w:r>
            <w:r w:rsidR="00E70AD1" w:rsidRPr="00E70AD1">
              <w:rPr>
                <w:b/>
                <w:color w:val="002060"/>
                <w:lang w:val="en-US"/>
              </w:rPr>
              <w:t>1</w:t>
            </w:r>
            <w:r>
              <w:rPr>
                <w:b/>
                <w:color w:val="002060"/>
                <w:lang w:val="en-US"/>
              </w:rPr>
              <w:t>]</w:t>
            </w:r>
            <w:r w:rsidR="00E70AD1" w:rsidRPr="00E70AD1">
              <w:rPr>
                <w:color w:val="002060"/>
                <w:lang w:val="en-US"/>
              </w:rPr>
              <w:t xml:space="preserve"> </w:t>
            </w:r>
            <w:r w:rsidR="00E70AD1" w:rsidRPr="00E70AD1">
              <w:rPr>
                <w:b/>
                <w:color w:val="002060"/>
                <w:lang w:val="en-US"/>
              </w:rPr>
              <w:t>Scopus:</w:t>
            </w:r>
            <w:r w:rsidR="00E70AD1" w:rsidRPr="00E70AD1">
              <w:rPr>
                <w:color w:val="002060"/>
                <w:lang w:val="en-US"/>
              </w:rPr>
              <w:t xml:space="preserve"> </w:t>
            </w:r>
            <w:r w:rsidR="00E70AD1" w:rsidRPr="00B140C8">
              <w:rPr>
                <w:lang w:val="en-US"/>
              </w:rPr>
              <w:t>126 total citations in 112 documents, h-index = 6 (February 2021</w:t>
            </w:r>
            <w:r w:rsidR="00E70AD1">
              <w:rPr>
                <w:lang w:val="en-US"/>
              </w:rPr>
              <w:t xml:space="preserve">. </w:t>
            </w:r>
            <w:r w:rsidR="00E70AD1" w:rsidRPr="00B140C8">
              <w:rPr>
                <w:lang w:val="en-US"/>
              </w:rPr>
              <w:t>Author ID (Scopus)</w:t>
            </w:r>
            <w:r w:rsidR="006A5A31">
              <w:rPr>
                <w:lang w:val="en-US"/>
              </w:rPr>
              <w:t xml:space="preserve">. URL: </w:t>
            </w:r>
            <w:hyperlink r:id="rId11" w:history="1">
              <w:r w:rsidR="00E70AD1" w:rsidRPr="006A5A31">
                <w:rPr>
                  <w:rStyle w:val="a8"/>
                  <w:i/>
                  <w:color w:val="002060"/>
                  <w:lang w:val="en-US"/>
                </w:rPr>
                <w:t>49961576300</w:t>
              </w:r>
            </w:hyperlink>
          </w:p>
          <w:p w:rsidR="00E70AD1" w:rsidRPr="00B140C8" w:rsidRDefault="00032B3A" w:rsidP="00E70AD1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</w:t>
            </w:r>
            <w:r w:rsidR="00E70AD1" w:rsidRPr="00E70AD1">
              <w:rPr>
                <w:b/>
                <w:color w:val="002060"/>
                <w:lang w:val="en-US"/>
              </w:rPr>
              <w:t>2</w:t>
            </w:r>
            <w:r>
              <w:rPr>
                <w:b/>
                <w:color w:val="002060"/>
                <w:lang w:val="en-US"/>
              </w:rPr>
              <w:t>]</w:t>
            </w:r>
            <w:r w:rsidR="00E70AD1" w:rsidRPr="00E70AD1">
              <w:rPr>
                <w:b/>
                <w:color w:val="002060"/>
                <w:lang w:val="en-US"/>
              </w:rPr>
              <w:t xml:space="preserve"> Google Scholar:</w:t>
            </w:r>
            <w:r w:rsidR="00E70AD1" w:rsidRPr="00E70AD1">
              <w:rPr>
                <w:color w:val="002060"/>
                <w:lang w:val="en-US"/>
              </w:rPr>
              <w:t xml:space="preserve"> </w:t>
            </w:r>
            <w:r w:rsidR="00E70AD1" w:rsidRPr="00B140C8">
              <w:rPr>
                <w:lang w:val="en-US"/>
              </w:rPr>
              <w:t>h-index = 8</w:t>
            </w:r>
          </w:p>
          <w:p w:rsidR="00E70AD1" w:rsidRPr="006A5A31" w:rsidRDefault="00E70AD1" w:rsidP="00E70AD1">
            <w:pPr>
              <w:rPr>
                <w:i/>
                <w:color w:val="002060"/>
                <w:lang w:val="en-US"/>
              </w:rPr>
            </w:pPr>
            <w:r w:rsidRPr="00B140C8">
              <w:rPr>
                <w:lang w:val="en-US"/>
              </w:rPr>
              <w:t>(February 2021)</w:t>
            </w:r>
            <w:r>
              <w:rPr>
                <w:lang w:val="en-US"/>
              </w:rPr>
              <w:t xml:space="preserve">. </w:t>
            </w:r>
            <w:r w:rsidRPr="00B140C8">
              <w:rPr>
                <w:lang w:val="en-US"/>
              </w:rPr>
              <w:t>Author ID</w:t>
            </w:r>
            <w:r w:rsidR="006A5A31">
              <w:rPr>
                <w:lang w:val="en-US"/>
              </w:rPr>
              <w:t>. URL:</w:t>
            </w:r>
            <w:r w:rsidRPr="00B140C8">
              <w:rPr>
                <w:lang w:val="en-US"/>
              </w:rPr>
              <w:t xml:space="preserve"> </w:t>
            </w:r>
            <w:hyperlink r:id="rId12" w:history="1">
              <w:r w:rsidRPr="006A5A31">
                <w:rPr>
                  <w:rStyle w:val="a8"/>
                  <w:i/>
                  <w:color w:val="002060"/>
                  <w:lang w:val="en-US"/>
                </w:rPr>
                <w:t>Google Scholar</w:t>
              </w:r>
            </w:hyperlink>
          </w:p>
          <w:p w:rsidR="00E70AD1" w:rsidRPr="006A5A31" w:rsidRDefault="00032B3A" w:rsidP="00E70AD1">
            <w:pPr>
              <w:rPr>
                <w:i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[</w:t>
            </w:r>
            <w:r w:rsidR="00E70AD1" w:rsidRPr="00E70AD1">
              <w:rPr>
                <w:b/>
                <w:color w:val="002060"/>
                <w:lang w:val="en-US"/>
              </w:rPr>
              <w:t>3</w:t>
            </w:r>
            <w:r>
              <w:rPr>
                <w:b/>
                <w:color w:val="002060"/>
                <w:lang w:val="en-US"/>
              </w:rPr>
              <w:t>]</w:t>
            </w:r>
            <w:r w:rsidR="00E70AD1" w:rsidRPr="00E70AD1">
              <w:rPr>
                <w:b/>
                <w:color w:val="002060"/>
                <w:lang w:val="en-US"/>
              </w:rPr>
              <w:t> ResearchGate</w:t>
            </w:r>
            <w:r w:rsidR="00E70AD1" w:rsidRPr="00E70AD1">
              <w:rPr>
                <w:color w:val="002060"/>
                <w:lang w:val="en-US"/>
              </w:rPr>
              <w:t xml:space="preserve">. </w:t>
            </w:r>
            <w:r w:rsidR="00E70AD1" w:rsidRPr="00B140C8">
              <w:rPr>
                <w:lang w:val="en-US"/>
              </w:rPr>
              <w:t>Personal Page</w:t>
            </w:r>
            <w:r w:rsidR="006A5A31">
              <w:rPr>
                <w:lang w:val="en-US"/>
              </w:rPr>
              <w:t xml:space="preserve">. URL: </w:t>
            </w:r>
            <w:hyperlink r:id="rId13" w:history="1">
              <w:r w:rsidR="00E70AD1" w:rsidRPr="006A5A31">
                <w:rPr>
                  <w:rStyle w:val="a8"/>
                  <w:i/>
                  <w:color w:val="002060"/>
                  <w:lang w:val="en-US"/>
                </w:rPr>
                <w:t>ResearchGate</w:t>
              </w:r>
            </w:hyperlink>
          </w:p>
          <w:p w:rsidR="00E70AD1" w:rsidRPr="006A5A31" w:rsidRDefault="00032B3A" w:rsidP="00E70AD1">
            <w:pPr>
              <w:rPr>
                <w:i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[</w:t>
            </w:r>
            <w:r w:rsidR="00E70AD1" w:rsidRPr="00E70AD1">
              <w:rPr>
                <w:b/>
                <w:color w:val="002060"/>
                <w:lang w:val="en-US"/>
              </w:rPr>
              <w:t>4</w:t>
            </w:r>
            <w:r>
              <w:rPr>
                <w:b/>
                <w:color w:val="002060"/>
                <w:lang w:val="en-US"/>
              </w:rPr>
              <w:t>]</w:t>
            </w:r>
            <w:r w:rsidR="00E70AD1" w:rsidRPr="00E70AD1">
              <w:rPr>
                <w:b/>
                <w:color w:val="002060"/>
                <w:lang w:val="en-US"/>
              </w:rPr>
              <w:t xml:space="preserve"> Elsevier Reviewers Profile:</w:t>
            </w:r>
            <w:r w:rsidR="00E70AD1" w:rsidRPr="00E70AD1">
              <w:rPr>
                <w:color w:val="002060"/>
                <w:lang w:val="en-US"/>
              </w:rPr>
              <w:t xml:space="preserve"> </w:t>
            </w:r>
            <w:r w:rsidR="00E70AD1" w:rsidRPr="00B140C8">
              <w:rPr>
                <w:lang w:val="en-US"/>
              </w:rPr>
              <w:t>Recognized and outstanding reviewer (top 10 percentile) of academic publishing house Elsevier</w:t>
            </w:r>
            <w:r w:rsidR="00E70AD1">
              <w:rPr>
                <w:lang w:val="en-US"/>
              </w:rPr>
              <w:t>. URL</w:t>
            </w:r>
            <w:r w:rsidR="00E70AD1">
              <w:t xml:space="preserve">: </w:t>
            </w:r>
            <w:hyperlink r:id="rId14" w:history="1">
              <w:r w:rsidR="00E70AD1" w:rsidRPr="006A5A31">
                <w:rPr>
                  <w:rStyle w:val="a8"/>
                  <w:i/>
                  <w:color w:val="002060"/>
                  <w:lang w:val="en-US"/>
                </w:rPr>
                <w:t>reviewerpage.com/ Maksym-Ivashchenko</w:t>
              </w:r>
            </w:hyperlink>
          </w:p>
          <w:p w:rsidR="00032B3A" w:rsidRDefault="00032B3A" w:rsidP="00E70AD1">
            <w:pPr>
              <w:rPr>
                <w:lang w:val="en-US"/>
              </w:rPr>
            </w:pPr>
          </w:p>
          <w:p w:rsidR="004E4F07" w:rsidRDefault="008B3CC2" w:rsidP="004E4F07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8B3CC2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  <w:t>Mother tongue(s):</w:t>
            </w:r>
          </w:p>
          <w:p w:rsidR="004E4F07" w:rsidRDefault="004E4F07" w:rsidP="004E4F07">
            <w:pPr>
              <w:rPr>
                <w:lang w:val="en-US"/>
              </w:rPr>
            </w:pPr>
            <w:r w:rsidRPr="004E4F07">
              <w:rPr>
                <w:lang w:val="en-US"/>
              </w:rPr>
              <w:t>Ukrainian</w:t>
            </w:r>
            <w:r>
              <w:rPr>
                <w:lang w:val="en-US"/>
              </w:rPr>
              <w:t xml:space="preserve">, </w:t>
            </w:r>
            <w:r w:rsidRPr="004E4F07">
              <w:rPr>
                <w:lang w:val="en-US"/>
              </w:rPr>
              <w:t>Russian</w:t>
            </w:r>
          </w:p>
          <w:p w:rsidR="008B3CC2" w:rsidRDefault="008B3CC2" w:rsidP="004E4F07">
            <w:pPr>
              <w:rPr>
                <w:b/>
                <w:color w:val="002060"/>
                <w:lang w:val="en-US"/>
              </w:rPr>
            </w:pPr>
          </w:p>
          <w:p w:rsidR="008B3CC2" w:rsidRDefault="008B3CC2" w:rsidP="008B3CC2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8B3CC2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  <w:t>Other language(s):</w:t>
            </w:r>
            <w: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  <w:t xml:space="preserve"> ENGLISH</w:t>
            </w:r>
          </w:p>
          <w:p w:rsidR="008B3CC2" w:rsidRPr="008B3CC2" w:rsidRDefault="008B3CC2" w:rsidP="004E4F07">
            <w:pPr>
              <w:rPr>
                <w:color w:val="002060"/>
                <w:lang w:val="en-US"/>
              </w:rPr>
            </w:pPr>
            <w:r w:rsidRPr="008B3CC2">
              <w:rPr>
                <w:color w:val="002060"/>
                <w:lang w:val="en-US"/>
              </w:rPr>
              <w:t>[</w:t>
            </w:r>
            <w:r w:rsidRPr="008B3CC2">
              <w:rPr>
                <w:color w:val="002060"/>
              </w:rPr>
              <w:t>Listening</w:t>
            </w:r>
            <w:r w:rsidRPr="008B3CC2">
              <w:rPr>
                <w:color w:val="002060"/>
                <w:lang w:val="en-US"/>
              </w:rPr>
              <w:t xml:space="preserve">] </w:t>
            </w:r>
            <w:r w:rsidRPr="008B3CC2">
              <w:rPr>
                <w:lang w:val="en-US"/>
              </w:rPr>
              <w:t>B2</w:t>
            </w:r>
          </w:p>
          <w:p w:rsidR="008B3CC2" w:rsidRPr="008B3CC2" w:rsidRDefault="008B3CC2" w:rsidP="004E4F07">
            <w:pPr>
              <w:rPr>
                <w:color w:val="002060"/>
                <w:lang w:val="en-US"/>
              </w:rPr>
            </w:pPr>
            <w:r w:rsidRPr="008B3CC2">
              <w:rPr>
                <w:color w:val="002060"/>
                <w:lang w:val="en-US"/>
              </w:rPr>
              <w:t xml:space="preserve">[Reading] </w:t>
            </w:r>
            <w:r w:rsidRPr="008B3CC2">
              <w:rPr>
                <w:lang w:val="en-US"/>
              </w:rPr>
              <w:t xml:space="preserve">C1 </w:t>
            </w:r>
          </w:p>
          <w:p w:rsidR="008B3CC2" w:rsidRPr="008B3CC2" w:rsidRDefault="008B3CC2" w:rsidP="004E4F07">
            <w:pPr>
              <w:rPr>
                <w:lang w:val="en-US"/>
              </w:rPr>
            </w:pPr>
            <w:r w:rsidRPr="008B3CC2">
              <w:rPr>
                <w:color w:val="002060"/>
                <w:lang w:val="en-US"/>
              </w:rPr>
              <w:t xml:space="preserve">[Spoken interaction] </w:t>
            </w:r>
            <w:r w:rsidRPr="008B3CC2">
              <w:rPr>
                <w:lang w:val="en-US"/>
              </w:rPr>
              <w:t>B2</w:t>
            </w:r>
          </w:p>
          <w:p w:rsidR="008B3CC2" w:rsidRPr="008B3CC2" w:rsidRDefault="008B3CC2" w:rsidP="004E4F07">
            <w:pPr>
              <w:rPr>
                <w:lang w:val="en-US"/>
              </w:rPr>
            </w:pPr>
            <w:r w:rsidRPr="008B3CC2">
              <w:rPr>
                <w:color w:val="002060"/>
                <w:lang w:val="en-US"/>
              </w:rPr>
              <w:t xml:space="preserve">[Spoken production] </w:t>
            </w:r>
            <w:r w:rsidRPr="008B3CC2">
              <w:rPr>
                <w:lang w:val="en-US"/>
              </w:rPr>
              <w:t>B2</w:t>
            </w:r>
          </w:p>
          <w:p w:rsidR="008B3CC2" w:rsidRPr="008B3CC2" w:rsidRDefault="008B3CC2" w:rsidP="008B3CC2">
            <w:pPr>
              <w:rPr>
                <w:color w:val="002060"/>
                <w:lang w:val="en-US"/>
              </w:rPr>
            </w:pPr>
            <w:r w:rsidRPr="008B3CC2">
              <w:rPr>
                <w:color w:val="002060"/>
                <w:lang w:val="en-US"/>
              </w:rPr>
              <w:t xml:space="preserve">[Writing] </w:t>
            </w:r>
            <w:r w:rsidRPr="008B3CC2">
              <w:rPr>
                <w:lang w:val="en-US"/>
              </w:rPr>
              <w:t>C1</w:t>
            </w:r>
            <w:r w:rsidRPr="008B3CC2">
              <w:rPr>
                <w:color w:val="002060"/>
                <w:lang w:val="en-US"/>
              </w:rPr>
              <w:t xml:space="preserve"> </w:t>
            </w:r>
          </w:p>
          <w:p w:rsidR="008B3CC2" w:rsidRDefault="008B3CC2" w:rsidP="004E4F07">
            <w:pPr>
              <w:rPr>
                <w:lang w:val="en-US"/>
              </w:rPr>
            </w:pPr>
          </w:p>
          <w:p w:rsidR="008B3CC2" w:rsidRDefault="008B3CC2" w:rsidP="008B3CC2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4E4F07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Areas of research interests</w:t>
            </w:r>
            <w:r w:rsidRPr="00032B3A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:</w:t>
            </w:r>
          </w:p>
          <w:p w:rsidR="008B3CC2" w:rsidRPr="00032B3A" w:rsidRDefault="008B3CC2" w:rsidP="008B3CC2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[1] </w:t>
            </w:r>
            <w:r w:rsidRPr="004E4F07">
              <w:rPr>
                <w:lang w:val="en-US"/>
              </w:rPr>
              <w:t>Device’s Physics</w:t>
            </w:r>
          </w:p>
          <w:p w:rsidR="008B3CC2" w:rsidRPr="00032B3A" w:rsidRDefault="008B3CC2" w:rsidP="008B3CC2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[2] </w:t>
            </w:r>
            <w:r w:rsidRPr="004E4F07">
              <w:rPr>
                <w:lang w:val="en-US"/>
              </w:rPr>
              <w:t>Solid State Physics</w:t>
            </w:r>
          </w:p>
          <w:p w:rsidR="008B3CC2" w:rsidRPr="00032B3A" w:rsidRDefault="008B3CC2" w:rsidP="008B3CC2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[3] </w:t>
            </w:r>
            <w:r w:rsidRPr="004E4F07">
              <w:rPr>
                <w:lang w:val="en-US"/>
              </w:rPr>
              <w:t>II-VI Films Characterization</w:t>
            </w:r>
          </w:p>
          <w:p w:rsidR="008B3CC2" w:rsidRDefault="008B3CC2" w:rsidP="008B3CC2">
            <w:pPr>
              <w:pBdr>
                <w:bottom w:val="single" w:sz="4" w:space="1" w:color="002060"/>
              </w:pBd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[4] </w:t>
            </w:r>
            <w:r w:rsidRPr="004E4F07">
              <w:rPr>
                <w:lang w:val="en-US"/>
              </w:rPr>
              <w:t>Vacuum Deposition</w:t>
            </w:r>
          </w:p>
          <w:p w:rsidR="008B3CC2" w:rsidRDefault="008B3CC2" w:rsidP="008B3CC2">
            <w:pPr>
              <w:pBdr>
                <w:bottom w:val="single" w:sz="4" w:space="1" w:color="002060"/>
              </w:pBdr>
              <w:rPr>
                <w:lang w:val="en-US"/>
              </w:rPr>
            </w:pPr>
          </w:p>
          <w:p w:rsidR="008B3CC2" w:rsidRDefault="008B3CC2" w:rsidP="008B3CC2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8B3CC2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  <w:t>Organisational / managerial skills:</w:t>
            </w:r>
          </w:p>
          <w:p w:rsidR="008B3CC2" w:rsidRDefault="008B3CC2" w:rsidP="008B3CC2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[1] </w:t>
            </w:r>
            <w:r w:rsidRPr="008B3CC2">
              <w:rPr>
                <w:lang w:val="en-US"/>
              </w:rPr>
              <w:t>good organi</w:t>
            </w:r>
            <w:r>
              <w:rPr>
                <w:lang w:val="en-US"/>
              </w:rPr>
              <w:t>s</w:t>
            </w:r>
            <w:r w:rsidRPr="008B3CC2">
              <w:rPr>
                <w:lang w:val="en-US"/>
              </w:rPr>
              <w:t>ational skills gained as Head of the subdivision of Scientific Association of Students,</w:t>
            </w:r>
            <w:r>
              <w:rPr>
                <w:lang w:val="en-US"/>
              </w:rPr>
              <w:t xml:space="preserve"> </w:t>
            </w:r>
            <w:r w:rsidRPr="008B3CC2">
              <w:rPr>
                <w:lang w:val="en-US"/>
              </w:rPr>
              <w:t xml:space="preserve">Postgraduate Students, Doctors and Young Scientists of Sumy State University </w:t>
            </w:r>
          </w:p>
          <w:p w:rsidR="008B3CC2" w:rsidRDefault="008B3CC2" w:rsidP="008B3CC2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[2] </w:t>
            </w:r>
            <w:r w:rsidRPr="008B3CC2">
              <w:rPr>
                <w:lang w:val="en-US"/>
              </w:rPr>
              <w:t>is a Journal Referee of the next peer-reviewed journals: Vacuum; Materials Science in</w:t>
            </w:r>
            <w:r>
              <w:rPr>
                <w:lang w:val="en-US"/>
              </w:rPr>
              <w:t xml:space="preserve"> </w:t>
            </w:r>
            <w:r w:rsidRPr="008B3CC2">
              <w:rPr>
                <w:lang w:val="en-US"/>
              </w:rPr>
              <w:t xml:space="preserve">Semiconductor Processing; Solar Energy; Applied Physics A. </w:t>
            </w:r>
          </w:p>
          <w:p w:rsidR="008B3CC2" w:rsidRDefault="008B3CC2" w:rsidP="008B3CC2">
            <w:pPr>
              <w:rPr>
                <w:lang w:val="en-US"/>
              </w:rPr>
            </w:pPr>
          </w:p>
          <w:p w:rsidR="006A5A31" w:rsidRDefault="006A5A31" w:rsidP="008B3CC2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</w:pPr>
          </w:p>
          <w:p w:rsidR="008B3CC2" w:rsidRDefault="008B3CC2" w:rsidP="008B3CC2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8B3CC2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  <w:lastRenderedPageBreak/>
              <w:t>Digital competence</w:t>
            </w:r>
            <w:r w:rsidRPr="00032B3A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:</w:t>
            </w:r>
          </w:p>
          <w:p w:rsidR="008B3CC2" w:rsidRDefault="008B3CC2" w:rsidP="008B3CC2">
            <w:pPr>
              <w:rPr>
                <w:lang w:val="en-US"/>
              </w:rPr>
            </w:pPr>
            <w:r w:rsidRPr="008B3CC2">
              <w:rPr>
                <w:color w:val="002060"/>
                <w:lang w:val="en-US"/>
              </w:rPr>
              <w:t>[Information</w:t>
            </w:r>
            <w:r w:rsidR="006A5A31">
              <w:rPr>
                <w:color w:val="002060"/>
                <w:lang w:val="en-US"/>
              </w:rPr>
              <w:t xml:space="preserve"> </w:t>
            </w:r>
            <w:r w:rsidRPr="008B3CC2">
              <w:rPr>
                <w:color w:val="002060"/>
                <w:lang w:val="en-US"/>
              </w:rPr>
              <w:t>processing] </w:t>
            </w:r>
            <w:r>
              <w:rPr>
                <w:lang w:val="en-US"/>
              </w:rPr>
              <w:t>in</w:t>
            </w:r>
            <w:r w:rsidRPr="008B3CC2">
              <w:rPr>
                <w:lang w:val="en-US"/>
              </w:rPr>
              <w:t>dependent user</w:t>
            </w:r>
          </w:p>
          <w:p w:rsidR="008B3CC2" w:rsidRPr="008B3CC2" w:rsidRDefault="008B3CC2" w:rsidP="008B3CC2">
            <w:pPr>
              <w:rPr>
                <w:lang w:val="en-US"/>
              </w:rPr>
            </w:pPr>
            <w:r w:rsidRPr="008B3CC2">
              <w:rPr>
                <w:color w:val="002060"/>
                <w:lang w:val="en-US"/>
              </w:rPr>
              <w:t>[Communication] </w:t>
            </w:r>
            <w:r>
              <w:rPr>
                <w:lang w:val="en-US"/>
              </w:rPr>
              <w:t>in</w:t>
            </w:r>
            <w:r w:rsidRPr="008B3CC2">
              <w:rPr>
                <w:lang w:val="en-US"/>
              </w:rPr>
              <w:t>dependent user</w:t>
            </w:r>
          </w:p>
          <w:p w:rsidR="008B3CC2" w:rsidRPr="008B3CC2" w:rsidRDefault="008B3CC2" w:rsidP="008B3CC2">
            <w:pPr>
              <w:rPr>
                <w:lang w:val="en-US"/>
              </w:rPr>
            </w:pPr>
            <w:r w:rsidRPr="008B3CC2">
              <w:rPr>
                <w:color w:val="002060"/>
                <w:lang w:val="en-US"/>
              </w:rPr>
              <w:t>[Content</w:t>
            </w:r>
            <w:r w:rsidR="006A5A31">
              <w:rPr>
                <w:color w:val="002060"/>
                <w:lang w:val="en-US"/>
              </w:rPr>
              <w:t xml:space="preserve"> </w:t>
            </w:r>
            <w:r w:rsidRPr="008B3CC2">
              <w:rPr>
                <w:color w:val="002060"/>
                <w:lang w:val="en-US"/>
              </w:rPr>
              <w:t>creation] </w:t>
            </w:r>
            <w:r>
              <w:rPr>
                <w:lang w:val="en-US"/>
              </w:rPr>
              <w:t>in</w:t>
            </w:r>
            <w:r w:rsidRPr="008B3CC2">
              <w:rPr>
                <w:lang w:val="en-US"/>
              </w:rPr>
              <w:t>dependent user</w:t>
            </w:r>
          </w:p>
          <w:p w:rsidR="008B3CC2" w:rsidRPr="008B3CC2" w:rsidRDefault="008B3CC2" w:rsidP="008B3CC2">
            <w:pPr>
              <w:rPr>
                <w:lang w:val="en-US"/>
              </w:rPr>
            </w:pPr>
            <w:r w:rsidRPr="008B3CC2">
              <w:rPr>
                <w:color w:val="002060"/>
                <w:lang w:val="en-US"/>
              </w:rPr>
              <w:t>[Safety] </w:t>
            </w:r>
            <w:r>
              <w:rPr>
                <w:lang w:val="en-US"/>
              </w:rPr>
              <w:t>in</w:t>
            </w:r>
            <w:r w:rsidRPr="008B3CC2">
              <w:rPr>
                <w:lang w:val="en-US"/>
              </w:rPr>
              <w:t>dependent user</w:t>
            </w:r>
          </w:p>
          <w:p w:rsidR="008B3CC2" w:rsidRPr="008B3CC2" w:rsidRDefault="008B3CC2" w:rsidP="008B3CC2">
            <w:pPr>
              <w:rPr>
                <w:lang w:val="en-US"/>
              </w:rPr>
            </w:pPr>
            <w:r w:rsidRPr="008B3CC2">
              <w:rPr>
                <w:color w:val="002060"/>
                <w:lang w:val="en-US"/>
              </w:rPr>
              <w:t>[Problem</w:t>
            </w:r>
            <w:r w:rsidR="006A5A31">
              <w:rPr>
                <w:color w:val="002060"/>
                <w:lang w:val="en-US"/>
              </w:rPr>
              <w:t xml:space="preserve"> </w:t>
            </w:r>
            <w:r w:rsidRPr="008B3CC2">
              <w:rPr>
                <w:color w:val="002060"/>
                <w:lang w:val="en-US"/>
              </w:rPr>
              <w:t>solving] </w:t>
            </w:r>
            <w:r>
              <w:rPr>
                <w:lang w:val="en-US"/>
              </w:rPr>
              <w:t>in</w:t>
            </w:r>
            <w:r w:rsidRPr="008B3CC2">
              <w:rPr>
                <w:lang w:val="en-US"/>
              </w:rPr>
              <w:t>dependent user</w:t>
            </w:r>
          </w:p>
          <w:p w:rsidR="008B3CC2" w:rsidRPr="008B3CC2" w:rsidRDefault="008B3CC2" w:rsidP="008B3CC2">
            <w:pPr>
              <w:rPr>
                <w:lang w:val="en-US"/>
              </w:rPr>
            </w:pPr>
          </w:p>
          <w:p w:rsidR="004E4F07" w:rsidRDefault="008B3CC2" w:rsidP="004E4F07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  <w:t xml:space="preserve">PERSONAL </w:t>
            </w:r>
            <w:r w:rsidR="004E4F07" w:rsidRPr="00032B3A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SKILLS:</w:t>
            </w:r>
          </w:p>
          <w:p w:rsidR="004E4F07" w:rsidRPr="00032B3A" w:rsidRDefault="004E4F07" w:rsidP="004E4F07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[1] </w:t>
            </w:r>
            <w:r w:rsidRPr="00032B3A">
              <w:rPr>
                <w:lang w:val="en-US"/>
              </w:rPr>
              <w:t>Skilled in critical thinking</w:t>
            </w:r>
          </w:p>
          <w:p w:rsidR="004E4F07" w:rsidRPr="00032B3A" w:rsidRDefault="004E4F07" w:rsidP="004E4F07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[2] </w:t>
            </w:r>
            <w:r w:rsidRPr="00032B3A">
              <w:rPr>
                <w:lang w:val="en-US"/>
              </w:rPr>
              <w:t>Collaboration</w:t>
            </w:r>
          </w:p>
          <w:p w:rsidR="004E4F07" w:rsidRPr="00032B3A" w:rsidRDefault="004E4F07" w:rsidP="004E4F07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[3] </w:t>
            </w:r>
            <w:r w:rsidRPr="00032B3A">
              <w:rPr>
                <w:lang w:val="en-US"/>
              </w:rPr>
              <w:t>Purposeful</w:t>
            </w:r>
          </w:p>
          <w:p w:rsidR="004E4F07" w:rsidRDefault="004E4F07" w:rsidP="004E4F07">
            <w:pPr>
              <w:rPr>
                <w:b/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[4] </w:t>
            </w:r>
            <w:r w:rsidRPr="00032B3A">
              <w:rPr>
                <w:lang w:val="en-US"/>
              </w:rPr>
              <w:t>Responsibility</w:t>
            </w:r>
            <w:r w:rsidRPr="00032B3A">
              <w:rPr>
                <w:b/>
                <w:lang w:val="en-US"/>
              </w:rPr>
              <w:t xml:space="preserve"> </w:t>
            </w:r>
          </w:p>
          <w:p w:rsidR="004E4F07" w:rsidRDefault="004E4F07" w:rsidP="004E4F07">
            <w:pPr>
              <w:rPr>
                <w:szCs w:val="24"/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[5] </w:t>
            </w:r>
            <w:r w:rsidRPr="00DA386A">
              <w:rPr>
                <w:szCs w:val="24"/>
                <w:lang w:val="en-US"/>
              </w:rPr>
              <w:t>Quick learner</w:t>
            </w:r>
          </w:p>
          <w:p w:rsidR="004E4F07" w:rsidRDefault="004E4F07" w:rsidP="00032B3A">
            <w:pPr>
              <w:rPr>
                <w:szCs w:val="24"/>
                <w:lang w:val="en-US"/>
              </w:rPr>
            </w:pPr>
          </w:p>
          <w:p w:rsidR="00032B3A" w:rsidRDefault="00032B3A" w:rsidP="00032B3A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032B3A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 xml:space="preserve">Other activities </w:t>
            </w:r>
          </w:p>
          <w:p w:rsidR="00032B3A" w:rsidRDefault="00032B3A" w:rsidP="00032B3A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032B3A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(at present):</w:t>
            </w:r>
          </w:p>
          <w:p w:rsidR="00032B3A" w:rsidRDefault="00032B3A" w:rsidP="00032B3A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[1] </w:t>
            </w:r>
            <w:r w:rsidRPr="00032B3A">
              <w:rPr>
                <w:lang w:val="en-US"/>
              </w:rPr>
              <w:t xml:space="preserve">Head of Scientific association of students, Ph.D.-students, doctorals and young scientists of Konotop Institute of Sumy State University </w:t>
            </w:r>
          </w:p>
          <w:p w:rsidR="00032B3A" w:rsidRDefault="00032B3A" w:rsidP="00032B3A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[2] </w:t>
            </w:r>
            <w:r w:rsidRPr="00032B3A">
              <w:rPr>
                <w:lang w:val="en-US"/>
              </w:rPr>
              <w:t>Associated editor of the following journals</w:t>
            </w:r>
            <w:r>
              <w:rPr>
                <w:lang w:val="en-US"/>
              </w:rPr>
              <w:t>:</w:t>
            </w:r>
          </w:p>
          <w:p w:rsidR="00032B3A" w:rsidRPr="00032B3A" w:rsidRDefault="00032B3A" w:rsidP="00032B3A">
            <w:pPr>
              <w:rPr>
                <w:lang w:val="en-US"/>
              </w:rPr>
            </w:pPr>
            <w:r w:rsidRPr="00032B3A">
              <w:rPr>
                <w:lang w:val="en-US"/>
              </w:rPr>
              <w:t>– “Materials Science in Semiconductor Processing” (Elsevier, Netherlands);</w:t>
            </w:r>
          </w:p>
          <w:p w:rsidR="00032B3A" w:rsidRPr="00032B3A" w:rsidRDefault="00032B3A" w:rsidP="00032B3A">
            <w:pPr>
              <w:rPr>
                <w:lang w:val="en-US"/>
              </w:rPr>
            </w:pPr>
            <w:r w:rsidRPr="00032B3A">
              <w:rPr>
                <w:lang w:val="en-US"/>
              </w:rPr>
              <w:t>–</w:t>
            </w:r>
            <w:r w:rsidR="004E4F07">
              <w:rPr>
                <w:lang w:val="en-US"/>
              </w:rPr>
              <w:t> </w:t>
            </w:r>
            <w:r w:rsidRPr="00032B3A">
              <w:rPr>
                <w:lang w:val="en-US"/>
              </w:rPr>
              <w:t xml:space="preserve">“Vacuum” (Elsevier, United Kingdom); </w:t>
            </w:r>
          </w:p>
          <w:p w:rsidR="00032B3A" w:rsidRPr="00032B3A" w:rsidRDefault="00032B3A" w:rsidP="00032B3A">
            <w:pPr>
              <w:rPr>
                <w:lang w:val="en-US"/>
              </w:rPr>
            </w:pPr>
            <w:r w:rsidRPr="00032B3A">
              <w:rPr>
                <w:lang w:val="en-US"/>
              </w:rPr>
              <w:t>–</w:t>
            </w:r>
            <w:r w:rsidR="004E4F07">
              <w:rPr>
                <w:lang w:val="en-US"/>
              </w:rPr>
              <w:t> </w:t>
            </w:r>
            <w:r w:rsidRPr="00032B3A">
              <w:rPr>
                <w:lang w:val="en-US"/>
              </w:rPr>
              <w:t xml:space="preserve">“Solar Energy” (Elsevier, United Kingdom); </w:t>
            </w:r>
          </w:p>
          <w:p w:rsidR="00032B3A" w:rsidRPr="00032B3A" w:rsidRDefault="00032B3A" w:rsidP="00032B3A">
            <w:pPr>
              <w:rPr>
                <w:lang w:val="en-US"/>
              </w:rPr>
            </w:pPr>
            <w:r w:rsidRPr="00032B3A">
              <w:rPr>
                <w:lang w:val="en-US"/>
              </w:rPr>
              <w:t>–</w:t>
            </w:r>
            <w:r w:rsidR="004E4F07">
              <w:rPr>
                <w:lang w:val="en-US"/>
              </w:rPr>
              <w:t> </w:t>
            </w:r>
            <w:r w:rsidRPr="00032B3A">
              <w:rPr>
                <w:lang w:val="en-US"/>
              </w:rPr>
              <w:t xml:space="preserve">“Thin Solid Films” (Elsevier, Netherlands); </w:t>
            </w:r>
          </w:p>
          <w:p w:rsidR="00032B3A" w:rsidRPr="00032B3A" w:rsidRDefault="00032B3A" w:rsidP="00032B3A">
            <w:pPr>
              <w:rPr>
                <w:lang w:val="en-US"/>
              </w:rPr>
            </w:pPr>
            <w:r w:rsidRPr="00032B3A">
              <w:rPr>
                <w:lang w:val="en-US"/>
              </w:rPr>
              <w:t>–</w:t>
            </w:r>
            <w:r w:rsidR="004E4F07">
              <w:rPr>
                <w:lang w:val="en-US"/>
              </w:rPr>
              <w:t> </w:t>
            </w:r>
            <w:r w:rsidRPr="00032B3A">
              <w:rPr>
                <w:lang w:val="en-US"/>
              </w:rPr>
              <w:t xml:space="preserve">“Applied Physics A” (Springer, Germany); </w:t>
            </w:r>
          </w:p>
          <w:p w:rsidR="00032B3A" w:rsidRPr="00032B3A" w:rsidRDefault="00032B3A" w:rsidP="00032B3A">
            <w:pPr>
              <w:rPr>
                <w:lang w:val="en-US"/>
              </w:rPr>
            </w:pPr>
            <w:r w:rsidRPr="00032B3A">
              <w:rPr>
                <w:lang w:val="en-US"/>
              </w:rPr>
              <w:t>–</w:t>
            </w:r>
            <w:r w:rsidR="004E4F07">
              <w:rPr>
                <w:lang w:val="en-US"/>
              </w:rPr>
              <w:t> </w:t>
            </w:r>
            <w:r w:rsidRPr="00032B3A">
              <w:rPr>
                <w:lang w:val="en-US"/>
              </w:rPr>
              <w:t xml:space="preserve">“European Physics Journal Plus” (Springer, Germany); </w:t>
            </w:r>
          </w:p>
          <w:p w:rsidR="00032B3A" w:rsidRDefault="00032B3A" w:rsidP="00032B3A">
            <w:pPr>
              <w:rPr>
                <w:lang w:val="en-US"/>
              </w:rPr>
            </w:pPr>
            <w:r w:rsidRPr="00032B3A">
              <w:rPr>
                <w:lang w:val="en-US"/>
              </w:rPr>
              <w:t>–</w:t>
            </w:r>
            <w:r w:rsidR="004E4F07">
              <w:rPr>
                <w:lang w:val="en-US"/>
              </w:rPr>
              <w:t> </w:t>
            </w:r>
            <w:r w:rsidRPr="00032B3A">
              <w:rPr>
                <w:lang w:val="en-US"/>
              </w:rPr>
              <w:t>“Journal of Electronic Materials” (Springer, Germany).</w:t>
            </w:r>
          </w:p>
          <w:p w:rsidR="004E4F07" w:rsidRDefault="004E4F07" w:rsidP="00032B3A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[3] </w:t>
            </w:r>
            <w:r w:rsidRPr="004E4F07">
              <w:rPr>
                <w:lang w:val="en-US"/>
              </w:rPr>
              <w:t>Member of Scientific Council of Sumy State University</w:t>
            </w:r>
          </w:p>
          <w:p w:rsidR="004E4F07" w:rsidRPr="004E4F07" w:rsidRDefault="004E4F07" w:rsidP="004E4F07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[4] </w:t>
            </w:r>
            <w:r w:rsidRPr="004E4F07">
              <w:rPr>
                <w:lang w:val="en-US"/>
              </w:rPr>
              <w:t>Member of Academic Council of Konotop Institute of Sumy State University</w:t>
            </w:r>
          </w:p>
          <w:p w:rsidR="004E4F07" w:rsidRPr="004E4F07" w:rsidRDefault="004E4F07" w:rsidP="004E4F07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[5] </w:t>
            </w:r>
            <w:r w:rsidRPr="004E4F07">
              <w:rPr>
                <w:lang w:val="en-US"/>
              </w:rPr>
              <w:t>Member of Council for ensuring the quality of higher education of Konotop Institute of Sumy State University</w:t>
            </w:r>
          </w:p>
          <w:p w:rsidR="004E4F07" w:rsidRPr="004E4F07" w:rsidRDefault="004E4F07" w:rsidP="004E4F07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[6] </w:t>
            </w:r>
            <w:r w:rsidRPr="004E4F07">
              <w:rPr>
                <w:lang w:val="en-US"/>
              </w:rPr>
              <w:t>Member of the Ukrainian Research Association</w:t>
            </w:r>
          </w:p>
          <w:p w:rsidR="004E4F07" w:rsidRDefault="004E4F07" w:rsidP="004E4F07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[7] </w:t>
            </w:r>
            <w:r w:rsidRPr="004E4F07">
              <w:rPr>
                <w:lang w:val="en-US"/>
              </w:rPr>
              <w:t>Expert of the National Research Foundation of Ukraine</w:t>
            </w:r>
          </w:p>
          <w:p w:rsidR="004E4F07" w:rsidRDefault="004E4F07" w:rsidP="004E4F07">
            <w:pPr>
              <w:rPr>
                <w:lang w:val="en-US"/>
              </w:rPr>
            </w:pPr>
          </w:p>
          <w:p w:rsidR="004C7209" w:rsidRDefault="004C7209" w:rsidP="004C7209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</w:pPr>
            <w:r w:rsidRPr="004C7209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  <w:lang w:val="en-US"/>
              </w:rPr>
              <w:t>HOBBIES AND INTERESTS</w:t>
            </w:r>
            <w:r w:rsidRPr="00032B3A">
              <w:rPr>
                <w:rFonts w:asciiTheme="majorHAnsi" w:eastAsiaTheme="majorEastAsia" w:hAnsiTheme="majorHAnsi" w:cstheme="majorBidi"/>
                <w:b/>
                <w:caps/>
                <w:color w:val="002060"/>
                <w:sz w:val="22"/>
                <w:szCs w:val="24"/>
              </w:rPr>
              <w:t>:</w:t>
            </w:r>
          </w:p>
          <w:p w:rsidR="004C7209" w:rsidRPr="00032B3A" w:rsidRDefault="004C7209" w:rsidP="004C7209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>[1] </w:t>
            </w:r>
            <w:r>
              <w:rPr>
                <w:lang w:val="en-US"/>
              </w:rPr>
              <w:t>A</w:t>
            </w:r>
            <w:r w:rsidRPr="004C7209">
              <w:rPr>
                <w:lang w:val="en-US"/>
              </w:rPr>
              <w:t>quascaping</w:t>
            </w:r>
          </w:p>
          <w:p w:rsidR="004C7209" w:rsidRPr="00032B3A" w:rsidRDefault="004C7209" w:rsidP="004C7209">
            <w:pPr>
              <w:rPr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[2] </w:t>
            </w:r>
            <w:r>
              <w:rPr>
                <w:lang w:val="en-US"/>
              </w:rPr>
              <w:t>T</w:t>
            </w:r>
            <w:r w:rsidRPr="004C7209">
              <w:rPr>
                <w:lang w:val="en-US"/>
              </w:rPr>
              <w:t>ourism</w:t>
            </w:r>
          </w:p>
          <w:p w:rsidR="004E4F07" w:rsidRDefault="004E4F07" w:rsidP="004E4F07">
            <w:pPr>
              <w:rPr>
                <w:lang w:val="en-US"/>
              </w:rPr>
            </w:pPr>
          </w:p>
          <w:p w:rsidR="004E4F07" w:rsidRPr="004E4F07" w:rsidRDefault="004E4F07" w:rsidP="004E4F07">
            <w:pPr>
              <w:rPr>
                <w:lang w:val="en-US"/>
              </w:rPr>
            </w:pPr>
          </w:p>
          <w:p w:rsidR="00032B3A" w:rsidRDefault="00032B3A" w:rsidP="00032B3A">
            <w:pPr>
              <w:rPr>
                <w:lang w:val="en-US"/>
              </w:rPr>
            </w:pPr>
          </w:p>
          <w:p w:rsidR="00032B3A" w:rsidRDefault="00032B3A" w:rsidP="00032B3A">
            <w:pPr>
              <w:rPr>
                <w:b/>
                <w:lang w:val="en-US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  <w:p w:rsidR="00E70AD1" w:rsidRDefault="00E70AD1" w:rsidP="00E70AD1">
            <w:pPr>
              <w:tabs>
                <w:tab w:val="left" w:pos="990"/>
              </w:tabs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E70AD1" w:rsidRDefault="00E70AD1" w:rsidP="000C45FF">
            <w:pPr>
              <w:tabs>
                <w:tab w:val="left" w:pos="990"/>
              </w:tabs>
            </w:pPr>
          </w:p>
        </w:tc>
        <w:tc>
          <w:tcPr>
            <w:tcW w:w="6520" w:type="dxa"/>
          </w:tcPr>
          <w:p w:rsidR="00E70AD1" w:rsidRPr="009B4C38" w:rsidRDefault="00E70AD1" w:rsidP="00E70AD1">
            <w:pPr>
              <w:pStyle w:val="2"/>
              <w:pBdr>
                <w:bottom w:val="single" w:sz="4" w:space="1" w:color="002060"/>
              </w:pBdr>
              <w:spacing w:before="0" w:after="0"/>
              <w:rPr>
                <w:b w:val="0"/>
                <w:color w:val="002060"/>
                <w:sz w:val="6"/>
                <w:lang w:val="en-US"/>
              </w:rPr>
            </w:pPr>
          </w:p>
          <w:p w:rsidR="00E70AD1" w:rsidRPr="006A5A31" w:rsidRDefault="00E70AD1" w:rsidP="00E70AD1">
            <w:pPr>
              <w:pStyle w:val="2"/>
              <w:pBdr>
                <w:bottom w:val="single" w:sz="4" w:space="1" w:color="002060"/>
              </w:pBdr>
              <w:spacing w:before="0" w:after="0"/>
              <w:rPr>
                <w:color w:val="002060"/>
              </w:rPr>
            </w:pPr>
            <w:r w:rsidRPr="006A5A31">
              <w:rPr>
                <w:color w:val="002060"/>
                <w:lang w:val="en-US"/>
              </w:rPr>
              <w:t>EDUCATION</w:t>
            </w:r>
          </w:p>
          <w:p w:rsidR="00E70AD1" w:rsidRPr="009B4C38" w:rsidRDefault="00E70AD1" w:rsidP="00E70AD1">
            <w:pPr>
              <w:pStyle w:val="4"/>
              <w:rPr>
                <w:b w:val="0"/>
                <w:lang w:val="en-US"/>
              </w:rPr>
            </w:pPr>
            <w:r w:rsidRPr="009B4C38">
              <w:rPr>
                <w:b w:val="0"/>
                <w:color w:val="002060"/>
              </w:rPr>
              <w:t>2008-2011:</w:t>
            </w:r>
            <w:r w:rsidRPr="009B4C38">
              <w:rPr>
                <w:b w:val="0"/>
              </w:rPr>
              <w:t xml:space="preserve"> </w:t>
            </w:r>
            <w:r w:rsidRPr="009B4C38">
              <w:rPr>
                <w:b w:val="0"/>
                <w:lang w:val="en-US"/>
              </w:rPr>
              <w:t>Ph.D. study, Sumy State University, Ukraine</w:t>
            </w:r>
          </w:p>
          <w:p w:rsidR="00E70AD1" w:rsidRPr="009B4C38" w:rsidRDefault="00E70AD1" w:rsidP="00E70AD1">
            <w:pPr>
              <w:pStyle w:val="4"/>
              <w:rPr>
                <w:b w:val="0"/>
                <w:lang w:val="en-US"/>
              </w:rPr>
            </w:pPr>
            <w:r w:rsidRPr="009B4C38">
              <w:rPr>
                <w:b w:val="0"/>
                <w:color w:val="002060"/>
                <w:lang w:val="en-US"/>
              </w:rPr>
              <w:t xml:space="preserve">2007-2008: </w:t>
            </w:r>
            <w:r w:rsidRPr="009B4C38">
              <w:rPr>
                <w:b w:val="0"/>
                <w:lang w:val="en-US"/>
              </w:rPr>
              <w:t>M.Sc. study, Sumy State University, Ukraine</w:t>
            </w:r>
          </w:p>
          <w:p w:rsidR="00E70AD1" w:rsidRPr="009B4C38" w:rsidRDefault="00E70AD1" w:rsidP="00E70AD1">
            <w:pPr>
              <w:pStyle w:val="4"/>
              <w:rPr>
                <w:b w:val="0"/>
                <w:lang w:val="en-US"/>
              </w:rPr>
            </w:pPr>
            <w:r w:rsidRPr="009B4C38">
              <w:rPr>
                <w:b w:val="0"/>
                <w:color w:val="002060"/>
                <w:lang w:val="en-US"/>
              </w:rPr>
              <w:t xml:space="preserve">2006-2007: </w:t>
            </w:r>
            <w:r w:rsidRPr="009B4C38">
              <w:rPr>
                <w:b w:val="0"/>
                <w:lang w:val="en-US"/>
              </w:rPr>
              <w:t>B.Sc. study, Sumy State University, Ukraine</w:t>
            </w:r>
          </w:p>
          <w:p w:rsidR="00E70AD1" w:rsidRPr="009B4C38" w:rsidRDefault="00E70AD1" w:rsidP="00E70AD1">
            <w:pPr>
              <w:pStyle w:val="4"/>
              <w:rPr>
                <w:b w:val="0"/>
                <w:lang w:val="en-US"/>
              </w:rPr>
            </w:pPr>
            <w:r w:rsidRPr="009B4C38">
              <w:rPr>
                <w:b w:val="0"/>
                <w:color w:val="002060"/>
                <w:lang w:val="en-US"/>
              </w:rPr>
              <w:t xml:space="preserve">2004-2006: </w:t>
            </w:r>
            <w:r w:rsidRPr="009B4C38">
              <w:rPr>
                <w:b w:val="0"/>
                <w:lang w:val="en-US"/>
              </w:rPr>
              <w:t>B.Sc. study, Konotop Institute of Sumy State University, Ukraine</w:t>
            </w:r>
          </w:p>
          <w:p w:rsidR="00E70AD1" w:rsidRPr="009B4C38" w:rsidRDefault="00E70AD1" w:rsidP="00E70AD1">
            <w:pPr>
              <w:pStyle w:val="af0"/>
              <w:rPr>
                <w:spacing w:val="0"/>
                <w:w w:val="100"/>
                <w:sz w:val="18"/>
                <w:szCs w:val="76"/>
                <w:lang w:val="en-US"/>
              </w:rPr>
            </w:pPr>
            <w:r w:rsidRPr="00520099">
              <w:rPr>
                <w:color w:val="002060"/>
                <w:spacing w:val="1"/>
                <w:w w:val="33"/>
                <w:sz w:val="18"/>
                <w:szCs w:val="76"/>
                <w:lang w:val="en-US"/>
              </w:rPr>
              <w:t xml:space="preserve">2000-2004: </w:t>
            </w:r>
            <w:r w:rsidRPr="00520099">
              <w:rPr>
                <w:spacing w:val="1"/>
                <w:w w:val="33"/>
                <w:sz w:val="18"/>
                <w:szCs w:val="76"/>
                <w:lang w:val="en-US"/>
              </w:rPr>
              <w:t>Minor B.Sc. study, Konotop Polytechnic School (KI SSU), Ukrain</w:t>
            </w:r>
            <w:r w:rsidRPr="00520099">
              <w:rPr>
                <w:spacing w:val="30"/>
                <w:w w:val="33"/>
                <w:sz w:val="18"/>
                <w:szCs w:val="76"/>
                <w:lang w:val="en-US"/>
              </w:rPr>
              <w:t>e</w:t>
            </w:r>
          </w:p>
          <w:p w:rsidR="00E70AD1" w:rsidRPr="009B4C38" w:rsidRDefault="00E70AD1" w:rsidP="00E70AD1">
            <w:pPr>
              <w:rPr>
                <w:lang w:val="en-US"/>
              </w:rPr>
            </w:pPr>
          </w:p>
          <w:p w:rsidR="00E70AD1" w:rsidRPr="00032B3A" w:rsidRDefault="00E70AD1" w:rsidP="00E70AD1">
            <w:pPr>
              <w:pStyle w:val="2"/>
              <w:pBdr>
                <w:bottom w:val="single" w:sz="4" w:space="1" w:color="002060"/>
              </w:pBdr>
              <w:spacing w:before="0" w:after="0"/>
              <w:rPr>
                <w:color w:val="002060"/>
              </w:rPr>
            </w:pPr>
            <w:r w:rsidRPr="00032B3A">
              <w:rPr>
                <w:color w:val="002060"/>
                <w:lang w:val="en-US"/>
              </w:rPr>
              <w:t>EDUCATION LEVELS</w:t>
            </w:r>
          </w:p>
          <w:p w:rsidR="00E70AD1" w:rsidRPr="009B4C38" w:rsidRDefault="00E70AD1" w:rsidP="00E70AD1">
            <w:pPr>
              <w:pStyle w:val="4"/>
              <w:rPr>
                <w:b w:val="0"/>
                <w:lang w:val="en-US"/>
              </w:rPr>
            </w:pPr>
            <w:r w:rsidRPr="009B4C38">
              <w:rPr>
                <w:b w:val="0"/>
                <w:color w:val="002060"/>
                <w:lang w:val="en-US"/>
              </w:rPr>
              <w:t>2008:</w:t>
            </w:r>
            <w:r w:rsidRPr="009B4C38">
              <w:rPr>
                <w:b w:val="0"/>
                <w:lang w:val="en-US"/>
              </w:rPr>
              <w:t> M.Sc., specialty «Electronic Devices and Instruments» (Sumy State University, Ukraine)</w:t>
            </w:r>
          </w:p>
          <w:p w:rsidR="00E70AD1" w:rsidRPr="009B4C38" w:rsidRDefault="00E70AD1" w:rsidP="00E70AD1">
            <w:pPr>
              <w:pStyle w:val="4"/>
              <w:rPr>
                <w:b w:val="0"/>
                <w:lang w:val="en-US"/>
              </w:rPr>
            </w:pPr>
            <w:r w:rsidRPr="009B4C38">
              <w:rPr>
                <w:b w:val="0"/>
                <w:color w:val="002060"/>
                <w:lang w:val="en-US"/>
              </w:rPr>
              <w:t>2007:</w:t>
            </w:r>
            <w:r w:rsidRPr="009B4C38">
              <w:rPr>
                <w:b w:val="0"/>
                <w:lang w:val="en-US"/>
              </w:rPr>
              <w:t> B.Sc., specialty «Electronic Devices and Instruments» (Sumy State University, Ukraine)</w:t>
            </w:r>
          </w:p>
          <w:p w:rsidR="00E70AD1" w:rsidRPr="009B4C38" w:rsidRDefault="00E70AD1" w:rsidP="00E70AD1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2004:</w:t>
            </w:r>
            <w:r w:rsidRPr="009B4C38">
              <w:rPr>
                <w:lang w:val="en-US"/>
              </w:rPr>
              <w:t> Minor B.Sc., specialty «Production of Electronic and Electrical Automation Tools» (Konotop Polytechnic School, Konotop Institute, Sumy State University, Ukraine)</w:t>
            </w:r>
          </w:p>
          <w:p w:rsidR="00E70AD1" w:rsidRPr="009B4C38" w:rsidRDefault="00E70AD1" w:rsidP="00E70AD1">
            <w:pPr>
              <w:rPr>
                <w:lang w:val="en-US"/>
              </w:rPr>
            </w:pPr>
          </w:p>
          <w:p w:rsidR="00E70AD1" w:rsidRPr="00032B3A" w:rsidRDefault="00E70AD1" w:rsidP="00E70AD1">
            <w:pPr>
              <w:pStyle w:val="2"/>
              <w:pBdr>
                <w:bottom w:val="single" w:sz="4" w:space="1" w:color="002060"/>
              </w:pBdr>
              <w:spacing w:before="0" w:after="0"/>
              <w:rPr>
                <w:color w:val="002060"/>
              </w:rPr>
            </w:pPr>
            <w:r w:rsidRPr="00032B3A">
              <w:rPr>
                <w:color w:val="002060"/>
                <w:lang w:val="en-US"/>
              </w:rPr>
              <w:t>DEGREE</w:t>
            </w:r>
          </w:p>
          <w:p w:rsidR="00E70AD1" w:rsidRPr="009B4C38" w:rsidRDefault="00E70AD1" w:rsidP="00E70AD1">
            <w:pPr>
              <w:pStyle w:val="4"/>
              <w:rPr>
                <w:b w:val="0"/>
                <w:lang w:val="en-US"/>
              </w:rPr>
            </w:pPr>
            <w:r w:rsidRPr="009B4C38">
              <w:rPr>
                <w:b w:val="0"/>
                <w:color w:val="002060"/>
                <w:lang w:val="en-US"/>
              </w:rPr>
              <w:t>2014: </w:t>
            </w:r>
            <w:r w:rsidRPr="009B4C38">
              <w:rPr>
                <w:b w:val="0"/>
                <w:lang w:val="en-US"/>
              </w:rPr>
              <w:t>Ph.D. in Physics of Devices, Elements and Systems (Sumy State University, 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</w:p>
          <w:p w:rsidR="00DD6D5C" w:rsidRPr="00032B3A" w:rsidRDefault="00DD6D5C" w:rsidP="00DD6D5C">
            <w:pPr>
              <w:pStyle w:val="2"/>
              <w:pBdr>
                <w:bottom w:val="single" w:sz="4" w:space="1" w:color="002060"/>
              </w:pBdr>
              <w:spacing w:before="0" w:after="0"/>
              <w:rPr>
                <w:color w:val="002060"/>
              </w:rPr>
            </w:pPr>
            <w:r w:rsidRPr="00032B3A">
              <w:rPr>
                <w:color w:val="002060"/>
                <w:lang w:val="en-US"/>
              </w:rPr>
              <w:t>Ph.D. ThesiS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lang w:val="en-US"/>
              </w:rPr>
              <w:t>Structural, optical and electro-physical properties of CdSe (ZnSe) films and heterojunctions on their base</w:t>
            </w:r>
          </w:p>
          <w:p w:rsidR="00E70AD1" w:rsidRPr="009B4C38" w:rsidRDefault="00E70AD1" w:rsidP="00E70AD1">
            <w:pPr>
              <w:rPr>
                <w:lang w:val="en-US"/>
              </w:rPr>
            </w:pPr>
          </w:p>
          <w:p w:rsidR="00DD6D5C" w:rsidRPr="00032B3A" w:rsidRDefault="00DD6D5C" w:rsidP="00DD6D5C">
            <w:pPr>
              <w:pStyle w:val="2"/>
              <w:pBdr>
                <w:bottom w:val="single" w:sz="4" w:space="1" w:color="002060"/>
              </w:pBdr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  <w:lang w:val="en-US"/>
              </w:rPr>
            </w:pPr>
            <w:r w:rsidRPr="00032B3A">
              <w:rPr>
                <w:color w:val="002060"/>
                <w:lang w:val="en-US"/>
              </w:rPr>
              <w:t>M.Sc. Thesis</w:t>
            </w:r>
            <w:r w:rsidRPr="00032B3A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  <w:lang w:val="en-US"/>
              </w:rPr>
              <w:t xml:space="preserve">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lang w:val="en-US"/>
              </w:rPr>
              <w:t xml:space="preserve">Formation features and physical properties of Co- and Fe-based nanoparticles and their nanostructured interfaces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</w:p>
          <w:p w:rsidR="00DD6D5C" w:rsidRPr="00032B3A" w:rsidRDefault="00DD6D5C" w:rsidP="00DD6D5C">
            <w:pPr>
              <w:pStyle w:val="2"/>
              <w:pBdr>
                <w:bottom w:val="single" w:sz="4" w:space="1" w:color="002060"/>
              </w:pBdr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  <w:lang w:val="en-US"/>
              </w:rPr>
            </w:pPr>
            <w:r w:rsidRPr="00032B3A">
              <w:rPr>
                <w:color w:val="002060"/>
                <w:lang w:val="en-US"/>
              </w:rPr>
              <w:t>B.Sc. Thesis</w:t>
            </w:r>
            <w:r w:rsidRPr="00032B3A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  <w:lang w:val="en-US"/>
              </w:rPr>
              <w:t xml:space="preserve">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lang w:val="en-US"/>
              </w:rPr>
              <w:t>Physical features and application perspectives of GaAs quantum dots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</w:p>
          <w:p w:rsidR="00DD6D5C" w:rsidRPr="00032B3A" w:rsidRDefault="00DD6D5C" w:rsidP="00DD6D5C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</w:pPr>
            <w:r w:rsidRPr="00032B3A"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  <w:t xml:space="preserve">Minor B.Sc. Thesis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lang w:val="en-US"/>
              </w:rPr>
              <w:t xml:space="preserve">Instrumentation of mining speakerphone: the gain and selection contacts device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</w:p>
          <w:p w:rsidR="00DD6D5C" w:rsidRPr="00032B3A" w:rsidRDefault="00DD6D5C" w:rsidP="00DD6D5C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</w:pPr>
            <w:r w:rsidRPr="00032B3A"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  <w:t xml:space="preserve">Professional experience: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From 2018: </w:t>
            </w:r>
            <w:r w:rsidRPr="009B4C38">
              <w:rPr>
                <w:lang w:val="en-US"/>
              </w:rPr>
              <w:t>Deputy Director in R&amp;D, Konotop Institute,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2017-2020</w:t>
            </w:r>
            <w:r w:rsidRPr="009B4C38">
              <w:rPr>
                <w:lang w:val="en-US"/>
              </w:rPr>
              <w:t>: Senior Research Scientist, Research Department, National Technical University of Ukraine “Kyiv Polytechnical Institute”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2017-2020: </w:t>
            </w:r>
            <w:r w:rsidRPr="009B4C38">
              <w:rPr>
                <w:lang w:val="en-US"/>
              </w:rPr>
              <w:t>Leading Research Scientist, Research Department,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2016-2017: </w:t>
            </w:r>
            <w:r w:rsidRPr="009B4C38">
              <w:rPr>
                <w:lang w:val="en-US"/>
              </w:rPr>
              <w:t>Senior Research Scientist, Research Department,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2016-2017:</w:t>
            </w:r>
            <w:r w:rsidRPr="009B4C38">
              <w:rPr>
                <w:lang w:val="en-US"/>
              </w:rPr>
              <w:t> Senior Lecturer, Department of Electronic Devices and Automation, Konotop Institute,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2015-2018: </w:t>
            </w:r>
            <w:r w:rsidRPr="009B4C38">
              <w:rPr>
                <w:lang w:val="en-US"/>
              </w:rPr>
              <w:t>Vice-dean of Scientific Research, Faculty of Full-time Education, Konotop Institute,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2015-2016: </w:t>
            </w:r>
            <w:r w:rsidRPr="009B4C38">
              <w:rPr>
                <w:lang w:val="en-US"/>
              </w:rPr>
              <w:t>Assistant, Department of Electronic Devices and Automation, Konotop Institute,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2013-2015: </w:t>
            </w:r>
            <w:r w:rsidRPr="009B4C38">
              <w:rPr>
                <w:lang w:val="en-US"/>
              </w:rPr>
              <w:t xml:space="preserve">Trainee-lecturer, Department of Electronic Devices and Automation, Konotop Institute, Sumy State University (Ukraine)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2011-2012:</w:t>
            </w:r>
            <w:r w:rsidRPr="009B4C38">
              <w:rPr>
                <w:lang w:val="en-US"/>
              </w:rPr>
              <w:t> Research Fellow, Department of Applied Physics,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lastRenderedPageBreak/>
              <w:t>2010-2011: </w:t>
            </w:r>
            <w:r w:rsidRPr="009B4C38">
              <w:rPr>
                <w:lang w:val="en-US"/>
              </w:rPr>
              <w:t>Assistant, Department of General and Theoretic Physics,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2010-2011: </w:t>
            </w:r>
            <w:r w:rsidRPr="009B4C38">
              <w:rPr>
                <w:lang w:val="en-US"/>
              </w:rPr>
              <w:t>Physics Teacher, High School № 10 (Sumy, 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 xml:space="preserve">2009-2011: </w:t>
            </w:r>
            <w:r w:rsidRPr="009B4C38">
              <w:rPr>
                <w:lang w:val="en-US"/>
              </w:rPr>
              <w:t>Junior Research Fellow, Department of General and Theoretic Physics,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 xml:space="preserve">2008-2009: </w:t>
            </w:r>
            <w:r w:rsidRPr="009B4C38">
              <w:rPr>
                <w:lang w:val="en-US"/>
              </w:rPr>
              <w:t>Senior Labor Assistant, Department of General and Theoretic Physics, Sumy State University (Ukraine)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</w:p>
          <w:p w:rsidR="00DD6D5C" w:rsidRPr="00032B3A" w:rsidRDefault="00DD6D5C" w:rsidP="00DD6D5C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</w:pPr>
            <w:r w:rsidRPr="00032B3A"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  <w:t xml:space="preserve">List of participation in research projects: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2017-2020: </w:t>
            </w:r>
            <w:r w:rsidRPr="009B4C38">
              <w:rPr>
                <w:lang w:val="en-US"/>
              </w:rPr>
              <w:t>0117U007179 – The ultrasonic cavitation system for water purification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2017-2020: </w:t>
            </w:r>
            <w:r w:rsidRPr="009B4C38">
              <w:rPr>
                <w:lang w:val="en-US"/>
              </w:rPr>
              <w:t xml:space="preserve">0117U003929 - Synthesis and optimization the properties </w:t>
            </w:r>
            <w:proofErr w:type="gramStart"/>
            <w:r w:rsidRPr="009B4C38">
              <w:rPr>
                <w:lang w:val="en-US"/>
              </w:rPr>
              <w:t>of  Cu</w:t>
            </w:r>
            <w:proofErr w:type="gramEnd"/>
            <w:r w:rsidRPr="009B4C38">
              <w:rPr>
                <w:lang w:val="en-US"/>
              </w:rPr>
              <w:t>2ZnSn(Ge)S(Se)4 semiconductor films deposited by non-vacuum methods for designing the third generation solar cells.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2016-2018: </w:t>
            </w:r>
            <w:r w:rsidRPr="009B4C38">
              <w:rPr>
                <w:lang w:val="en-US"/>
              </w:rPr>
              <w:t>52.21-04.02.16-18 – Fabrication and properties optimization of photosensitive elements based on tin and zinc sulfide (oxide) films (SnS2/</w:t>
            </w:r>
            <w:proofErr w:type="spellStart"/>
            <w:r w:rsidRPr="009B4C38">
              <w:rPr>
                <w:lang w:val="en-US"/>
              </w:rPr>
              <w:t>SnS</w:t>
            </w:r>
            <w:proofErr w:type="spellEnd"/>
            <w:r w:rsidRPr="009B4C38">
              <w:rPr>
                <w:lang w:val="en-US"/>
              </w:rPr>
              <w:t xml:space="preserve">, </w:t>
            </w:r>
            <w:proofErr w:type="spellStart"/>
            <w:r w:rsidRPr="009B4C38">
              <w:rPr>
                <w:lang w:val="en-US"/>
              </w:rPr>
              <w:t>ZnO</w:t>
            </w:r>
            <w:proofErr w:type="spellEnd"/>
            <w:r w:rsidRPr="009B4C38">
              <w:rPr>
                <w:lang w:val="en-US"/>
              </w:rPr>
              <w:t>(S)/</w:t>
            </w:r>
            <w:proofErr w:type="spellStart"/>
            <w:r w:rsidRPr="009B4C38">
              <w:rPr>
                <w:lang w:val="en-US"/>
              </w:rPr>
              <w:t>SnS</w:t>
            </w:r>
            <w:proofErr w:type="spellEnd"/>
            <w:r w:rsidRPr="009B4C38">
              <w:rPr>
                <w:lang w:val="en-US"/>
              </w:rPr>
              <w:t>).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2016-2019: </w:t>
            </w:r>
            <w:r w:rsidRPr="009B4C38">
              <w:rPr>
                <w:lang w:val="en-US"/>
              </w:rPr>
              <w:t>0116U004166 - Phase composition, electro-physical and magneto-resistive properties of metal and semiconductor film systems suitable for device's application.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2016-2019: </w:t>
            </w:r>
            <w:r w:rsidRPr="009B4C38">
              <w:rPr>
                <w:lang w:val="en-US"/>
              </w:rPr>
              <w:t>0116U004167 – Improving the systems of localization the methane and coal dust explosion.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2016-2018: </w:t>
            </w:r>
            <w:r w:rsidRPr="009B4C38">
              <w:rPr>
                <w:lang w:val="en-US"/>
              </w:rPr>
              <w:t xml:space="preserve">0116U002619 – Synthesis, investigation and properties optimization of cadmium and zinc chalcogenides doped by rare-earth and </w:t>
            </w:r>
            <w:proofErr w:type="spellStart"/>
            <w:r w:rsidRPr="009B4C38">
              <w:rPr>
                <w:lang w:val="en-US"/>
              </w:rPr>
              <w:t>isovalent</w:t>
            </w:r>
            <w:proofErr w:type="spellEnd"/>
            <w:r w:rsidRPr="009B4C38">
              <w:rPr>
                <w:lang w:val="en-US"/>
              </w:rPr>
              <w:t xml:space="preserve"> impurities.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2011-2013: </w:t>
            </w:r>
            <w:r w:rsidRPr="009B4C38">
              <w:rPr>
                <w:lang w:val="en-US"/>
              </w:rPr>
              <w:t>M348/2011 – The usage of new materials of buffer and absorption layers for low-cost polycrystalline thin-film solar cells based on hetero-junctions (Ukrainian-Korean Grant).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2010-2012: </w:t>
            </w:r>
            <w:r w:rsidRPr="009B4C38">
              <w:rPr>
                <w:lang w:val="en-US"/>
              </w:rPr>
              <w:t>0110U00151 – Obtaining and investigation of cadmium telluride films and solid solutions on their base for solar cells and irradiation detectors.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2009-2011: </w:t>
            </w:r>
            <w:r w:rsidRPr="009B4C38">
              <w:rPr>
                <w:lang w:val="en-US"/>
              </w:rPr>
              <w:t>0109U001387 – Investigation of structural, optical and electro-physical characteristics of novel buffer layers of thin-film solar cells based on cadmium telluride.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9B4C38">
              <w:rPr>
                <w:color w:val="002060"/>
                <w:lang w:val="en-US"/>
              </w:rPr>
              <w:t>2007-2009: </w:t>
            </w:r>
            <w:r w:rsidRPr="009B4C38">
              <w:rPr>
                <w:lang w:val="en-US"/>
              </w:rPr>
              <w:t>0107U00192 – Investigation of electro-physical, optical, structural characteristics of thin films and multilayered structures based on II-VI compounds and their solid solutions.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</w:p>
          <w:p w:rsidR="00DD6D5C" w:rsidRPr="009B4C38" w:rsidRDefault="00DD6D5C" w:rsidP="00DD6D5C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Cs/>
                <w:caps/>
                <w:color w:val="002060"/>
                <w:sz w:val="22"/>
                <w:szCs w:val="26"/>
                <w:lang w:val="en-US"/>
              </w:rPr>
            </w:pPr>
            <w:r w:rsidRPr="009B4C38">
              <w:rPr>
                <w:rFonts w:asciiTheme="majorHAnsi" w:eastAsiaTheme="majorEastAsia" w:hAnsiTheme="majorHAnsi" w:cstheme="majorBidi"/>
                <w:bCs/>
                <w:caps/>
                <w:color w:val="002060"/>
                <w:sz w:val="22"/>
                <w:szCs w:val="26"/>
                <w:lang w:val="en-US"/>
              </w:rPr>
              <w:t xml:space="preserve">List of most recent publications: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[1]</w:t>
            </w:r>
            <w:r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M.M. Ivashchenko, A.O. </w:t>
            </w:r>
            <w:proofErr w:type="spellStart"/>
            <w:proofErr w:type="gramStart"/>
            <w:r w:rsidRPr="009B4C38">
              <w:rPr>
                <w:lang w:val="en-US"/>
              </w:rPr>
              <w:t>Golovnia</w:t>
            </w:r>
            <w:proofErr w:type="spellEnd"/>
            <w:r w:rsidRPr="009B4C38">
              <w:rPr>
                <w:lang w:val="en-US"/>
              </w:rPr>
              <w:t>,  L.V.</w:t>
            </w:r>
            <w:proofErr w:type="gramEnd"/>
            <w:r w:rsidRPr="009B4C38">
              <w:rPr>
                <w:lang w:val="en-US"/>
              </w:rPr>
              <w:t xml:space="preserve"> </w:t>
            </w:r>
            <w:proofErr w:type="spellStart"/>
            <w:r w:rsidRPr="009B4C38">
              <w:rPr>
                <w:lang w:val="en-US"/>
              </w:rPr>
              <w:t>Odnodvorets</w:t>
            </w:r>
            <w:proofErr w:type="spellEnd"/>
            <w:r w:rsidRPr="009B4C38">
              <w:rPr>
                <w:lang w:val="en-US"/>
              </w:rPr>
              <w:t xml:space="preserve">. Numerical simulation of field-effect transistor GAA Si NW FET parameters based on nanowires.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>, 12 (2020), pp. 06012-1-06012-4.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[2]</w:t>
            </w:r>
            <w:r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M.M. Ivashchenko, A.O. </w:t>
            </w:r>
            <w:proofErr w:type="spellStart"/>
            <w:r w:rsidRPr="009B4C38">
              <w:rPr>
                <w:lang w:val="en-US"/>
              </w:rPr>
              <w:t>Holovnia</w:t>
            </w:r>
            <w:proofErr w:type="spellEnd"/>
            <w:r w:rsidRPr="009B4C38">
              <w:rPr>
                <w:lang w:val="en-US"/>
              </w:rPr>
              <w:t xml:space="preserve">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. Numerical simulation of FET transistors based on nanowire and fin technologies. Proceedings of IEEE </w:t>
            </w:r>
            <w:proofErr w:type="spellStart"/>
            <w:r w:rsidRPr="009B4C38">
              <w:rPr>
                <w:lang w:val="en-US"/>
              </w:rPr>
              <w:t>KhPI</w:t>
            </w:r>
            <w:proofErr w:type="spellEnd"/>
            <w:r w:rsidRPr="009B4C38">
              <w:rPr>
                <w:lang w:val="en-US"/>
              </w:rPr>
              <w:t xml:space="preserve"> Week on Advanced Technology, 2020, </w:t>
            </w:r>
            <w:r w:rsidR="009B4C38" w:rsidRPr="009B4C38">
              <w:rPr>
                <w:lang w:val="en-US"/>
              </w:rPr>
              <w:t xml:space="preserve">pp. </w:t>
            </w:r>
            <w:r w:rsidRPr="009B4C38">
              <w:rPr>
                <w:lang w:val="en-US"/>
              </w:rPr>
              <w:t>257</w:t>
            </w:r>
            <w:r w:rsidR="009B4C38" w:rsidRPr="009B4C38">
              <w:rPr>
                <w:lang w:val="en-US"/>
              </w:rPr>
              <w:t>-</w:t>
            </w:r>
            <w:r w:rsidRPr="009B4C38">
              <w:rPr>
                <w:lang w:val="en-US"/>
              </w:rPr>
              <w:t>259, 9250126.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[3]</w:t>
            </w:r>
            <w:r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A.O. </w:t>
            </w:r>
            <w:proofErr w:type="spellStart"/>
            <w:r w:rsidRPr="009B4C38">
              <w:rPr>
                <w:lang w:val="en-US"/>
              </w:rPr>
              <w:t>Golovnia</w:t>
            </w:r>
            <w:proofErr w:type="spellEnd"/>
            <w:r w:rsidRPr="009B4C38">
              <w:rPr>
                <w:lang w:val="en-US"/>
              </w:rPr>
              <w:t xml:space="preserve">, M.M. Ivashchenko, L.V. </w:t>
            </w:r>
            <w:proofErr w:type="spellStart"/>
            <w:r w:rsidRPr="009B4C38">
              <w:rPr>
                <w:lang w:val="en-US"/>
              </w:rPr>
              <w:t>Odnodvorets</w:t>
            </w:r>
            <w:proofErr w:type="spellEnd"/>
            <w:r w:rsidRPr="009B4C38">
              <w:rPr>
                <w:lang w:val="en-US"/>
              </w:rPr>
              <w:t xml:space="preserve">. Numerical simulation of </w:t>
            </w:r>
            <w:proofErr w:type="spellStart"/>
            <w:r w:rsidRPr="009B4C38">
              <w:rPr>
                <w:lang w:val="en-US"/>
              </w:rPr>
              <w:t>FinFET</w:t>
            </w:r>
            <w:proofErr w:type="spellEnd"/>
            <w:r w:rsidRPr="009B4C38">
              <w:rPr>
                <w:lang w:val="en-US"/>
              </w:rPr>
              <w:t xml:space="preserve"> transistors parameters.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>, 12 (2020), pp. 03005-1-03005-4.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[4]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A.A. </w:t>
            </w:r>
            <w:proofErr w:type="spellStart"/>
            <w:r w:rsidRPr="009B4C38">
              <w:rPr>
                <w:lang w:val="en-US"/>
              </w:rPr>
              <w:t>Sulaiman</w:t>
            </w:r>
            <w:proofErr w:type="spellEnd"/>
            <w:r w:rsidRPr="009B4C38">
              <w:rPr>
                <w:lang w:val="en-US"/>
              </w:rPr>
              <w:t xml:space="preserve">, A.K.M. Muhammed, M.M. Ivashchenko. Optical and electrical properties of n-type porous silicon, produced by electrochemical etching and study the influence of γ-irradiation.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>, 11 (2019), pp. 05025-1-05025-6.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[5]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D.V. </w:t>
            </w:r>
            <w:proofErr w:type="spellStart"/>
            <w:r w:rsidRPr="009B4C38">
              <w:rPr>
                <w:lang w:val="en-US"/>
              </w:rPr>
              <w:t>Kuzmin</w:t>
            </w:r>
            <w:proofErr w:type="spellEnd"/>
            <w:r w:rsidRPr="009B4C38">
              <w:rPr>
                <w:lang w:val="en-US"/>
              </w:rPr>
              <w:t xml:space="preserve">. Numerical simulation of </w:t>
            </w:r>
            <w:proofErr w:type="spellStart"/>
            <w:r w:rsidRPr="009B4C38">
              <w:rPr>
                <w:lang w:val="en-US"/>
              </w:rPr>
              <w:t>SnS</w:t>
            </w:r>
            <w:proofErr w:type="spellEnd"/>
            <w:r w:rsidRPr="009B4C38">
              <w:rPr>
                <w:lang w:val="en-US"/>
              </w:rPr>
              <w:t xml:space="preserve">-based solar cells.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>, 10 (2018), pp. 03004-1-03004-6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[6]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O.V. </w:t>
            </w:r>
            <w:proofErr w:type="spellStart"/>
            <w:r w:rsidRPr="009B4C38">
              <w:rPr>
                <w:lang w:val="en-US"/>
              </w:rPr>
              <w:t>Diachenko</w:t>
            </w:r>
            <w:proofErr w:type="spellEnd"/>
            <w:r w:rsidRPr="009B4C38">
              <w:rPr>
                <w:lang w:val="en-US"/>
              </w:rPr>
              <w:t xml:space="preserve">, O.A. </w:t>
            </w:r>
            <w:proofErr w:type="spellStart"/>
            <w:r w:rsidRPr="009B4C38">
              <w:rPr>
                <w:lang w:val="en-US"/>
              </w:rPr>
              <w:t>Dobrozhan</w:t>
            </w:r>
            <w:proofErr w:type="spellEnd"/>
            <w:r w:rsidRPr="009B4C38">
              <w:rPr>
                <w:lang w:val="en-US"/>
              </w:rPr>
              <w:t xml:space="preserve">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M.M. Ivashchenko, T.O. </w:t>
            </w:r>
            <w:proofErr w:type="spellStart"/>
            <w:r w:rsidRPr="009B4C38">
              <w:rPr>
                <w:lang w:val="en-US"/>
              </w:rPr>
              <w:t>Protasova</w:t>
            </w:r>
            <w:proofErr w:type="spellEnd"/>
            <w:r w:rsidRPr="009B4C38">
              <w:rPr>
                <w:lang w:val="en-US"/>
              </w:rPr>
              <w:t xml:space="preserve">, D.I. </w:t>
            </w:r>
            <w:proofErr w:type="spellStart"/>
            <w:r w:rsidRPr="009B4C38">
              <w:rPr>
                <w:lang w:val="en-US"/>
              </w:rPr>
              <w:t>Curbatov</w:t>
            </w:r>
            <w:proofErr w:type="spellEnd"/>
            <w:r w:rsidRPr="009B4C38">
              <w:rPr>
                <w:lang w:val="en-US"/>
              </w:rPr>
              <w:t xml:space="preserve">, A. </w:t>
            </w:r>
            <w:proofErr w:type="spellStart"/>
            <w:r w:rsidRPr="009B4C38">
              <w:rPr>
                <w:lang w:val="en-US"/>
              </w:rPr>
              <w:t>Čerškus</w:t>
            </w:r>
            <w:proofErr w:type="spellEnd"/>
            <w:r w:rsidRPr="009B4C38">
              <w:rPr>
                <w:lang w:val="en-US"/>
              </w:rPr>
              <w:t xml:space="preserve">. The influence of optical and recombination losses on the efficiency of thin-film solar cells with a copper oxide absorber layer. </w:t>
            </w:r>
            <w:r w:rsidRPr="009B4C38">
              <w:rPr>
                <w:i/>
                <w:lang w:val="en-US"/>
              </w:rPr>
              <w:t>Superlattices and Microstructures</w:t>
            </w:r>
            <w:r w:rsidRPr="009B4C38">
              <w:rPr>
                <w:lang w:val="en-US"/>
              </w:rPr>
              <w:t>, 122 (2018), pp. 476-485.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[7]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>, V.A. Lutsenko, A.V.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Shevchenko. Optical properties of pure and Eu doped ZnSe films deposited by CSVS technique.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 xml:space="preserve">, 9 (2017), pp. 01011-1-01011-5.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[8]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V.M. </w:t>
            </w:r>
            <w:proofErr w:type="spellStart"/>
            <w:r w:rsidRPr="009B4C38">
              <w:rPr>
                <w:lang w:val="en-US"/>
              </w:rPr>
              <w:t>Latyshev</w:t>
            </w:r>
            <w:proofErr w:type="spellEnd"/>
            <w:r w:rsidRPr="009B4C38">
              <w:rPr>
                <w:lang w:val="en-US"/>
              </w:rPr>
              <w:t xml:space="preserve">, A.O. </w:t>
            </w:r>
            <w:proofErr w:type="spellStart"/>
            <w:r w:rsidRPr="009B4C38">
              <w:rPr>
                <w:lang w:val="en-US"/>
              </w:rPr>
              <w:t>Stepanenko</w:t>
            </w:r>
            <w:proofErr w:type="spellEnd"/>
            <w:r w:rsidRPr="009B4C38">
              <w:rPr>
                <w:lang w:val="en-US"/>
              </w:rPr>
              <w:t>, K.S.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Levchenko. Influence of substrate temperature on structural and </w:t>
            </w:r>
            <w:r w:rsidRPr="009B4C38">
              <w:rPr>
                <w:lang w:val="en-US"/>
              </w:rPr>
              <w:lastRenderedPageBreak/>
              <w:t xml:space="preserve">optical properties of bismuth oxide thin films deposited by close-spaced vacuum sublimation. </w:t>
            </w:r>
            <w:r w:rsidRPr="009B4C38">
              <w:rPr>
                <w:i/>
                <w:lang w:val="en-US"/>
              </w:rPr>
              <w:t>Superlattices and Microstructures</w:t>
            </w:r>
            <w:r w:rsidRPr="009B4C38">
              <w:rPr>
                <w:lang w:val="en-US"/>
              </w:rPr>
              <w:t>, 88 (2015), pp. 600-608.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[9]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V.I. </w:t>
            </w:r>
            <w:proofErr w:type="spellStart"/>
            <w:r w:rsidRPr="009B4C38">
              <w:rPr>
                <w:lang w:val="en-US"/>
              </w:rPr>
              <w:t>Perekrestov</w:t>
            </w:r>
            <w:proofErr w:type="spellEnd"/>
            <w:r w:rsidRPr="009B4C38">
              <w:rPr>
                <w:lang w:val="en-US"/>
              </w:rPr>
              <w:t xml:space="preserve">, V.V. </w:t>
            </w:r>
            <w:proofErr w:type="spellStart"/>
            <w:r w:rsidRPr="009B4C38">
              <w:rPr>
                <w:lang w:val="en-US"/>
              </w:rPr>
              <w:t>Kosyak</w:t>
            </w:r>
            <w:proofErr w:type="spellEnd"/>
            <w:r w:rsidRPr="009B4C38">
              <w:rPr>
                <w:lang w:val="en-US"/>
              </w:rPr>
              <w:t xml:space="preserve">, </w:t>
            </w:r>
            <w:proofErr w:type="spellStart"/>
            <w:r w:rsidRPr="009B4C38">
              <w:rPr>
                <w:lang w:val="en-US"/>
              </w:rPr>
              <w:t>Yu.P</w:t>
            </w:r>
            <w:proofErr w:type="spellEnd"/>
            <w:r w:rsidRPr="009B4C38">
              <w:rPr>
                <w:lang w:val="en-US"/>
              </w:rPr>
              <w:t>.</w:t>
            </w:r>
            <w:r w:rsidR="009B4C38" w:rsidRPr="009B4C38">
              <w:rPr>
                <w:lang w:val="en-US"/>
              </w:rPr>
              <w:t> </w:t>
            </w:r>
            <w:proofErr w:type="spellStart"/>
            <w:r w:rsidRPr="009B4C38">
              <w:rPr>
                <w:lang w:val="en-US"/>
              </w:rPr>
              <w:t>Gnatenko</w:t>
            </w:r>
            <w:proofErr w:type="spellEnd"/>
            <w:r w:rsidRPr="009B4C38">
              <w:rPr>
                <w:lang w:val="en-US"/>
              </w:rPr>
              <w:t xml:space="preserve">, V.M. </w:t>
            </w:r>
            <w:proofErr w:type="spellStart"/>
            <w:r w:rsidRPr="009B4C38">
              <w:rPr>
                <w:lang w:val="en-US"/>
              </w:rPr>
              <w:t>Kolomiets</w:t>
            </w:r>
            <w:proofErr w:type="spellEnd"/>
            <w:r w:rsidRPr="009B4C38">
              <w:rPr>
                <w:lang w:val="en-US"/>
              </w:rPr>
              <w:t xml:space="preserve">. Morphological, structural, compositional properties and IR-spectroscopy of CdSe ﬁlms deposited by close-spaced vacuum sublimation. </w:t>
            </w:r>
            <w:r w:rsidRPr="009B4C38">
              <w:rPr>
                <w:i/>
                <w:lang w:val="en-US"/>
              </w:rPr>
              <w:t>Vacuum</w:t>
            </w:r>
            <w:r w:rsidRPr="009B4C38">
              <w:rPr>
                <w:lang w:val="en-US"/>
              </w:rPr>
              <w:t>, 119 (2015), pp. 81-87.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[10]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D. Nam, H. Cheong, </w:t>
            </w:r>
            <w:proofErr w:type="spellStart"/>
            <w:r w:rsidRPr="009B4C38">
              <w:rPr>
                <w:lang w:val="en-US"/>
              </w:rPr>
              <w:t>Ja.G</w:t>
            </w:r>
            <w:proofErr w:type="spellEnd"/>
            <w:r w:rsidRPr="009B4C38">
              <w:rPr>
                <w:lang w:val="en-US"/>
              </w:rPr>
              <w:t>.</w:t>
            </w:r>
            <w:r w:rsidR="009B4C38" w:rsidRPr="009B4C38">
              <w:rPr>
                <w:lang w:val="en-US"/>
              </w:rPr>
              <w:t> </w:t>
            </w:r>
            <w:proofErr w:type="spellStart"/>
            <w:r w:rsidRPr="009B4C38">
              <w:rPr>
                <w:lang w:val="en-US"/>
              </w:rPr>
              <w:t>Vaziev</w:t>
            </w:r>
            <w:proofErr w:type="spellEnd"/>
            <w:r w:rsidRPr="009B4C38">
              <w:rPr>
                <w:lang w:val="en-US"/>
              </w:rPr>
              <w:t xml:space="preserve">, V.V. </w:t>
            </w:r>
            <w:proofErr w:type="spellStart"/>
            <w:r w:rsidRPr="009B4C38">
              <w:rPr>
                <w:lang w:val="en-US"/>
              </w:rPr>
              <w:t>Bibyk</w:t>
            </w:r>
            <w:proofErr w:type="spellEnd"/>
            <w:r w:rsidRPr="009B4C38">
              <w:rPr>
                <w:lang w:val="en-US"/>
              </w:rPr>
              <w:t xml:space="preserve">. Influence of deposition conditions on morphological, structural, optical and electro-physical properties of ZnSe films obtained by close-spaced vacuum sublimation. </w:t>
            </w:r>
            <w:r w:rsidRPr="009B4C38">
              <w:rPr>
                <w:i/>
                <w:lang w:val="en-US"/>
              </w:rPr>
              <w:t>Materials Science in Semiconductor Processing</w:t>
            </w:r>
            <w:r w:rsidRPr="009B4C38">
              <w:rPr>
                <w:lang w:val="en-US"/>
              </w:rPr>
              <w:t xml:space="preserve"> 36 (2015), pp. 13-19.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[11]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M.M. Ivashchenko, 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V.A. </w:t>
            </w:r>
            <w:proofErr w:type="spellStart"/>
            <w:r w:rsidRPr="009B4C38">
              <w:rPr>
                <w:lang w:val="en-US"/>
              </w:rPr>
              <w:t>Moroz</w:t>
            </w:r>
            <w:proofErr w:type="spellEnd"/>
            <w:r w:rsidRPr="009B4C38">
              <w:rPr>
                <w:lang w:val="en-US"/>
              </w:rPr>
              <w:t>. Working characteristics simulation of p+-</w:t>
            </w:r>
            <w:proofErr w:type="spellStart"/>
            <w:r w:rsidRPr="009B4C38">
              <w:rPr>
                <w:lang w:val="en-US"/>
              </w:rPr>
              <w:t>CuO</w:t>
            </w:r>
            <w:proofErr w:type="spellEnd"/>
            <w:r w:rsidRPr="009B4C38">
              <w:rPr>
                <w:lang w:val="en-US"/>
              </w:rPr>
              <w:t>/p-</w:t>
            </w:r>
            <w:proofErr w:type="spellStart"/>
            <w:r w:rsidRPr="009B4C38">
              <w:rPr>
                <w:lang w:val="en-US"/>
              </w:rPr>
              <w:t>ZnTe</w:t>
            </w:r>
            <w:proofErr w:type="spellEnd"/>
            <w:r w:rsidRPr="009B4C38">
              <w:rPr>
                <w:lang w:val="en-US"/>
              </w:rPr>
              <w:t>/n-</w:t>
            </w:r>
            <w:proofErr w:type="spellStart"/>
            <w:r w:rsidRPr="009B4C38">
              <w:rPr>
                <w:lang w:val="en-US"/>
              </w:rPr>
              <w:t>CdSe</w:t>
            </w:r>
            <w:proofErr w:type="spellEnd"/>
            <w:r w:rsidRPr="009B4C38">
              <w:rPr>
                <w:lang w:val="en-US"/>
              </w:rPr>
              <w:t xml:space="preserve">/n-MoSe2/Mo solar cell.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 xml:space="preserve"> 7(2) (2015), pp. 1-5.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[12]</w:t>
            </w:r>
            <w:r w:rsidR="009B4C38" w:rsidRPr="00B93B35">
              <w:rPr>
                <w:color w:val="002060"/>
                <w:lang w:val="en-US"/>
              </w:rPr>
              <w:t> </w:t>
            </w:r>
            <w:proofErr w:type="spellStart"/>
            <w:r w:rsidRPr="009B4C38">
              <w:rPr>
                <w:lang w:val="en-US"/>
              </w:rPr>
              <w:t>Yu.P</w:t>
            </w:r>
            <w:proofErr w:type="spellEnd"/>
            <w:r w:rsidRPr="009B4C38">
              <w:rPr>
                <w:lang w:val="en-US"/>
              </w:rPr>
              <w:t xml:space="preserve">. </w:t>
            </w:r>
            <w:proofErr w:type="spellStart"/>
            <w:r w:rsidRPr="009B4C38">
              <w:rPr>
                <w:lang w:val="en-US"/>
              </w:rPr>
              <w:t>Gnatenko</w:t>
            </w:r>
            <w:proofErr w:type="spellEnd"/>
            <w:r w:rsidRPr="009B4C38">
              <w:rPr>
                <w:lang w:val="en-US"/>
              </w:rPr>
              <w:t xml:space="preserve">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M.M. Ivashchenko, P.M. </w:t>
            </w:r>
            <w:proofErr w:type="spellStart"/>
            <w:r w:rsidRPr="009B4C38">
              <w:rPr>
                <w:lang w:val="en-US"/>
              </w:rPr>
              <w:t>Bukivskij</w:t>
            </w:r>
            <w:proofErr w:type="spellEnd"/>
            <w:r w:rsidRPr="009B4C38">
              <w:rPr>
                <w:lang w:val="en-US"/>
              </w:rPr>
              <w:t>, I.O.</w:t>
            </w:r>
            <w:r w:rsidR="009B4C38" w:rsidRPr="009B4C38">
              <w:rPr>
                <w:lang w:val="en-US"/>
              </w:rPr>
              <w:t> </w:t>
            </w:r>
            <w:proofErr w:type="spellStart"/>
            <w:r w:rsidRPr="009B4C38">
              <w:rPr>
                <w:lang w:val="en-US"/>
              </w:rPr>
              <w:t>Faryna</w:t>
            </w:r>
            <w:proofErr w:type="spellEnd"/>
            <w:r w:rsidRPr="009B4C38">
              <w:rPr>
                <w:lang w:val="en-US"/>
              </w:rPr>
              <w:t xml:space="preserve">. Study of the correlation between structural and photoluminescence properties of CdSe thin films deposited by close-spaced vacuum sublimation. </w:t>
            </w:r>
            <w:r w:rsidRPr="009B4C38">
              <w:rPr>
                <w:i/>
                <w:lang w:val="en-US"/>
              </w:rPr>
              <w:t>Materials Science in Semiconductor Processing</w:t>
            </w:r>
            <w:r w:rsidRPr="009B4C38">
              <w:rPr>
                <w:lang w:val="en-US"/>
              </w:rPr>
              <w:t xml:space="preserve"> 26 (2014), pp. 663-668.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[13]</w:t>
            </w:r>
            <w:r w:rsidR="009B4C38" w:rsidRPr="00B93B35">
              <w:rPr>
                <w:color w:val="002060"/>
                <w:lang w:val="en-US"/>
              </w:rPr>
              <w:t> </w:t>
            </w:r>
            <w:proofErr w:type="spellStart"/>
            <w:r w:rsidRPr="009B4C38">
              <w:rPr>
                <w:lang w:val="en-US"/>
              </w:rPr>
              <w:t>Yu.P</w:t>
            </w:r>
            <w:proofErr w:type="spellEnd"/>
            <w:r w:rsidRPr="009B4C38">
              <w:rPr>
                <w:lang w:val="en-US"/>
              </w:rPr>
              <w:t xml:space="preserve">. </w:t>
            </w:r>
            <w:proofErr w:type="spellStart"/>
            <w:r w:rsidRPr="009B4C38">
              <w:rPr>
                <w:lang w:val="en-US"/>
              </w:rPr>
              <w:t>Gnatenko</w:t>
            </w:r>
            <w:proofErr w:type="spellEnd"/>
            <w:r w:rsidRPr="009B4C38">
              <w:rPr>
                <w:lang w:val="en-US"/>
              </w:rPr>
              <w:t xml:space="preserve">, P.M. </w:t>
            </w:r>
            <w:proofErr w:type="spellStart"/>
            <w:r w:rsidRPr="009B4C38">
              <w:rPr>
                <w:lang w:val="en-US"/>
              </w:rPr>
              <w:t>Bukivskij</w:t>
            </w:r>
            <w:proofErr w:type="spellEnd"/>
            <w:r w:rsidRPr="009B4C38">
              <w:rPr>
                <w:lang w:val="en-US"/>
              </w:rPr>
              <w:t xml:space="preserve">, I.O. </w:t>
            </w:r>
            <w:proofErr w:type="spellStart"/>
            <w:r w:rsidRPr="009B4C38">
              <w:rPr>
                <w:lang w:val="en-US"/>
              </w:rPr>
              <w:t>Faryna</w:t>
            </w:r>
            <w:proofErr w:type="spellEnd"/>
            <w:r w:rsidRPr="009B4C38">
              <w:rPr>
                <w:lang w:val="en-US"/>
              </w:rPr>
              <w:t xml:space="preserve">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>, M.M.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Ivashchenko. Photoluminescence of high optical quality CdSe thin films deposited by close-spaced vacuum sublimation. </w:t>
            </w:r>
            <w:r w:rsidRPr="009B4C38">
              <w:rPr>
                <w:i/>
                <w:lang w:val="en-US"/>
              </w:rPr>
              <w:t>Journal of Luminescence</w:t>
            </w:r>
            <w:r w:rsidRPr="009B4C38">
              <w:rPr>
                <w:lang w:val="en-US"/>
              </w:rPr>
              <w:t>, 146 (2014), pp. 174-177.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[14]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D.I. </w:t>
            </w:r>
            <w:proofErr w:type="spellStart"/>
            <w:r w:rsidRPr="009B4C38">
              <w:rPr>
                <w:lang w:val="en-US"/>
              </w:rPr>
              <w:t>Kurbatov</w:t>
            </w:r>
            <w:proofErr w:type="spellEnd"/>
            <w:r w:rsidRPr="009B4C38">
              <w:rPr>
                <w:lang w:val="en-US"/>
              </w:rPr>
              <w:t xml:space="preserve">, M.M. Ivashchenko, </w:t>
            </w:r>
            <w:proofErr w:type="spellStart"/>
            <w:r w:rsidRPr="009B4C38">
              <w:rPr>
                <w:lang w:val="en-US"/>
              </w:rPr>
              <w:t>I.Yu</w:t>
            </w:r>
            <w:proofErr w:type="spellEnd"/>
            <w:r w:rsidRPr="009B4C38">
              <w:rPr>
                <w:lang w:val="en-US"/>
              </w:rPr>
              <w:t xml:space="preserve">. </w:t>
            </w:r>
            <w:proofErr w:type="spellStart"/>
            <w:r w:rsidRPr="009B4C38">
              <w:rPr>
                <w:lang w:val="en-US"/>
              </w:rPr>
              <w:t>Protsenko</w:t>
            </w:r>
            <w:proofErr w:type="spellEnd"/>
            <w:r w:rsidRPr="009B4C38">
              <w:rPr>
                <w:lang w:val="en-US"/>
              </w:rPr>
              <w:t>, H.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Cheong. Properties of the window layers for the </w:t>
            </w:r>
            <w:proofErr w:type="spellStart"/>
            <w:r w:rsidRPr="009B4C38">
              <w:rPr>
                <w:lang w:val="en-US"/>
              </w:rPr>
              <w:t>CZTSe</w:t>
            </w:r>
            <w:proofErr w:type="spellEnd"/>
            <w:r w:rsidRPr="009B4C38">
              <w:rPr>
                <w:lang w:val="en-US"/>
              </w:rPr>
              <w:t xml:space="preserve"> and CZTS based solar cells.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 xml:space="preserve"> 4(1) (2012), pp. 1-3.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[15</w:t>
            </w:r>
            <w:r w:rsidRPr="009B4C38">
              <w:rPr>
                <w:lang w:val="en-US"/>
              </w:rPr>
              <w:t>]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A.D. </w:t>
            </w:r>
            <w:proofErr w:type="spellStart"/>
            <w:r w:rsidRPr="009B4C38">
              <w:rPr>
                <w:lang w:val="en-US"/>
              </w:rPr>
              <w:t>Pogrebnjak</w:t>
            </w:r>
            <w:proofErr w:type="spellEnd"/>
            <w:r w:rsidRPr="009B4C38">
              <w:rPr>
                <w:lang w:val="en-US"/>
              </w:rPr>
              <w:t>, A.K.M. Muhammed, M.M. Ivashchenko, N.M.</w:t>
            </w:r>
            <w:r w:rsidR="009B4C38" w:rsidRPr="009B4C38">
              <w:rPr>
                <w:lang w:val="en-US"/>
              </w:rPr>
              <w:t> 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I.V. </w:t>
            </w:r>
            <w:proofErr w:type="spellStart"/>
            <w:r w:rsidRPr="009B4C38">
              <w:rPr>
                <w:lang w:val="en-US"/>
              </w:rPr>
              <w:t>Sudzhanskaya</w:t>
            </w:r>
            <w:proofErr w:type="spellEnd"/>
            <w:r w:rsidRPr="009B4C38">
              <w:rPr>
                <w:lang w:val="en-US"/>
              </w:rPr>
              <w:t xml:space="preserve">. Structural investigations of zinc oxide and nitride aluminum films deposited by CVD and magnetron sputtering techniques, </w:t>
            </w:r>
            <w:r w:rsidRPr="009B4C38">
              <w:rPr>
                <w:i/>
                <w:lang w:val="en-US"/>
              </w:rPr>
              <w:t>Physical Surface Engineering</w:t>
            </w:r>
            <w:r w:rsidRPr="009B4C38">
              <w:rPr>
                <w:lang w:val="en-US"/>
              </w:rPr>
              <w:t>, 10(2) (2012), pp. 177-182 (in Russian).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[16]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N.M.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S.M. </w:t>
            </w:r>
            <w:proofErr w:type="spellStart"/>
            <w:r w:rsidRPr="009B4C38">
              <w:rPr>
                <w:lang w:val="en-US"/>
              </w:rPr>
              <w:t>Danilchenko</w:t>
            </w:r>
            <w:proofErr w:type="spellEnd"/>
            <w:r w:rsidRPr="009B4C38">
              <w:rPr>
                <w:lang w:val="en-US"/>
              </w:rPr>
              <w:t xml:space="preserve">, V.V. </w:t>
            </w:r>
            <w:proofErr w:type="spellStart"/>
            <w:r w:rsidRPr="009B4C38">
              <w:rPr>
                <w:lang w:val="en-US"/>
              </w:rPr>
              <w:t>Starikov</w:t>
            </w:r>
            <w:proofErr w:type="spellEnd"/>
            <w:r w:rsidRPr="009B4C38">
              <w:rPr>
                <w:lang w:val="en-US"/>
              </w:rPr>
              <w:t xml:space="preserve">. Semiconductor Physics, </w:t>
            </w:r>
            <w:r w:rsidRPr="009B4C38">
              <w:rPr>
                <w:i/>
                <w:lang w:val="en-US"/>
              </w:rPr>
              <w:t>Quantum Electronics &amp; Optoelectronics</w:t>
            </w:r>
            <w:r w:rsidRPr="009B4C38">
              <w:rPr>
                <w:lang w:val="en-US"/>
              </w:rPr>
              <w:t>, 14(2) (2011), pp. 157-163.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[17]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S.N. </w:t>
            </w:r>
            <w:proofErr w:type="spellStart"/>
            <w:r w:rsidRPr="009B4C38">
              <w:rPr>
                <w:lang w:val="en-US"/>
              </w:rPr>
              <w:t>Danilchenko</w:t>
            </w:r>
            <w:proofErr w:type="spellEnd"/>
            <w:r w:rsidRPr="009B4C38">
              <w:rPr>
                <w:lang w:val="en-US"/>
              </w:rPr>
              <w:t xml:space="preserve">. Structure and substructure of zinc selenide films. </w:t>
            </w:r>
            <w:r w:rsidRPr="009B4C38">
              <w:rPr>
                <w:i/>
                <w:lang w:val="en-US"/>
              </w:rPr>
              <w:t>Functional Materials</w:t>
            </w:r>
            <w:r w:rsidRPr="009B4C38">
              <w:rPr>
                <w:lang w:val="en-US"/>
              </w:rPr>
              <w:t>, 18(1) (2011), pp. 18-23.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[18]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S.N. </w:t>
            </w:r>
            <w:proofErr w:type="spellStart"/>
            <w:r w:rsidRPr="009B4C38">
              <w:rPr>
                <w:lang w:val="en-US"/>
              </w:rPr>
              <w:t>Danilchenko</w:t>
            </w:r>
            <w:proofErr w:type="spellEnd"/>
            <w:r w:rsidRPr="009B4C38">
              <w:rPr>
                <w:lang w:val="en-US"/>
              </w:rPr>
              <w:t xml:space="preserve">, T.G. </w:t>
            </w:r>
            <w:proofErr w:type="spellStart"/>
            <w:r w:rsidRPr="009B4C38">
              <w:rPr>
                <w:lang w:val="en-US"/>
              </w:rPr>
              <w:t>Kalinichenko</w:t>
            </w:r>
            <w:proofErr w:type="spellEnd"/>
            <w:r w:rsidRPr="009B4C38">
              <w:rPr>
                <w:lang w:val="en-US"/>
              </w:rPr>
              <w:t xml:space="preserve">, V.L. </w:t>
            </w:r>
            <w:proofErr w:type="spellStart"/>
            <w:r w:rsidRPr="009B4C38">
              <w:rPr>
                <w:lang w:val="en-US"/>
              </w:rPr>
              <w:t>Perevertaylo</w:t>
            </w:r>
            <w:proofErr w:type="spellEnd"/>
            <w:r w:rsidRPr="009B4C38">
              <w:rPr>
                <w:lang w:val="en-US"/>
              </w:rPr>
              <w:t xml:space="preserve">. Structural and </w:t>
            </w:r>
            <w:proofErr w:type="spellStart"/>
            <w:r w:rsidRPr="009B4C38">
              <w:rPr>
                <w:lang w:val="en-US"/>
              </w:rPr>
              <w:t>substructural</w:t>
            </w:r>
            <w:proofErr w:type="spellEnd"/>
            <w:r w:rsidRPr="009B4C38">
              <w:rPr>
                <w:lang w:val="en-US"/>
              </w:rPr>
              <w:t xml:space="preserve"> characteristics of cadmium selenide thin films. </w:t>
            </w:r>
            <w:r w:rsidRPr="009B4C38">
              <w:rPr>
                <w:i/>
                <w:lang w:val="en-US"/>
              </w:rPr>
              <w:t>Physics and Chemistry of Solid State</w:t>
            </w:r>
            <w:r w:rsidRPr="009B4C38">
              <w:rPr>
                <w:lang w:val="en-US"/>
              </w:rPr>
              <w:t>, 11(2) (2010), pp. 349-355 (in Ukrainian).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B93B35">
              <w:rPr>
                <w:b/>
                <w:color w:val="002060"/>
                <w:lang w:val="en-US"/>
              </w:rPr>
              <w:t>[19]</w:t>
            </w:r>
            <w:r w:rsidR="009B4C38" w:rsidRPr="00B93B35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V.V. </w:t>
            </w:r>
            <w:proofErr w:type="spellStart"/>
            <w:r w:rsidRPr="009B4C38">
              <w:rPr>
                <w:lang w:val="en-US"/>
              </w:rPr>
              <w:t>Starikov</w:t>
            </w:r>
            <w:proofErr w:type="spellEnd"/>
            <w:r w:rsidRPr="009B4C38">
              <w:rPr>
                <w:lang w:val="en-US"/>
              </w:rPr>
              <w:t xml:space="preserve">, 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V.L. </w:t>
            </w:r>
            <w:proofErr w:type="spellStart"/>
            <w:r w:rsidRPr="009B4C38">
              <w:rPr>
                <w:lang w:val="en-US"/>
              </w:rPr>
              <w:t>Perevertaylo</w:t>
            </w:r>
            <w:proofErr w:type="spellEnd"/>
            <w:r w:rsidRPr="009B4C38">
              <w:rPr>
                <w:lang w:val="en-US"/>
              </w:rPr>
              <w:t xml:space="preserve">. Surface morphology and optical properties of CdSe films, obtained by the close-spaced vacuum sublimation technique. </w:t>
            </w:r>
            <w:r w:rsidRPr="009B4C38">
              <w:rPr>
                <w:i/>
                <w:lang w:val="en-US"/>
              </w:rPr>
              <w:t>Journal of Nano- and Electronic Physics</w:t>
            </w:r>
            <w:r w:rsidRPr="009B4C38">
              <w:rPr>
                <w:lang w:val="en-US"/>
              </w:rPr>
              <w:t xml:space="preserve">, 1(4) (2009), pp. 119-126.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[20]</w:t>
            </w:r>
            <w:r w:rsidR="009B4C38" w:rsidRPr="00032B3A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I.P. </w:t>
            </w:r>
            <w:proofErr w:type="spellStart"/>
            <w:r w:rsidRPr="009B4C38">
              <w:rPr>
                <w:lang w:val="en-US"/>
              </w:rPr>
              <w:t>Buryk</w:t>
            </w:r>
            <w:proofErr w:type="spellEnd"/>
            <w:r w:rsidRPr="009B4C38">
              <w:rPr>
                <w:lang w:val="en-US"/>
              </w:rPr>
              <w:t xml:space="preserve">, M.M. Ivashchenko, L.A. </w:t>
            </w:r>
            <w:proofErr w:type="spellStart"/>
            <w:r w:rsidRPr="009B4C38">
              <w:rPr>
                <w:lang w:val="en-US"/>
              </w:rPr>
              <w:t>Sheshenia</w:t>
            </w:r>
            <w:proofErr w:type="spellEnd"/>
            <w:r w:rsidRPr="009B4C38">
              <w:rPr>
                <w:lang w:val="en-US"/>
              </w:rPr>
              <w:t>. Structural and Electro-physical Properties of Heterogenous Film</w:t>
            </w:r>
            <w:r w:rsidR="009B4C38">
              <w:rPr>
                <w:i/>
                <w:lang w:val="en-US"/>
              </w:rPr>
              <w:t>.</w:t>
            </w:r>
            <w:r w:rsidRPr="009B4C38">
              <w:rPr>
                <w:i/>
                <w:lang w:val="en-US"/>
              </w:rPr>
              <w:t xml:space="preserve"> Materials Based on Refractory Metals. </w:t>
            </w:r>
            <w:r w:rsidRPr="009B4C38">
              <w:rPr>
                <w:lang w:val="en-US"/>
              </w:rPr>
              <w:t>In Proceedings of the 4th International Conference: Nanomaterials: Application and Properties NAP-2014 (</w:t>
            </w:r>
            <w:proofErr w:type="spellStart"/>
            <w:r w:rsidRPr="009B4C38">
              <w:rPr>
                <w:lang w:val="en-US"/>
              </w:rPr>
              <w:t>Lviv</w:t>
            </w:r>
            <w:proofErr w:type="spellEnd"/>
            <w:r w:rsidRPr="009B4C38">
              <w:rPr>
                <w:lang w:val="en-US"/>
              </w:rPr>
              <w:t xml:space="preserve">, Ukraine, September 2014), pp. 01NTF02(3). 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[21]</w:t>
            </w:r>
            <w:r w:rsidR="009B4C38" w:rsidRPr="00032B3A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H. Cheong, D. Nam,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M.M. Ivashchenko, D.I. </w:t>
            </w:r>
            <w:proofErr w:type="spellStart"/>
            <w:r w:rsidRPr="009B4C38">
              <w:rPr>
                <w:lang w:val="en-US"/>
              </w:rPr>
              <w:t>Kurbatov</w:t>
            </w:r>
            <w:proofErr w:type="spellEnd"/>
            <w:r w:rsidRPr="009B4C38">
              <w:rPr>
                <w:lang w:val="en-US"/>
              </w:rPr>
              <w:t xml:space="preserve">, M.M. </w:t>
            </w:r>
            <w:proofErr w:type="spellStart"/>
            <w:r w:rsidRPr="009B4C38">
              <w:rPr>
                <w:lang w:val="en-US"/>
              </w:rPr>
              <w:t>Kolesnyk</w:t>
            </w:r>
            <w:proofErr w:type="spellEnd"/>
            <w:r w:rsidRPr="009B4C38">
              <w:rPr>
                <w:lang w:val="en-US"/>
              </w:rPr>
              <w:t xml:space="preserve">, O.V. </w:t>
            </w:r>
            <w:proofErr w:type="spellStart"/>
            <w:r w:rsidRPr="009B4C38">
              <w:rPr>
                <w:lang w:val="en-US"/>
              </w:rPr>
              <w:t>Klymov</w:t>
            </w:r>
            <w:proofErr w:type="spellEnd"/>
            <w:r w:rsidRPr="009B4C38">
              <w:rPr>
                <w:lang w:val="en-US"/>
              </w:rPr>
              <w:t xml:space="preserve">. Raman Investigation on ZnS, </w:t>
            </w:r>
            <w:proofErr w:type="spellStart"/>
            <w:r w:rsidRPr="009B4C38">
              <w:rPr>
                <w:lang w:val="en-US"/>
              </w:rPr>
              <w:t>ZnSe</w:t>
            </w:r>
            <w:proofErr w:type="spellEnd"/>
            <w:r w:rsidRPr="009B4C38">
              <w:rPr>
                <w:lang w:val="en-US"/>
              </w:rPr>
              <w:t xml:space="preserve">, </w:t>
            </w:r>
            <w:proofErr w:type="spellStart"/>
            <w:r w:rsidRPr="009B4C38">
              <w:rPr>
                <w:lang w:val="en-US"/>
              </w:rPr>
              <w:t>ZnTe</w:t>
            </w:r>
            <w:proofErr w:type="spellEnd"/>
            <w:r w:rsidRPr="009B4C38">
              <w:rPr>
                <w:lang w:val="en-US"/>
              </w:rPr>
              <w:t xml:space="preserve"> Thin Films Obtained by CSVS Technique. </w:t>
            </w:r>
            <w:r w:rsidRPr="009B4C38">
              <w:rPr>
                <w:i/>
                <w:lang w:val="en-US"/>
              </w:rPr>
              <w:t>In Proceedings of the 2nd International Conference: Nanomaterials:</w:t>
            </w:r>
            <w:r w:rsidRPr="009B4C38">
              <w:rPr>
                <w:lang w:val="en-US"/>
              </w:rPr>
              <w:t xml:space="preserve"> Application and Properties NAP-2014 (</w:t>
            </w:r>
            <w:proofErr w:type="spellStart"/>
            <w:r w:rsidRPr="009B4C38">
              <w:rPr>
                <w:lang w:val="en-US"/>
              </w:rPr>
              <w:t>Alushta</w:t>
            </w:r>
            <w:proofErr w:type="spellEnd"/>
            <w:r w:rsidRPr="009B4C38">
              <w:rPr>
                <w:lang w:val="en-US"/>
              </w:rPr>
              <w:t>, Ukraine, September 2012), pp. 03TF21(3).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[22]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N.Y. Jamil, S.N. Abdulla, A.A. K. Muhammed, A.D. </w:t>
            </w:r>
            <w:proofErr w:type="spellStart"/>
            <w:r w:rsidRPr="009B4C38">
              <w:rPr>
                <w:lang w:val="en-US"/>
              </w:rPr>
              <w:t>Pogrebnjak</w:t>
            </w:r>
            <w:proofErr w:type="spellEnd"/>
            <w:r w:rsidRPr="009B4C38">
              <w:rPr>
                <w:lang w:val="en-US"/>
              </w:rPr>
              <w:t>, M.M.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Ivashchenko. Design and Fabrication Heterojunction </w:t>
            </w:r>
            <w:proofErr w:type="spellStart"/>
            <w:r w:rsidRPr="009B4C38">
              <w:rPr>
                <w:lang w:val="en-US"/>
              </w:rPr>
              <w:t>Solarcell</w:t>
            </w:r>
            <w:proofErr w:type="spellEnd"/>
            <w:r w:rsidRPr="009B4C38">
              <w:rPr>
                <w:lang w:val="en-US"/>
              </w:rPr>
              <w:t xml:space="preserve"> of Si-</w:t>
            </w:r>
            <w:proofErr w:type="spellStart"/>
            <w:r w:rsidRPr="009B4C38">
              <w:rPr>
                <w:lang w:val="en-US"/>
              </w:rPr>
              <w:t>CdS</w:t>
            </w:r>
            <w:proofErr w:type="spellEnd"/>
            <w:r w:rsidRPr="009B4C38">
              <w:rPr>
                <w:lang w:val="en-US"/>
              </w:rPr>
              <w:t>-</w:t>
            </w:r>
            <w:proofErr w:type="spellStart"/>
            <w:r w:rsidRPr="009B4C38">
              <w:rPr>
                <w:lang w:val="en-US"/>
              </w:rPr>
              <w:t>ZnO</w:t>
            </w:r>
            <w:proofErr w:type="spellEnd"/>
            <w:r w:rsidRPr="009B4C38">
              <w:rPr>
                <w:lang w:val="en-US"/>
              </w:rPr>
              <w:t xml:space="preserve"> Thin Film. </w:t>
            </w:r>
            <w:r w:rsidRPr="009B4C38">
              <w:rPr>
                <w:i/>
                <w:lang w:val="en-US"/>
              </w:rPr>
              <w:t>In Proceedings of the 2nd International Conference: Nanomaterials:</w:t>
            </w:r>
            <w:r w:rsidRPr="009B4C38">
              <w:rPr>
                <w:lang w:val="en-US"/>
              </w:rPr>
              <w:t xml:space="preserve"> Application and Properties NAP-2014 (</w:t>
            </w:r>
            <w:proofErr w:type="spellStart"/>
            <w:r w:rsidRPr="009B4C38">
              <w:rPr>
                <w:lang w:val="en-US"/>
              </w:rPr>
              <w:t>Alushta</w:t>
            </w:r>
            <w:proofErr w:type="spellEnd"/>
            <w:r w:rsidRPr="009B4C38">
              <w:rPr>
                <w:lang w:val="en-US"/>
              </w:rPr>
              <w:t>, Ukraine, September 2012), pp. 04NMEEE09(3).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[23]</w:t>
            </w:r>
            <w:r w:rsidR="009B4C38" w:rsidRPr="00032B3A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A.D. </w:t>
            </w:r>
            <w:proofErr w:type="spellStart"/>
            <w:r w:rsidRPr="009B4C38">
              <w:rPr>
                <w:lang w:val="en-US"/>
              </w:rPr>
              <w:t>Pogrebnjak</w:t>
            </w:r>
            <w:proofErr w:type="spellEnd"/>
            <w:r w:rsidRPr="009B4C38">
              <w:rPr>
                <w:lang w:val="en-US"/>
              </w:rPr>
              <w:t>, A.K.M. Muhammed, M.M. Ivashchenko, N.M.</w:t>
            </w:r>
            <w:r w:rsidR="009B4C38" w:rsidRPr="009B4C38">
              <w:rPr>
                <w:lang w:val="en-US"/>
              </w:rPr>
              <w:t> 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. Surface morphology of nanostructured </w:t>
            </w:r>
            <w:proofErr w:type="spellStart"/>
            <w:r w:rsidRPr="009B4C38">
              <w:rPr>
                <w:lang w:val="en-US"/>
              </w:rPr>
              <w:t>ZnO</w:t>
            </w:r>
            <w:proofErr w:type="spellEnd"/>
            <w:r w:rsidRPr="009B4C38">
              <w:rPr>
                <w:lang w:val="en-US"/>
              </w:rPr>
              <w:t xml:space="preserve"> and </w:t>
            </w:r>
            <w:proofErr w:type="spellStart"/>
            <w:r w:rsidRPr="009B4C38">
              <w:rPr>
                <w:lang w:val="en-US"/>
              </w:rPr>
              <w:t>ZnSe</w:t>
            </w:r>
            <w:proofErr w:type="spellEnd"/>
            <w:r w:rsidRPr="009B4C38">
              <w:rPr>
                <w:lang w:val="en-US"/>
              </w:rPr>
              <w:t xml:space="preserve"> films. </w:t>
            </w:r>
            <w:r w:rsidRPr="009B4C38">
              <w:rPr>
                <w:i/>
                <w:lang w:val="en-US"/>
              </w:rPr>
              <w:t>In Proceedings of the 22nd International Crimean Conference “Microwave &amp; Telecommunication Technology</w:t>
            </w:r>
            <w:r w:rsidRPr="009B4C38">
              <w:rPr>
                <w:lang w:val="en-US"/>
              </w:rPr>
              <w:t xml:space="preserve"> (CriMiCo’2012) (Sevastopol, Ukraine, September 2012), pp. 610-612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lastRenderedPageBreak/>
              <w:t>[24]</w:t>
            </w:r>
            <w:r w:rsidR="009B4C38" w:rsidRPr="009B4C38">
              <w:rPr>
                <w:lang w:val="en-US"/>
              </w:rPr>
              <w:t> </w:t>
            </w:r>
            <w:r w:rsidRPr="009B4C38">
              <w:rPr>
                <w:lang w:val="en-US"/>
              </w:rPr>
              <w:t xml:space="preserve">O.V. </w:t>
            </w:r>
            <w:proofErr w:type="spellStart"/>
            <w:r w:rsidRPr="009B4C38">
              <w:rPr>
                <w:lang w:val="en-US"/>
              </w:rPr>
              <w:t>Klymov</w:t>
            </w:r>
            <w:proofErr w:type="spellEnd"/>
            <w:r w:rsidRPr="009B4C38">
              <w:rPr>
                <w:lang w:val="en-US"/>
              </w:rPr>
              <w:t xml:space="preserve">, D.I. </w:t>
            </w:r>
            <w:proofErr w:type="spellStart"/>
            <w:r w:rsidRPr="009B4C38">
              <w:rPr>
                <w:lang w:val="en-US"/>
              </w:rPr>
              <w:t>Kurbatov</w:t>
            </w:r>
            <w:proofErr w:type="spellEnd"/>
            <w:r w:rsidRPr="009B4C38">
              <w:rPr>
                <w:lang w:val="en-US"/>
              </w:rPr>
              <w:t xml:space="preserve">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M.M. Ivashchenko, M.M. </w:t>
            </w:r>
            <w:proofErr w:type="spellStart"/>
            <w:r w:rsidRPr="009B4C38">
              <w:rPr>
                <w:lang w:val="en-US"/>
              </w:rPr>
              <w:t>Kolesnyk</w:t>
            </w:r>
            <w:proofErr w:type="spellEnd"/>
            <w:r w:rsidRPr="009B4C38">
              <w:rPr>
                <w:lang w:val="en-US"/>
              </w:rPr>
              <w:t xml:space="preserve">, S.I. </w:t>
            </w:r>
            <w:proofErr w:type="spellStart"/>
            <w:r w:rsidRPr="009B4C38">
              <w:rPr>
                <w:lang w:val="en-US"/>
              </w:rPr>
              <w:t>Kshnyakina</w:t>
            </w:r>
            <w:proofErr w:type="spellEnd"/>
            <w:r w:rsidRPr="009B4C38">
              <w:rPr>
                <w:lang w:val="en-US"/>
              </w:rPr>
              <w:t xml:space="preserve">, H. Cheong, </w:t>
            </w:r>
            <w:proofErr w:type="spellStart"/>
            <w:proofErr w:type="gramStart"/>
            <w:r w:rsidRPr="009B4C38">
              <w:rPr>
                <w:lang w:val="en-US"/>
              </w:rPr>
              <w:t>D.Nam</w:t>
            </w:r>
            <w:proofErr w:type="spellEnd"/>
            <w:proofErr w:type="gramEnd"/>
            <w:r w:rsidRPr="009B4C38">
              <w:rPr>
                <w:lang w:val="en-US"/>
              </w:rPr>
              <w:t>. Raman investigation and electro-physical properties of II-VI wide-band gap films</w:t>
            </w:r>
            <w:r w:rsidRPr="009B4C38">
              <w:rPr>
                <w:i/>
                <w:lang w:val="en-US"/>
              </w:rPr>
              <w:t>. In Proceedings of the 7th International Conference “Romanian Conference Series on Advanced Materials”</w:t>
            </w:r>
            <w:r w:rsidRPr="009B4C38">
              <w:rPr>
                <w:lang w:val="en-US"/>
              </w:rPr>
              <w:t xml:space="preserve"> (ROCAM-2012) (Brasov, Romania, August 2012), p. 103.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[25]</w:t>
            </w:r>
            <w:r w:rsidR="009B4C38" w:rsidRPr="00032B3A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P.V. </w:t>
            </w:r>
            <w:proofErr w:type="spellStart"/>
            <w:r w:rsidRPr="009B4C38">
              <w:rPr>
                <w:lang w:val="en-US"/>
              </w:rPr>
              <w:t>Koval</w:t>
            </w:r>
            <w:proofErr w:type="spellEnd"/>
            <w:r w:rsidRPr="009B4C38">
              <w:rPr>
                <w:lang w:val="en-US"/>
              </w:rPr>
              <w:t xml:space="preserve">, 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H. Cheong, </w:t>
            </w:r>
            <w:proofErr w:type="spellStart"/>
            <w:proofErr w:type="gramStart"/>
            <w:r w:rsidRPr="009B4C38">
              <w:rPr>
                <w:lang w:val="en-US"/>
              </w:rPr>
              <w:t>D.Nam</w:t>
            </w:r>
            <w:proofErr w:type="spellEnd"/>
            <w:proofErr w:type="gramEnd"/>
            <w:r w:rsidRPr="009B4C38">
              <w:rPr>
                <w:lang w:val="en-US"/>
              </w:rPr>
              <w:t xml:space="preserve">. Raman spectroscopy investigations on zinc selenide thin films. </w:t>
            </w:r>
            <w:r w:rsidRPr="009B4C38">
              <w:rPr>
                <w:i/>
                <w:lang w:val="en-US"/>
              </w:rPr>
              <w:t>In Proceedings of the 5th International Conference “Sensor Electronics and Microsystem Technologies”</w:t>
            </w:r>
            <w:r w:rsidRPr="009B4C38">
              <w:rPr>
                <w:lang w:val="en-US"/>
              </w:rPr>
              <w:t xml:space="preserve"> (SEMST-5) (Odessa, Ukraine, June 2012), p. 253.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[26]</w:t>
            </w:r>
            <w:r w:rsidR="009B4C38" w:rsidRPr="00032B3A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S.N. </w:t>
            </w:r>
            <w:proofErr w:type="spellStart"/>
            <w:r w:rsidRPr="009B4C38">
              <w:rPr>
                <w:lang w:val="en-US"/>
              </w:rPr>
              <w:t>Danilchenko</w:t>
            </w:r>
            <w:proofErr w:type="spellEnd"/>
            <w:r w:rsidRPr="009B4C38">
              <w:rPr>
                <w:lang w:val="en-US"/>
              </w:rPr>
              <w:t xml:space="preserve">. Structure and substructure of CdSe and ZnSe films compounds. </w:t>
            </w:r>
            <w:r w:rsidRPr="009B4C38">
              <w:rPr>
                <w:i/>
                <w:lang w:val="en-US"/>
              </w:rPr>
              <w:t>In Proceedings of the 3rd International Conference on Crystal Materials</w:t>
            </w:r>
            <w:r w:rsidRPr="009B4C38">
              <w:rPr>
                <w:lang w:val="en-US"/>
              </w:rPr>
              <w:t xml:space="preserve"> (ICCM-2010), (</w:t>
            </w:r>
            <w:proofErr w:type="spellStart"/>
            <w:r w:rsidRPr="009B4C38">
              <w:rPr>
                <w:lang w:val="en-US"/>
              </w:rPr>
              <w:t>Kharkiv</w:t>
            </w:r>
            <w:proofErr w:type="spellEnd"/>
            <w:r w:rsidRPr="009B4C38">
              <w:rPr>
                <w:lang w:val="en-US"/>
              </w:rPr>
              <w:t>, Ukraine, June 2010), p. 201.</w:t>
            </w:r>
          </w:p>
          <w:p w:rsidR="00DD6D5C" w:rsidRPr="009B4C38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[27]</w:t>
            </w:r>
            <w:r w:rsidR="009B4C38" w:rsidRPr="00032B3A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S.N. </w:t>
            </w:r>
            <w:proofErr w:type="spellStart"/>
            <w:r w:rsidRPr="009B4C38">
              <w:rPr>
                <w:lang w:val="en-US"/>
              </w:rPr>
              <w:t>Danilchenko</w:t>
            </w:r>
            <w:proofErr w:type="spellEnd"/>
            <w:r w:rsidRPr="009B4C38">
              <w:rPr>
                <w:lang w:val="en-US"/>
              </w:rPr>
              <w:t xml:space="preserve">, V.V. </w:t>
            </w:r>
            <w:proofErr w:type="spellStart"/>
            <w:r w:rsidRPr="009B4C38">
              <w:rPr>
                <w:lang w:val="en-US"/>
              </w:rPr>
              <w:t>Starikov</w:t>
            </w:r>
            <w:proofErr w:type="spellEnd"/>
            <w:r w:rsidRPr="009B4C38">
              <w:rPr>
                <w:lang w:val="en-US"/>
              </w:rPr>
              <w:t xml:space="preserve">. Structural and optical properties of CdSe and ZnSe films. </w:t>
            </w:r>
            <w:r w:rsidRPr="009B4C38">
              <w:rPr>
                <w:i/>
                <w:lang w:val="en-US"/>
              </w:rPr>
              <w:t>In Proceedings of the 4th International Conference “Sensor Electronics and Microsystem Technologies” (SEMST-4)</w:t>
            </w:r>
            <w:r w:rsidRPr="009B4C38">
              <w:rPr>
                <w:lang w:val="en-US"/>
              </w:rPr>
              <w:t xml:space="preserve"> (Odessa, Ukraine, June 2010), p. 117.</w:t>
            </w:r>
          </w:p>
          <w:p w:rsidR="00DD6D5C" w:rsidRDefault="00DD6D5C" w:rsidP="00DD6D5C">
            <w:pPr>
              <w:rPr>
                <w:lang w:val="en-US"/>
              </w:rPr>
            </w:pPr>
            <w:r w:rsidRPr="00032B3A">
              <w:rPr>
                <w:b/>
                <w:color w:val="002060"/>
                <w:lang w:val="en-US"/>
              </w:rPr>
              <w:t>[28]</w:t>
            </w:r>
            <w:r w:rsidR="009B4C38" w:rsidRPr="00032B3A">
              <w:rPr>
                <w:color w:val="002060"/>
                <w:lang w:val="en-US"/>
              </w:rPr>
              <w:t> </w:t>
            </w:r>
            <w:r w:rsidRPr="009B4C38">
              <w:rPr>
                <w:lang w:val="en-US"/>
              </w:rPr>
              <w:t xml:space="preserve">M.M. Ivashchenko, A.S. </w:t>
            </w:r>
            <w:proofErr w:type="spellStart"/>
            <w:r w:rsidRPr="009B4C38">
              <w:rPr>
                <w:lang w:val="en-US"/>
              </w:rPr>
              <w:t>Opanasyuk</w:t>
            </w:r>
            <w:proofErr w:type="spellEnd"/>
            <w:r w:rsidRPr="009B4C38">
              <w:rPr>
                <w:lang w:val="en-US"/>
              </w:rPr>
              <w:t xml:space="preserve">, S.N. </w:t>
            </w:r>
            <w:proofErr w:type="spellStart"/>
            <w:r w:rsidRPr="009B4C38">
              <w:rPr>
                <w:lang w:val="en-US"/>
              </w:rPr>
              <w:t>Danilchenko</w:t>
            </w:r>
            <w:proofErr w:type="spellEnd"/>
            <w:r w:rsidRPr="009B4C38">
              <w:rPr>
                <w:lang w:val="en-US"/>
              </w:rPr>
              <w:t xml:space="preserve">, T.G. </w:t>
            </w:r>
            <w:proofErr w:type="spellStart"/>
            <w:r w:rsidRPr="009B4C38">
              <w:rPr>
                <w:lang w:val="en-US"/>
              </w:rPr>
              <w:t>Kalinichenko</w:t>
            </w:r>
            <w:proofErr w:type="spellEnd"/>
            <w:r w:rsidRPr="009B4C38">
              <w:rPr>
                <w:lang w:val="en-US"/>
              </w:rPr>
              <w:t xml:space="preserve">, V.L. </w:t>
            </w:r>
            <w:proofErr w:type="spellStart"/>
            <w:r w:rsidRPr="009B4C38">
              <w:rPr>
                <w:lang w:val="en-US"/>
              </w:rPr>
              <w:t>Perevertaylo</w:t>
            </w:r>
            <w:proofErr w:type="spellEnd"/>
            <w:r w:rsidRPr="009B4C38">
              <w:rPr>
                <w:lang w:val="en-US"/>
              </w:rPr>
              <w:t xml:space="preserve">. Structural and </w:t>
            </w:r>
            <w:proofErr w:type="spellStart"/>
            <w:r w:rsidRPr="009B4C38">
              <w:rPr>
                <w:lang w:val="en-US"/>
              </w:rPr>
              <w:t>substructural</w:t>
            </w:r>
            <w:proofErr w:type="spellEnd"/>
            <w:r w:rsidRPr="009B4C38">
              <w:rPr>
                <w:lang w:val="en-US"/>
              </w:rPr>
              <w:t xml:space="preserve"> characteristics of cadmium selenide thin films. </w:t>
            </w:r>
            <w:r w:rsidRPr="009B4C38">
              <w:rPr>
                <w:i/>
                <w:lang w:val="en-US"/>
              </w:rPr>
              <w:t>In Proceedings of the 12th International Conference on Physics and Technology of Thin Films and Nanostructures</w:t>
            </w:r>
            <w:r w:rsidRPr="009B4C38">
              <w:rPr>
                <w:lang w:val="en-US"/>
              </w:rPr>
              <w:t xml:space="preserve"> (MKFTTPN-XII) (</w:t>
            </w:r>
            <w:proofErr w:type="spellStart"/>
            <w:r w:rsidRPr="009B4C38">
              <w:rPr>
                <w:lang w:val="en-US"/>
              </w:rPr>
              <w:t>Synyogora</w:t>
            </w:r>
            <w:proofErr w:type="spellEnd"/>
            <w:r w:rsidRPr="009B4C38">
              <w:rPr>
                <w:lang w:val="en-US"/>
              </w:rPr>
              <w:t>, Ukraine, May 2009), p. 245.</w:t>
            </w:r>
          </w:p>
          <w:p w:rsidR="00032B3A" w:rsidRDefault="00032B3A" w:rsidP="00DD6D5C">
            <w:pPr>
              <w:rPr>
                <w:lang w:val="en-US"/>
              </w:rPr>
            </w:pPr>
          </w:p>
          <w:p w:rsidR="00032B3A" w:rsidRDefault="00032B3A" w:rsidP="00032B3A">
            <w:pPr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</w:pPr>
            <w:r w:rsidRPr="00032B3A"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  <w:t xml:space="preserve">Recognized and outstanding reviewer (Top 10th </w:t>
            </w:r>
          </w:p>
          <w:p w:rsidR="00032B3A" w:rsidRDefault="00032B3A" w:rsidP="00032B3A">
            <w:pPr>
              <w:pBdr>
                <w:bottom w:val="single" w:sz="4" w:space="1" w:color="002060"/>
              </w:pBdr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</w:pPr>
            <w:r w:rsidRPr="00032B3A">
              <w:rPr>
                <w:rFonts w:asciiTheme="majorHAnsi" w:eastAsiaTheme="majorEastAsia" w:hAnsiTheme="majorHAnsi" w:cstheme="majorBidi"/>
                <w:b/>
                <w:bCs/>
                <w:caps/>
                <w:color w:val="002060"/>
                <w:sz w:val="22"/>
                <w:szCs w:val="26"/>
                <w:lang w:val="en-US"/>
              </w:rPr>
              <w:t>PERCENTILE) OF ACADEMIC PUBLISHING HOUSE ELSEVIER</w:t>
            </w:r>
          </w:p>
          <w:p w:rsidR="00032B3A" w:rsidRDefault="00032B3A" w:rsidP="00DD6D5C">
            <w:pPr>
              <w:rPr>
                <w:lang w:val="en-US"/>
              </w:rPr>
            </w:pPr>
          </w:p>
          <w:p w:rsidR="00032B3A" w:rsidRDefault="00032B3A" w:rsidP="00DD6D5C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7A17E7E4" wp14:editId="0228058D">
                  <wp:extent cx="3209925" cy="2265647"/>
                  <wp:effectExtent l="19050" t="19050" r="9525" b="209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SP outstanding reviewe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849" cy="22719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B3A" w:rsidRDefault="00032B3A" w:rsidP="00DD6D5C">
            <w:pPr>
              <w:rPr>
                <w:lang w:val="en-US"/>
              </w:rPr>
            </w:pPr>
          </w:p>
          <w:p w:rsidR="00032B3A" w:rsidRDefault="00032B3A" w:rsidP="00DD6D5C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468ECC" wp14:editId="3CE0FE34">
                  <wp:extent cx="3228975" cy="2271722"/>
                  <wp:effectExtent l="19050" t="19050" r="9525" b="146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468" cy="22833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AD1" w:rsidRPr="009B4C38" w:rsidRDefault="00E70AD1" w:rsidP="00E70AD1">
            <w:pPr>
              <w:rPr>
                <w:lang w:val="en-US"/>
              </w:rPr>
            </w:pPr>
          </w:p>
        </w:tc>
      </w:tr>
    </w:tbl>
    <w:p w:rsidR="00353B9B" w:rsidRDefault="00353B9B" w:rsidP="000C45FF">
      <w:pPr>
        <w:tabs>
          <w:tab w:val="left" w:pos="990"/>
        </w:tabs>
      </w:pPr>
    </w:p>
    <w:sectPr w:rsidR="00353B9B" w:rsidSect="00AE7882">
      <w:headerReference w:type="defaul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4A1C" w:rsidRDefault="00E94A1C" w:rsidP="000C45FF">
      <w:r>
        <w:separator/>
      </w:r>
    </w:p>
  </w:endnote>
  <w:endnote w:type="continuationSeparator" w:id="0">
    <w:p w:rsidR="00E94A1C" w:rsidRDefault="00E94A1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4A1C" w:rsidRDefault="00E94A1C" w:rsidP="000C45FF">
      <w:r>
        <w:separator/>
      </w:r>
    </w:p>
  </w:footnote>
  <w:footnote w:type="continuationSeparator" w:id="0">
    <w:p w:rsidR="00E94A1C" w:rsidRDefault="00E94A1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aa"/>
    </w:pPr>
    <w:r>
      <w:rPr>
        <w:noProof/>
        <w:lang w:bidi="uk-UA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Графічний об’є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441E8"/>
    <w:multiLevelType w:val="hybridMultilevel"/>
    <w:tmpl w:val="2D9E8194"/>
    <w:lvl w:ilvl="0" w:tplc="86DAF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37D"/>
    <w:multiLevelType w:val="hybridMultilevel"/>
    <w:tmpl w:val="1E226926"/>
    <w:lvl w:ilvl="0" w:tplc="86DAF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0F"/>
    <w:rsid w:val="00032B3A"/>
    <w:rsid w:val="00036450"/>
    <w:rsid w:val="00094499"/>
    <w:rsid w:val="000A622B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B21E3"/>
    <w:rsid w:val="0030481B"/>
    <w:rsid w:val="003156FC"/>
    <w:rsid w:val="003254B5"/>
    <w:rsid w:val="00353B9B"/>
    <w:rsid w:val="0037121F"/>
    <w:rsid w:val="00377BA1"/>
    <w:rsid w:val="003A6B7D"/>
    <w:rsid w:val="003B06CA"/>
    <w:rsid w:val="004071FC"/>
    <w:rsid w:val="00423503"/>
    <w:rsid w:val="00445947"/>
    <w:rsid w:val="004813B3"/>
    <w:rsid w:val="00496591"/>
    <w:rsid w:val="004C63E4"/>
    <w:rsid w:val="004C7209"/>
    <w:rsid w:val="004D3011"/>
    <w:rsid w:val="004E4F07"/>
    <w:rsid w:val="00510A1F"/>
    <w:rsid w:val="00520099"/>
    <w:rsid w:val="005262AC"/>
    <w:rsid w:val="005A20F6"/>
    <w:rsid w:val="005E39D5"/>
    <w:rsid w:val="00600670"/>
    <w:rsid w:val="0062123A"/>
    <w:rsid w:val="00646E75"/>
    <w:rsid w:val="00672F9F"/>
    <w:rsid w:val="006771D0"/>
    <w:rsid w:val="00684B99"/>
    <w:rsid w:val="006A5A31"/>
    <w:rsid w:val="00715FCB"/>
    <w:rsid w:val="00743101"/>
    <w:rsid w:val="007775E1"/>
    <w:rsid w:val="007867A0"/>
    <w:rsid w:val="007927F5"/>
    <w:rsid w:val="00802CA0"/>
    <w:rsid w:val="008B3A4D"/>
    <w:rsid w:val="008B3CC2"/>
    <w:rsid w:val="008C575B"/>
    <w:rsid w:val="009260CD"/>
    <w:rsid w:val="00952C25"/>
    <w:rsid w:val="00967DCE"/>
    <w:rsid w:val="009B4C38"/>
    <w:rsid w:val="00A01C62"/>
    <w:rsid w:val="00A2118D"/>
    <w:rsid w:val="00AD76E2"/>
    <w:rsid w:val="00AE7882"/>
    <w:rsid w:val="00B140C8"/>
    <w:rsid w:val="00B20152"/>
    <w:rsid w:val="00B359E4"/>
    <w:rsid w:val="00B37F8E"/>
    <w:rsid w:val="00B57D98"/>
    <w:rsid w:val="00B70850"/>
    <w:rsid w:val="00B93B35"/>
    <w:rsid w:val="00C066B6"/>
    <w:rsid w:val="00C27E10"/>
    <w:rsid w:val="00C37BA1"/>
    <w:rsid w:val="00C4674C"/>
    <w:rsid w:val="00C506CF"/>
    <w:rsid w:val="00C6050F"/>
    <w:rsid w:val="00C72BED"/>
    <w:rsid w:val="00C75B44"/>
    <w:rsid w:val="00C9578B"/>
    <w:rsid w:val="00CB0055"/>
    <w:rsid w:val="00D2522B"/>
    <w:rsid w:val="00D422DE"/>
    <w:rsid w:val="00D5459D"/>
    <w:rsid w:val="00D73FAA"/>
    <w:rsid w:val="00DA1F4D"/>
    <w:rsid w:val="00DD172A"/>
    <w:rsid w:val="00DD6D5C"/>
    <w:rsid w:val="00E25A26"/>
    <w:rsid w:val="00E4381A"/>
    <w:rsid w:val="00E55D74"/>
    <w:rsid w:val="00E70AD1"/>
    <w:rsid w:val="00E94A1C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a4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4">
    <w:name w:val="Назва Знак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5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"/>
    <w:next w:val="a"/>
    <w:link w:val="a7"/>
    <w:uiPriority w:val="99"/>
    <w:rsid w:val="00036450"/>
  </w:style>
  <w:style w:type="character" w:customStyle="1" w:styleId="a7">
    <w:name w:val="Дата Знак"/>
    <w:basedOn w:val="a0"/>
    <w:link w:val="a6"/>
    <w:uiPriority w:val="99"/>
    <w:rsid w:val="00036450"/>
    <w:rPr>
      <w:sz w:val="18"/>
      <w:szCs w:val="22"/>
    </w:rPr>
  </w:style>
  <w:style w:type="character" w:styleId="a8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styleId="a9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B2ABD"/>
    <w:rPr>
      <w:color w:val="808080"/>
    </w:rPr>
  </w:style>
  <w:style w:type="paragraph" w:styleId="af0">
    <w:name w:val="Subtitle"/>
    <w:basedOn w:val="a"/>
    <w:next w:val="a"/>
    <w:link w:val="af1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ідзаголовок Знак"/>
    <w:basedOn w:val="a0"/>
    <w:link w:val="af0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0"/>
    <w:link w:val="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40">
    <w:name w:val="Заголовок 4 Знак"/>
    <w:basedOn w:val="a0"/>
    <w:link w:val="4"/>
    <w:uiPriority w:val="9"/>
    <w:rsid w:val="00B359E4"/>
    <w:rPr>
      <w:b/>
      <w:sz w:val="18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684B99"/>
    <w:rPr>
      <w:rFonts w:ascii="Segoe UI" w:hAnsi="Segoe UI" w:cs="Segoe UI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84B99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semiHidden/>
    <w:qFormat/>
    <w:rsid w:val="002B21E3"/>
    <w:pPr>
      <w:ind w:left="720"/>
      <w:contextualSpacing/>
    </w:pPr>
  </w:style>
  <w:style w:type="paragraph" w:customStyle="1" w:styleId="Heading21">
    <w:name w:val="Heading 21"/>
    <w:basedOn w:val="a"/>
    <w:rsid w:val="00032B3A"/>
    <w:pPr>
      <w:keepNext/>
      <w:keepLines/>
      <w:suppressAutoHyphens/>
      <w:spacing w:before="280" w:after="280" w:line="288" w:lineRule="auto"/>
    </w:pPr>
    <w:rPr>
      <w:rFonts w:ascii="Palatino" w:eastAsia="DejaVu Sans" w:hAnsi="Palatino"/>
      <w:bCs/>
      <w:color w:val="00000A"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earchgate.net/profile/Maksym_Ivashchenko2/publica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holar.google.com.ua/citations?user=Aj9P0xsAAAAJ&amp;hl=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pus.com/authid/detail.url?authorId=49961575300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eviewerpage.com/Maksym-Ivashchenk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na%20Ivashchenko\AppData\Roaming\Microsoft\Templates\&#1056;&#1077;&#1079;&#1102;&#1084;&#1077;%20(&#1073;&#1083;&#1072;&#1082;&#1080;&#1090;&#1085;&#1086;-&#1089;&#1110;&#1088;&#1080;&#1081;%20&#1076;&#1080;&#1079;&#1072;&#1081;&#1085;)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(блакитно-сірий дизайн)</Template>
  <TotalTime>0</TotalTime>
  <Pages>4</Pages>
  <Words>9431</Words>
  <Characters>5376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2024-01-22T12:35:00Z</dcterms:created>
  <dcterms:modified xsi:type="dcterms:W3CDTF">2024-01-22T12:35:00Z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