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Tr="00C27E10">
        <w:trPr>
          <w:trHeight w:val="3456"/>
        </w:trPr>
        <w:tc>
          <w:tcPr>
            <w:tcW w:w="3600" w:type="dxa"/>
            <w:vAlign w:val="bottom"/>
          </w:tcPr>
          <w:p w:rsidR="001B2ABD" w:rsidRDefault="00377BA1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6E5148E" wp14:editId="7D528411">
                  <wp:extent cx="1600200" cy="1589486"/>
                  <wp:effectExtent l="228600" t="228600" r="228600" b="23939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63" cy="1602363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 cmpd="dbl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  <a:softEdge rad="5080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>
                                <a:lumMod val="75000"/>
                              </a:schemeClr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:rsidR="001B2ABD" w:rsidRPr="00C6050F" w:rsidRDefault="00C6050F" w:rsidP="001B2ABD">
            <w:pPr>
              <w:pStyle w:val="a3"/>
              <w:rPr>
                <w:sz w:val="72"/>
              </w:rPr>
            </w:pPr>
            <w:r w:rsidRPr="00C6050F">
              <w:rPr>
                <w:sz w:val="72"/>
              </w:rPr>
              <w:t xml:space="preserve">Іващенко Марина </w:t>
            </w:r>
          </w:p>
          <w:p w:rsidR="008C575B" w:rsidRPr="00C27E10" w:rsidRDefault="00353B9B" w:rsidP="001B2ABD">
            <w:pPr>
              <w:pStyle w:val="af0"/>
              <w:rPr>
                <w:spacing w:val="0"/>
                <w:w w:val="100"/>
                <w:sz w:val="28"/>
              </w:rPr>
            </w:pPr>
            <w:r w:rsidRPr="00C27E10">
              <w:rPr>
                <w:spacing w:val="11"/>
                <w:w w:val="46"/>
                <w:sz w:val="28"/>
              </w:rPr>
              <w:t>заміщення вакантної посад</w:t>
            </w:r>
            <w:r w:rsidRPr="00C27E10">
              <w:rPr>
                <w:spacing w:val="7"/>
                <w:w w:val="46"/>
                <w:sz w:val="28"/>
              </w:rPr>
              <w:t>и</w:t>
            </w:r>
          </w:p>
          <w:p w:rsidR="001B2ABD" w:rsidRPr="00C27E10" w:rsidRDefault="00353B9B" w:rsidP="00353B9B">
            <w:pPr>
              <w:rPr>
                <w:sz w:val="28"/>
                <w:szCs w:val="28"/>
              </w:rPr>
            </w:pPr>
            <w:r w:rsidRPr="00C27E10">
              <w:rPr>
                <w:sz w:val="28"/>
                <w:szCs w:val="28"/>
              </w:rPr>
              <w:t>голови циклової комісії</w:t>
            </w:r>
          </w:p>
          <w:p w:rsidR="00C27E10" w:rsidRPr="00C6050F" w:rsidRDefault="00C27E10" w:rsidP="00353B9B"/>
        </w:tc>
      </w:tr>
      <w:tr w:rsidR="001B2ABD" w:rsidTr="00AE7882">
        <w:tc>
          <w:tcPr>
            <w:tcW w:w="3600" w:type="dxa"/>
          </w:tcPr>
          <w:sdt>
            <w:sdtPr>
              <w:id w:val="-1711873194"/>
              <w:placeholder>
                <w:docPart w:val="61B41487805B4D90A56B0B4317C03F8C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3"/>
                </w:pPr>
                <w:r w:rsidRPr="00D5459D">
                  <w:rPr>
                    <w:lang w:bidi="uk-UA"/>
                  </w:rPr>
                  <w:t>Профіль</w:t>
                </w:r>
              </w:p>
            </w:sdtContent>
          </w:sdt>
          <w:p w:rsidR="00036450" w:rsidRDefault="00C6050F" w:rsidP="009260CD">
            <w:r>
              <w:t>українка</w:t>
            </w:r>
          </w:p>
          <w:p w:rsidR="00C6050F" w:rsidRDefault="00C6050F" w:rsidP="009260CD">
            <w:r>
              <w:t>дата народження: 06.03.1986</w:t>
            </w:r>
          </w:p>
          <w:p w:rsidR="00C6050F" w:rsidRDefault="00C6050F" w:rsidP="009260CD">
            <w:r>
              <w:t>адреса проживання: Сумська обл., м. Конотоп, вул. Генерала Тхора, буд. 86, кв. 84</w:t>
            </w:r>
            <w:r w:rsidR="00353B9B">
              <w:t>, індекс 41615</w:t>
            </w:r>
          </w:p>
          <w:sdt>
            <w:sdtPr>
              <w:id w:val="-1954003311"/>
              <w:placeholder>
                <w:docPart w:val="1675A5E6660949CDB59A13B15BBF058E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3"/>
                </w:pPr>
                <w:r w:rsidRPr="00CB0055">
                  <w:rPr>
                    <w:lang w:bidi="uk-UA"/>
                  </w:rPr>
                  <w:t>Контактна інформація</w:t>
                </w:r>
              </w:p>
            </w:sdtContent>
          </w:sdt>
          <w:sdt>
            <w:sdtPr>
              <w:id w:val="1111563247"/>
              <w:placeholder>
                <w:docPart w:val="0E610A1E0E1D4F9E954BA23522B689BB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uk-UA"/>
                  </w:rPr>
                  <w:t>ТЕЛЕФОН:</w:t>
                </w:r>
              </w:p>
            </w:sdtContent>
          </w:sdt>
          <w:p w:rsidR="004D3011" w:rsidRDefault="00C6050F" w:rsidP="004D3011">
            <w:r>
              <w:t>067-299-70-09</w:t>
            </w:r>
          </w:p>
          <w:p w:rsidR="004D3011" w:rsidRPr="004D3011" w:rsidRDefault="004D3011" w:rsidP="004D3011"/>
          <w:sdt>
            <w:sdtPr>
              <w:id w:val="-240260293"/>
              <w:placeholder>
                <w:docPart w:val="9974395C3D7A4F8D89C27C537EDCE1F2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uk-UA"/>
                  </w:rPr>
                  <w:t>АДРЕСА ЕЛЕКТРОННОЇ ПОШТИ:</w:t>
                </w:r>
              </w:p>
            </w:sdtContent>
          </w:sdt>
          <w:p w:rsidR="00036450" w:rsidRPr="00C27E10" w:rsidRDefault="00D73FAA" w:rsidP="004D3011">
            <w:pPr>
              <w:rPr>
                <w:lang w:val="en-US"/>
              </w:rPr>
            </w:pPr>
            <w:hyperlink r:id="rId12" w:history="1">
              <w:r w:rsidR="00C6050F" w:rsidRPr="005B5E5F">
                <w:rPr>
                  <w:rStyle w:val="a8"/>
                  <w:lang w:val="en-US"/>
                </w:rPr>
                <w:t>mmivashchenko</w:t>
              </w:r>
              <w:r w:rsidR="00C6050F" w:rsidRPr="00C27E10">
                <w:rPr>
                  <w:rStyle w:val="a8"/>
                  <w:lang w:val="en-US"/>
                </w:rPr>
                <w:t>@</w:t>
              </w:r>
              <w:r w:rsidR="00C6050F" w:rsidRPr="005B5E5F">
                <w:rPr>
                  <w:rStyle w:val="a8"/>
                  <w:lang w:val="en-US"/>
                </w:rPr>
                <w:t>gmail</w:t>
              </w:r>
              <w:r w:rsidR="00C6050F" w:rsidRPr="00C27E10">
                <w:rPr>
                  <w:rStyle w:val="a8"/>
                  <w:lang w:val="en-US"/>
                </w:rPr>
                <w:t>.</w:t>
              </w:r>
              <w:r w:rsidR="00C6050F" w:rsidRPr="005B5E5F">
                <w:rPr>
                  <w:rStyle w:val="a8"/>
                  <w:lang w:val="en-US"/>
                </w:rPr>
                <w:t>com</w:t>
              </w:r>
            </w:hyperlink>
          </w:p>
          <w:p w:rsidR="00353B9B" w:rsidRDefault="00353B9B" w:rsidP="00353B9B"/>
          <w:p w:rsidR="00353B9B" w:rsidRPr="00353B9B" w:rsidRDefault="00353B9B" w:rsidP="00353B9B">
            <w:r>
              <w:t xml:space="preserve">ПРОФІЛЬ </w:t>
            </w:r>
            <w:r>
              <w:rPr>
                <w:lang w:val="en-US"/>
              </w:rPr>
              <w:t>LinkedIn</w:t>
            </w:r>
            <w:r>
              <w:t>:</w:t>
            </w:r>
          </w:p>
          <w:p w:rsidR="00353B9B" w:rsidRDefault="00D73FAA" w:rsidP="00353B9B">
            <w:hyperlink r:id="rId13" w:history="1">
              <w:r w:rsidR="00353B9B" w:rsidRPr="00353B9B">
                <w:rPr>
                  <w:rStyle w:val="a8"/>
                </w:rPr>
                <w:t>https://www.linkedin.com/in/maryna-ivashchenko-368a32163</w:t>
              </w:r>
            </w:hyperlink>
          </w:p>
          <w:p w:rsidR="00377BA1" w:rsidRDefault="00377BA1" w:rsidP="00CB0055">
            <w:pPr>
              <w:pStyle w:val="3"/>
            </w:pPr>
            <w:r>
              <w:t>Мови</w:t>
            </w:r>
          </w:p>
          <w:p w:rsidR="00377BA1" w:rsidRDefault="00377BA1" w:rsidP="00377BA1">
            <w:r>
              <w:t>українська – рідна;</w:t>
            </w:r>
          </w:p>
          <w:p w:rsidR="00377BA1" w:rsidRDefault="00377BA1" w:rsidP="00377BA1">
            <w:r>
              <w:t xml:space="preserve">російська  – </w:t>
            </w:r>
            <w:r>
              <w:rPr>
                <w:lang w:val="en-US"/>
              </w:rPr>
              <w:t>p</w:t>
            </w:r>
            <w:r w:rsidRPr="00377BA1">
              <w:t>roficiency</w:t>
            </w:r>
            <w:r w:rsidRPr="00C27E10">
              <w:t xml:space="preserve"> (</w:t>
            </w:r>
            <w:r>
              <w:rPr>
                <w:lang w:val="en-US"/>
              </w:rPr>
              <w:t>C</w:t>
            </w:r>
            <w:r w:rsidRPr="00C27E10">
              <w:t>2)</w:t>
            </w:r>
            <w:r>
              <w:t>;</w:t>
            </w:r>
          </w:p>
          <w:p w:rsidR="00377BA1" w:rsidRPr="00377BA1" w:rsidRDefault="00377BA1" w:rsidP="00377BA1">
            <w:r>
              <w:t xml:space="preserve">англійська – </w:t>
            </w:r>
            <w:r>
              <w:rPr>
                <w:lang w:val="en-US"/>
              </w:rPr>
              <w:t>u</w:t>
            </w:r>
            <w:r w:rsidRPr="00377BA1">
              <w:t>pper-</w:t>
            </w:r>
            <w:r>
              <w:rPr>
                <w:lang w:val="en-US"/>
              </w:rPr>
              <w:t>i</w:t>
            </w:r>
            <w:r w:rsidRPr="00377BA1">
              <w:t>ntermediate</w:t>
            </w:r>
            <w:r>
              <w:rPr>
                <w:lang w:val="en-US"/>
              </w:rPr>
              <w:t xml:space="preserve"> (B2)</w:t>
            </w:r>
            <w:r>
              <w:t>;</w:t>
            </w:r>
          </w:p>
          <w:p w:rsidR="00377BA1" w:rsidRPr="00377BA1" w:rsidRDefault="00377BA1" w:rsidP="00377BA1">
            <w:r>
              <w:t xml:space="preserve">німецька – </w:t>
            </w:r>
            <w:r>
              <w:rPr>
                <w:lang w:val="en-US"/>
              </w:rPr>
              <w:t>p</w:t>
            </w:r>
            <w:r w:rsidRPr="00377BA1">
              <w:t>re-</w:t>
            </w:r>
            <w:r>
              <w:rPr>
                <w:lang w:val="en-US"/>
              </w:rPr>
              <w:t>in</w:t>
            </w:r>
            <w:r w:rsidRPr="00377BA1">
              <w:t>termediate</w:t>
            </w:r>
            <w:r>
              <w:rPr>
                <w:lang w:val="en-US"/>
              </w:rPr>
              <w:t xml:space="preserve"> (A2)</w:t>
            </w:r>
            <w:r>
              <w:t>.</w:t>
            </w:r>
          </w:p>
          <w:p w:rsidR="004D3011" w:rsidRPr="00CB0055" w:rsidRDefault="002B21E3" w:rsidP="00CB0055">
            <w:pPr>
              <w:pStyle w:val="3"/>
            </w:pPr>
            <w:r>
              <w:t>Особисті та ділові якості</w:t>
            </w:r>
          </w:p>
          <w:p w:rsidR="004D3011" w:rsidRDefault="002B21E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аналітичний склад розуму;</w:t>
            </w:r>
          </w:p>
          <w:p w:rsidR="002B21E3" w:rsidRDefault="002B21E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здатність швидко навчатися;</w:t>
            </w:r>
          </w:p>
          <w:p w:rsidR="002B21E3" w:rsidRDefault="002B21E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комунікабельність;</w:t>
            </w:r>
          </w:p>
          <w:p w:rsidR="002B21E3" w:rsidRDefault="0042350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цілеспрямованість</w:t>
            </w:r>
            <w:r w:rsidR="002B21E3">
              <w:t>;</w:t>
            </w:r>
          </w:p>
          <w:p w:rsidR="00423503" w:rsidRDefault="002B21E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дисциплінованість</w:t>
            </w:r>
            <w:r w:rsidR="00423503">
              <w:t>;</w:t>
            </w:r>
          </w:p>
          <w:p w:rsidR="002B21E3" w:rsidRDefault="0042350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стресостійкість</w:t>
            </w:r>
            <w:r w:rsidR="002B21E3">
              <w:t>.</w:t>
            </w:r>
          </w:p>
          <w:sdt>
            <w:sdtPr>
              <w:id w:val="894781622"/>
              <w:placeholder>
                <w:docPart w:val="15A11211A3CB42318934F62EE9470DC5"/>
              </w:placeholder>
              <w:temporary/>
              <w:showingPlcHdr/>
              <w15:appearance w15:val="hidden"/>
            </w:sdtPr>
            <w:sdtEndPr/>
            <w:sdtContent>
              <w:p w:rsidR="00C6050F" w:rsidRPr="00CB0055" w:rsidRDefault="00C6050F" w:rsidP="00C6050F">
                <w:pPr>
                  <w:pStyle w:val="3"/>
                </w:pPr>
                <w:r w:rsidRPr="00CB0055">
                  <w:rPr>
                    <w:lang w:bidi="uk-UA"/>
                  </w:rPr>
                  <w:t>Хобі</w:t>
                </w:r>
              </w:p>
            </w:sdtContent>
          </w:sdt>
          <w:p w:rsidR="00C6050F" w:rsidRDefault="002B21E3" w:rsidP="002B21E3">
            <w:pPr>
              <w:pStyle w:val="af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</w:pPr>
            <w:r>
              <w:t>с</w:t>
            </w:r>
            <w:r w:rsidR="00C6050F">
              <w:t>порт (плавання, легка атлетика, гімнастика)</w:t>
            </w:r>
            <w:r>
              <w:t>;</w:t>
            </w:r>
          </w:p>
          <w:p w:rsidR="00C6050F" w:rsidRDefault="00377BA1" w:rsidP="002B21E3">
            <w:pPr>
              <w:pStyle w:val="af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</w:pPr>
            <w:r>
              <w:t>і</w:t>
            </w:r>
            <w:r w:rsidR="00C6050F">
              <w:t>ноземні мови</w:t>
            </w:r>
            <w:r w:rsidR="002B21E3">
              <w:t>.</w:t>
            </w:r>
          </w:p>
          <w:p w:rsidR="00C6050F" w:rsidRDefault="00C6050F" w:rsidP="004D3011"/>
          <w:p w:rsidR="00423503" w:rsidRPr="00CB0055" w:rsidRDefault="00423503" w:rsidP="00423503">
            <w:pPr>
              <w:pStyle w:val="3"/>
            </w:pPr>
            <w:r>
              <w:t>Додаткові відомості</w:t>
            </w:r>
          </w:p>
          <w:p w:rsidR="00423503" w:rsidRDefault="00423503" w:rsidP="00423503">
            <w:pPr>
              <w:pStyle w:val="af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</w:pPr>
            <w:r>
              <w:t xml:space="preserve">сімейний стан – </w:t>
            </w:r>
            <w:r w:rsidR="00B37F8E">
              <w:t>заміжня</w:t>
            </w:r>
            <w:r w:rsidR="00C75B44">
              <w:t>;</w:t>
            </w:r>
          </w:p>
          <w:p w:rsidR="00423503" w:rsidRDefault="00423503" w:rsidP="00423503">
            <w:pPr>
              <w:pStyle w:val="af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</w:pPr>
            <w:r>
              <w:t>діти – син 14 років.</w:t>
            </w:r>
          </w:p>
          <w:p w:rsidR="00423503" w:rsidRPr="004D3011" w:rsidRDefault="00423503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1C621884D50B486EA4367434A33ECC53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2"/>
                </w:pPr>
                <w:r w:rsidRPr="00036450">
                  <w:rPr>
                    <w:lang w:bidi="uk-UA"/>
                  </w:rPr>
                  <w:t>ОСВІТА</w:t>
                </w:r>
              </w:p>
            </w:sdtContent>
          </w:sdt>
          <w:p w:rsidR="00036450" w:rsidRPr="00B359E4" w:rsidRDefault="00C6050F" w:rsidP="00B359E4">
            <w:pPr>
              <w:pStyle w:val="4"/>
            </w:pPr>
            <w:r>
              <w:t>Політехнічний технікум Конотопського інституту Сумського державного університету</w:t>
            </w:r>
          </w:p>
          <w:p w:rsidR="00036450" w:rsidRPr="00B359E4" w:rsidRDefault="00C6050F" w:rsidP="00B359E4">
            <w:pPr>
              <w:pStyle w:val="a6"/>
            </w:pPr>
            <w:r>
              <w:t>2001</w:t>
            </w:r>
            <w:r w:rsidR="00036450" w:rsidRPr="00B359E4">
              <w:rPr>
                <w:lang w:bidi="uk-UA"/>
              </w:rPr>
              <w:t xml:space="preserve"> – </w:t>
            </w:r>
            <w:r>
              <w:t>2005</w:t>
            </w:r>
            <w:bookmarkStart w:id="0" w:name="_GoBack"/>
            <w:bookmarkEnd w:id="0"/>
          </w:p>
          <w:p w:rsidR="00A01C62" w:rsidRDefault="00C6050F" w:rsidP="00036450">
            <w:r>
              <w:t>спеціальність</w:t>
            </w:r>
            <w:r w:rsidR="00A01C62">
              <w:t xml:space="preserve"> – організація виробництва</w:t>
            </w:r>
          </w:p>
          <w:p w:rsidR="00A01C62" w:rsidRPr="00B359E4" w:rsidRDefault="00A01C62" w:rsidP="00A01C62">
            <w:pPr>
              <w:pStyle w:val="4"/>
            </w:pPr>
            <w:r>
              <w:t>Сумський державний університет</w:t>
            </w:r>
          </w:p>
          <w:p w:rsidR="00A01C62" w:rsidRPr="00B359E4" w:rsidRDefault="00A01C62" w:rsidP="00A01C62">
            <w:pPr>
              <w:pStyle w:val="a6"/>
            </w:pPr>
            <w:r>
              <w:t>2005</w:t>
            </w:r>
            <w:r w:rsidRPr="00B359E4">
              <w:rPr>
                <w:lang w:bidi="uk-UA"/>
              </w:rPr>
              <w:t xml:space="preserve"> – </w:t>
            </w:r>
            <w:r>
              <w:t>2007</w:t>
            </w:r>
          </w:p>
          <w:p w:rsidR="00A01C62" w:rsidRDefault="00A01C62" w:rsidP="00A01C62">
            <w:r>
              <w:t xml:space="preserve">спеціальність – менеджмент, </w:t>
            </w:r>
            <w:r w:rsidR="00377BA1">
              <w:t>бакалавр</w:t>
            </w:r>
            <w:r>
              <w:t>.</w:t>
            </w:r>
          </w:p>
          <w:p w:rsidR="008C575B" w:rsidRPr="00B359E4" w:rsidRDefault="008C575B" w:rsidP="008C575B">
            <w:pPr>
              <w:pStyle w:val="4"/>
            </w:pPr>
            <w:r>
              <w:t>Сумський державний університет</w:t>
            </w:r>
          </w:p>
          <w:p w:rsidR="008C575B" w:rsidRPr="00B359E4" w:rsidRDefault="008C575B" w:rsidP="008C575B">
            <w:pPr>
              <w:pStyle w:val="a6"/>
            </w:pPr>
            <w:r>
              <w:t>2008</w:t>
            </w:r>
            <w:r w:rsidRPr="00B359E4">
              <w:rPr>
                <w:lang w:bidi="uk-UA"/>
              </w:rPr>
              <w:t xml:space="preserve"> – </w:t>
            </w:r>
            <w:r>
              <w:t>2009</w:t>
            </w:r>
          </w:p>
          <w:p w:rsidR="008C575B" w:rsidRDefault="008C575B" w:rsidP="008C575B">
            <w:r>
              <w:t xml:space="preserve">спеціальність – менеджмент організацій, </w:t>
            </w:r>
            <w:r w:rsidR="00377BA1">
              <w:t>магістр</w:t>
            </w:r>
            <w:r>
              <w:t>.</w:t>
            </w:r>
          </w:p>
          <w:p w:rsidR="008C575B" w:rsidRPr="00B359E4" w:rsidRDefault="008C575B" w:rsidP="008C575B">
            <w:pPr>
              <w:pStyle w:val="4"/>
            </w:pPr>
            <w:r>
              <w:t>Сумський державний педагогічний університет ім. А.С. Макаренка</w:t>
            </w:r>
          </w:p>
          <w:p w:rsidR="008C575B" w:rsidRPr="00B359E4" w:rsidRDefault="008C575B" w:rsidP="008C575B">
            <w:pPr>
              <w:pStyle w:val="a6"/>
            </w:pPr>
            <w:r>
              <w:t>2011</w:t>
            </w:r>
            <w:r w:rsidRPr="00B359E4">
              <w:rPr>
                <w:lang w:bidi="uk-UA"/>
              </w:rPr>
              <w:t xml:space="preserve"> – </w:t>
            </w:r>
            <w:r>
              <w:t>2012</w:t>
            </w:r>
          </w:p>
          <w:p w:rsidR="008C575B" w:rsidRDefault="008C575B" w:rsidP="008C575B">
            <w:r>
              <w:t xml:space="preserve">спеціальність – педагогіка вищої школи, </w:t>
            </w:r>
            <w:r w:rsidR="00377BA1">
              <w:t>магістр</w:t>
            </w:r>
            <w:r>
              <w:t>.</w:t>
            </w:r>
          </w:p>
          <w:p w:rsidR="008C575B" w:rsidRPr="00B359E4" w:rsidRDefault="008C575B" w:rsidP="008C575B">
            <w:pPr>
              <w:pStyle w:val="4"/>
            </w:pPr>
            <w:r>
              <w:t xml:space="preserve">Державний заклад вищої освіти «Університет менеджменту освіти» </w:t>
            </w:r>
          </w:p>
          <w:p w:rsidR="008C575B" w:rsidRDefault="008C575B" w:rsidP="008C575B">
            <w:pPr>
              <w:pStyle w:val="a6"/>
            </w:pPr>
            <w:r>
              <w:t>2016</w:t>
            </w:r>
            <w:r w:rsidRPr="00B359E4">
              <w:rPr>
                <w:lang w:bidi="uk-UA"/>
              </w:rPr>
              <w:t xml:space="preserve"> –</w:t>
            </w:r>
            <w:r>
              <w:t xml:space="preserve"> дотепер</w:t>
            </w:r>
          </w:p>
          <w:p w:rsidR="008C575B" w:rsidRDefault="008C575B" w:rsidP="008C575B">
            <w:pPr>
              <w:pStyle w:val="a6"/>
            </w:pPr>
            <w:r>
              <w:t>спеціальність – освіта</w:t>
            </w:r>
            <w:r w:rsidRPr="008C575B">
              <w:t>/</w:t>
            </w:r>
            <w:r>
              <w:t>педагогіка</w:t>
            </w:r>
            <w:r w:rsidR="00377BA1">
              <w:t xml:space="preserve">, </w:t>
            </w:r>
            <w:r>
              <w:rPr>
                <w:lang w:val="en-US"/>
              </w:rPr>
              <w:t>PhD</w:t>
            </w:r>
            <w:r w:rsidRPr="008C575B">
              <w:t xml:space="preserve"> (доктор фі</w:t>
            </w:r>
            <w:r>
              <w:t>лософії</w:t>
            </w:r>
            <w:r w:rsidRPr="008C575B">
              <w:t>)</w:t>
            </w:r>
          </w:p>
          <w:p w:rsidR="00C27E10" w:rsidRDefault="00C27E10" w:rsidP="00C27E10"/>
          <w:p w:rsidR="00353B9B" w:rsidRDefault="00C27E10" w:rsidP="00036450">
            <w:pPr>
              <w:pStyle w:val="2"/>
            </w:pPr>
            <w:r>
              <w:t>Досвід</w:t>
            </w:r>
          </w:p>
          <w:p w:rsidR="00353B9B" w:rsidRDefault="00353B9B" w:rsidP="00353B9B">
            <w:pPr>
              <w:pStyle w:val="4"/>
              <w:rPr>
                <w:lang w:bidi="uk-UA"/>
              </w:rPr>
            </w:pPr>
            <w:r>
              <w:t>Конотопський інститут СумДУ</w:t>
            </w:r>
            <w:r w:rsidRPr="004D3011">
              <w:rPr>
                <w:lang w:bidi="uk-UA"/>
              </w:rPr>
              <w:t xml:space="preserve">  </w:t>
            </w:r>
          </w:p>
          <w:p w:rsidR="00353B9B" w:rsidRPr="00423503" w:rsidRDefault="00353B9B" w:rsidP="00353B9B">
            <w:pPr>
              <w:pStyle w:val="4"/>
              <w:rPr>
                <w:b w:val="0"/>
                <w:bCs/>
              </w:rPr>
            </w:pPr>
            <w:r w:rsidRPr="00423503">
              <w:rPr>
                <w:b w:val="0"/>
              </w:rPr>
              <w:t>викладач (за сумісництвом)</w:t>
            </w:r>
          </w:p>
          <w:p w:rsidR="00353B9B" w:rsidRPr="00353B9B" w:rsidRDefault="00353B9B" w:rsidP="00353B9B">
            <w:pPr>
              <w:pStyle w:val="4"/>
              <w:rPr>
                <w:b w:val="0"/>
              </w:rPr>
            </w:pPr>
            <w:r w:rsidRPr="00353B9B">
              <w:rPr>
                <w:b w:val="0"/>
              </w:rPr>
              <w:t>2016 – дотепер</w:t>
            </w:r>
          </w:p>
          <w:p w:rsidR="004D3011" w:rsidRPr="004D3011" w:rsidRDefault="000A622B" w:rsidP="00B359E4">
            <w:pPr>
              <w:pStyle w:val="4"/>
              <w:rPr>
                <w:bCs/>
              </w:rPr>
            </w:pPr>
            <w:r>
              <w:t>Політехнічний технікум Конотопського інституту СумДУ</w:t>
            </w:r>
            <w:r w:rsidR="004D3011" w:rsidRPr="004D3011">
              <w:rPr>
                <w:lang w:bidi="uk-UA"/>
              </w:rPr>
              <w:t xml:space="preserve">  </w:t>
            </w:r>
            <w:r w:rsidRPr="00423503">
              <w:rPr>
                <w:b w:val="0"/>
              </w:rPr>
              <w:t>викладач</w:t>
            </w:r>
            <w:r w:rsidR="00423503">
              <w:rPr>
                <w:b w:val="0"/>
              </w:rPr>
              <w:t xml:space="preserve"> (</w:t>
            </w:r>
            <w:r w:rsidR="00353B9B">
              <w:rPr>
                <w:b w:val="0"/>
              </w:rPr>
              <w:t xml:space="preserve">основне місце роботи, </w:t>
            </w:r>
            <w:r w:rsidR="00423503">
              <w:rPr>
                <w:b w:val="0"/>
              </w:rPr>
              <w:t>спеціаліст вищої категорії)</w:t>
            </w:r>
          </w:p>
          <w:p w:rsidR="004D3011" w:rsidRDefault="000A622B" w:rsidP="00B359E4">
            <w:pPr>
              <w:pStyle w:val="a6"/>
            </w:pPr>
            <w:r>
              <w:t xml:space="preserve">2010 </w:t>
            </w:r>
            <w:r w:rsidR="004D3011" w:rsidRPr="004D3011">
              <w:rPr>
                <w:lang w:bidi="uk-UA"/>
              </w:rPr>
              <w:t>–</w:t>
            </w:r>
            <w:r>
              <w:t xml:space="preserve"> дотепер</w:t>
            </w:r>
          </w:p>
          <w:p w:rsidR="00353B9B" w:rsidRDefault="00353B9B" w:rsidP="00353B9B">
            <w:pPr>
              <w:pStyle w:val="4"/>
              <w:rPr>
                <w:lang w:bidi="uk-UA"/>
              </w:rPr>
            </w:pPr>
            <w:r>
              <w:t>ПП Балабан Н.В.</w:t>
            </w:r>
            <w:r w:rsidRPr="00036450">
              <w:rPr>
                <w:lang w:bidi="uk-UA"/>
              </w:rPr>
              <w:t xml:space="preserve"> </w:t>
            </w:r>
          </w:p>
          <w:p w:rsidR="00353B9B" w:rsidRPr="00423503" w:rsidRDefault="00353B9B" w:rsidP="00353B9B">
            <w:pPr>
              <w:pStyle w:val="4"/>
              <w:rPr>
                <w:b w:val="0"/>
                <w:bCs/>
              </w:rPr>
            </w:pPr>
            <w:r w:rsidRPr="00423503">
              <w:rPr>
                <w:b w:val="0"/>
              </w:rPr>
              <w:t>менеджер зі збуту</w:t>
            </w:r>
          </w:p>
          <w:p w:rsidR="00353B9B" w:rsidRPr="00036450" w:rsidRDefault="00353B9B" w:rsidP="00353B9B">
            <w:pPr>
              <w:pStyle w:val="a6"/>
            </w:pPr>
            <w:r>
              <w:t xml:space="preserve">2005 </w:t>
            </w:r>
            <w:r w:rsidRPr="00036450">
              <w:rPr>
                <w:lang w:bidi="uk-UA"/>
              </w:rPr>
              <w:t>–</w:t>
            </w:r>
            <w:r>
              <w:rPr>
                <w:lang w:bidi="uk-UA"/>
              </w:rPr>
              <w:t xml:space="preserve"> </w:t>
            </w:r>
            <w:r>
              <w:t>2008</w:t>
            </w:r>
          </w:p>
          <w:p w:rsidR="00353B9B" w:rsidRPr="000A622B" w:rsidRDefault="00353B9B" w:rsidP="000A622B"/>
          <w:p w:rsidR="00423503" w:rsidRDefault="00423503" w:rsidP="00423503">
            <w:pPr>
              <w:pStyle w:val="2"/>
            </w:pPr>
            <w:r>
              <w:t>НАВИЧКИ</w:t>
            </w:r>
          </w:p>
          <w:p w:rsidR="00036450" w:rsidRPr="00353B9B" w:rsidRDefault="00423503" w:rsidP="00423503">
            <w:pPr>
              <w:rPr>
                <w:lang w:val="ru-RU"/>
              </w:rPr>
            </w:pPr>
            <w:r>
              <w:t xml:space="preserve">Знання </w:t>
            </w:r>
            <w:r>
              <w:rPr>
                <w:lang w:val="en-US"/>
              </w:rPr>
              <w:t>MS</w:t>
            </w:r>
            <w:r w:rsidRPr="00353B9B">
              <w:rPr>
                <w:lang w:val="ru-RU"/>
              </w:rPr>
              <w:t xml:space="preserve"> </w:t>
            </w:r>
            <w:r>
              <w:rPr>
                <w:lang w:val="en-US"/>
              </w:rPr>
              <w:t>Office</w:t>
            </w:r>
          </w:p>
          <w:p w:rsidR="00423503" w:rsidRDefault="00423503" w:rsidP="00423503">
            <w:r>
              <w:t>Знання законодавства</w:t>
            </w:r>
          </w:p>
          <w:p w:rsidR="00423503" w:rsidRDefault="00423503" w:rsidP="00423503">
            <w:r>
              <w:t>Навички ведення договірної роботи</w:t>
            </w:r>
          </w:p>
          <w:p w:rsidR="00423503" w:rsidRDefault="00423503" w:rsidP="00423503">
            <w:r>
              <w:t>Досвід роботи з клієнтами</w:t>
            </w:r>
          </w:p>
          <w:p w:rsidR="00423503" w:rsidRDefault="00423503" w:rsidP="00423503">
            <w:r>
              <w:t>Вміння спілкуватися з людьми</w:t>
            </w:r>
          </w:p>
          <w:p w:rsidR="00423503" w:rsidRPr="00423503" w:rsidRDefault="00423503" w:rsidP="00423503">
            <w:r>
              <w:t>Вміння працювати в команді</w:t>
            </w:r>
          </w:p>
        </w:tc>
      </w:tr>
    </w:tbl>
    <w:p w:rsidR="0043117B" w:rsidRDefault="00D73FAA" w:rsidP="000C45FF">
      <w:pPr>
        <w:tabs>
          <w:tab w:val="left" w:pos="990"/>
        </w:tabs>
      </w:pPr>
    </w:p>
    <w:p w:rsidR="00353B9B" w:rsidRDefault="00353B9B" w:rsidP="000C45FF">
      <w:pPr>
        <w:tabs>
          <w:tab w:val="left" w:pos="990"/>
        </w:tabs>
      </w:pPr>
    </w:p>
    <w:p w:rsidR="00353B9B" w:rsidRDefault="00353B9B" w:rsidP="000C45FF">
      <w:pPr>
        <w:tabs>
          <w:tab w:val="left" w:pos="990"/>
        </w:tabs>
      </w:pPr>
    </w:p>
    <w:sectPr w:rsidR="00353B9B" w:rsidSect="00AE7882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AA" w:rsidRDefault="00D73FAA" w:rsidP="000C45FF">
      <w:r>
        <w:separator/>
      </w:r>
    </w:p>
  </w:endnote>
  <w:endnote w:type="continuationSeparator" w:id="0">
    <w:p w:rsidR="00D73FAA" w:rsidRDefault="00D73FA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AA" w:rsidRDefault="00D73FAA" w:rsidP="000C45FF">
      <w:r>
        <w:separator/>
      </w:r>
    </w:p>
  </w:footnote>
  <w:footnote w:type="continuationSeparator" w:id="0">
    <w:p w:rsidR="00D73FAA" w:rsidRDefault="00D73FA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aa"/>
    </w:pPr>
    <w:r>
      <w:rPr>
        <w:noProof/>
        <w:lang w:bidi="uk-UA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Графічний об’є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41E8"/>
    <w:multiLevelType w:val="hybridMultilevel"/>
    <w:tmpl w:val="2D9E8194"/>
    <w:lvl w:ilvl="0" w:tplc="86DAF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37D"/>
    <w:multiLevelType w:val="hybridMultilevel"/>
    <w:tmpl w:val="1E226926"/>
    <w:lvl w:ilvl="0" w:tplc="86DAF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0F"/>
    <w:rsid w:val="00036450"/>
    <w:rsid w:val="00094499"/>
    <w:rsid w:val="000A622B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B21E3"/>
    <w:rsid w:val="0030481B"/>
    <w:rsid w:val="003156FC"/>
    <w:rsid w:val="003254B5"/>
    <w:rsid w:val="00353B9B"/>
    <w:rsid w:val="0037121F"/>
    <w:rsid w:val="00377BA1"/>
    <w:rsid w:val="003A6B7D"/>
    <w:rsid w:val="003B06CA"/>
    <w:rsid w:val="004071FC"/>
    <w:rsid w:val="00423503"/>
    <w:rsid w:val="00445947"/>
    <w:rsid w:val="004813B3"/>
    <w:rsid w:val="00496591"/>
    <w:rsid w:val="004C63E4"/>
    <w:rsid w:val="004D3011"/>
    <w:rsid w:val="005262AC"/>
    <w:rsid w:val="005A20F6"/>
    <w:rsid w:val="005E39D5"/>
    <w:rsid w:val="00600670"/>
    <w:rsid w:val="0062123A"/>
    <w:rsid w:val="00646E75"/>
    <w:rsid w:val="00672F9F"/>
    <w:rsid w:val="006771D0"/>
    <w:rsid w:val="00684B99"/>
    <w:rsid w:val="00715FCB"/>
    <w:rsid w:val="00743101"/>
    <w:rsid w:val="007775E1"/>
    <w:rsid w:val="007867A0"/>
    <w:rsid w:val="007927F5"/>
    <w:rsid w:val="00802CA0"/>
    <w:rsid w:val="008B3A4D"/>
    <w:rsid w:val="008C575B"/>
    <w:rsid w:val="009260CD"/>
    <w:rsid w:val="00952C25"/>
    <w:rsid w:val="00967DCE"/>
    <w:rsid w:val="00A01C62"/>
    <w:rsid w:val="00A2118D"/>
    <w:rsid w:val="00AD76E2"/>
    <w:rsid w:val="00AE7882"/>
    <w:rsid w:val="00B20152"/>
    <w:rsid w:val="00B359E4"/>
    <w:rsid w:val="00B37F8E"/>
    <w:rsid w:val="00B57D98"/>
    <w:rsid w:val="00B70850"/>
    <w:rsid w:val="00C066B6"/>
    <w:rsid w:val="00C27E10"/>
    <w:rsid w:val="00C37BA1"/>
    <w:rsid w:val="00C4674C"/>
    <w:rsid w:val="00C506CF"/>
    <w:rsid w:val="00C6050F"/>
    <w:rsid w:val="00C72BED"/>
    <w:rsid w:val="00C75B44"/>
    <w:rsid w:val="00C9578B"/>
    <w:rsid w:val="00CB0055"/>
    <w:rsid w:val="00D2522B"/>
    <w:rsid w:val="00D422DE"/>
    <w:rsid w:val="00D5459D"/>
    <w:rsid w:val="00D73FAA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9213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a">
    <w:name w:val="Normal"/>
    <w:qFormat/>
    <w:rsid w:val="00B359E4"/>
    <w:rPr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B359E4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a4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a4">
    <w:name w:val="Назва Знак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5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6">
    <w:name w:val="Date"/>
    <w:basedOn w:val="a"/>
    <w:next w:val="a"/>
    <w:link w:val="a7"/>
    <w:uiPriority w:val="99"/>
    <w:rsid w:val="00036450"/>
  </w:style>
  <w:style w:type="character" w:customStyle="1" w:styleId="a7">
    <w:name w:val="Дата Знак"/>
    <w:basedOn w:val="a0"/>
    <w:link w:val="a6"/>
    <w:uiPriority w:val="99"/>
    <w:rsid w:val="00036450"/>
    <w:rPr>
      <w:sz w:val="18"/>
      <w:szCs w:val="22"/>
    </w:rPr>
  </w:style>
  <w:style w:type="character" w:styleId="a8">
    <w:name w:val="Hyperlink"/>
    <w:basedOn w:val="a0"/>
    <w:uiPriority w:val="99"/>
    <w:unhideWhenUsed/>
    <w:rsid w:val="00281FD5"/>
    <w:rPr>
      <w:color w:val="B85A22" w:themeColor="accent2" w:themeShade="BF"/>
      <w:u w:val="single"/>
    </w:rPr>
  </w:style>
  <w:style w:type="character" w:styleId="a9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B2ABD"/>
    <w:rPr>
      <w:color w:val="808080"/>
    </w:rPr>
  </w:style>
  <w:style w:type="paragraph" w:styleId="af0">
    <w:name w:val="Subtitle"/>
    <w:basedOn w:val="a"/>
    <w:next w:val="a"/>
    <w:link w:val="af1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ідзаголовок Знак"/>
    <w:basedOn w:val="a0"/>
    <w:link w:val="af0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0"/>
    <w:link w:val="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40">
    <w:name w:val="Заголовок 4 Знак"/>
    <w:basedOn w:val="a0"/>
    <w:link w:val="4"/>
    <w:uiPriority w:val="9"/>
    <w:rsid w:val="00B359E4"/>
    <w:rPr>
      <w:b/>
      <w:sz w:val="18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684B99"/>
    <w:rPr>
      <w:rFonts w:ascii="Segoe UI" w:hAnsi="Segoe UI" w:cs="Segoe UI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684B99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semiHidden/>
    <w:qFormat/>
    <w:rsid w:val="002B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in/maryna-ivashchenko-368a3216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mivashchenko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na%20Ivashchenko\AppData\Roaming\Microsoft\Templates\&#1056;&#1077;&#1079;&#1102;&#1084;&#1077;%20(&#1073;&#1083;&#1072;&#1082;&#1080;&#1090;&#1085;&#1086;-&#1089;&#1110;&#1088;&#1080;&#1081;%20&#1076;&#1080;&#1079;&#1072;&#1081;&#1085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B41487805B4D90A56B0B4317C03F8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BEFC5DB-01DA-4946-98C9-8C4E2E5EAF50}"/>
      </w:docPartPr>
      <w:docPartBody>
        <w:p w:rsidR="00413E1C" w:rsidRDefault="009D5AA2">
          <w:pPr>
            <w:pStyle w:val="61B41487805B4D90A56B0B4317C03F8C"/>
          </w:pPr>
          <w:r w:rsidRPr="00D5459D">
            <w:rPr>
              <w:lang w:bidi="uk-UA"/>
            </w:rPr>
            <w:t>Профіль</w:t>
          </w:r>
        </w:p>
      </w:docPartBody>
    </w:docPart>
    <w:docPart>
      <w:docPartPr>
        <w:name w:val="1675A5E6660949CDB59A13B15BBF058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4AD13E0-5919-44E7-910F-1677AB8AE0BE}"/>
      </w:docPartPr>
      <w:docPartBody>
        <w:p w:rsidR="00413E1C" w:rsidRDefault="009D5AA2">
          <w:pPr>
            <w:pStyle w:val="1675A5E6660949CDB59A13B15BBF058E"/>
          </w:pPr>
          <w:r w:rsidRPr="00CB0055">
            <w:rPr>
              <w:lang w:bidi="uk-UA"/>
            </w:rPr>
            <w:t>Контактна інформація</w:t>
          </w:r>
        </w:p>
      </w:docPartBody>
    </w:docPart>
    <w:docPart>
      <w:docPartPr>
        <w:name w:val="0E610A1E0E1D4F9E954BA23522B689B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D2AA19F-A194-4171-B191-3D8D06BA4F05}"/>
      </w:docPartPr>
      <w:docPartBody>
        <w:p w:rsidR="00413E1C" w:rsidRDefault="009D5AA2">
          <w:pPr>
            <w:pStyle w:val="0E610A1E0E1D4F9E954BA23522B689BB"/>
          </w:pPr>
          <w:r w:rsidRPr="004D3011">
            <w:rPr>
              <w:lang w:bidi="uk-UA"/>
            </w:rPr>
            <w:t>ТЕЛЕФОН:</w:t>
          </w:r>
        </w:p>
      </w:docPartBody>
    </w:docPart>
    <w:docPart>
      <w:docPartPr>
        <w:name w:val="9974395C3D7A4F8D89C27C537EDCE1F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A5319ED-50FA-4AB1-8FEA-DACEE8028087}"/>
      </w:docPartPr>
      <w:docPartBody>
        <w:p w:rsidR="00413E1C" w:rsidRDefault="009D5AA2">
          <w:pPr>
            <w:pStyle w:val="9974395C3D7A4F8D89C27C537EDCE1F2"/>
          </w:pPr>
          <w:r w:rsidRPr="004D3011">
            <w:rPr>
              <w:lang w:bidi="uk-UA"/>
            </w:rPr>
            <w:t>АДРЕСА ЕЛЕКТРОННОЇ ПОШТИ:</w:t>
          </w:r>
        </w:p>
      </w:docPartBody>
    </w:docPart>
    <w:docPart>
      <w:docPartPr>
        <w:name w:val="1C621884D50B486EA4367434A33ECC5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2BDA29-7AFE-4FEA-A9CD-F72A052F8F90}"/>
      </w:docPartPr>
      <w:docPartBody>
        <w:p w:rsidR="00413E1C" w:rsidRDefault="009D5AA2">
          <w:pPr>
            <w:pStyle w:val="1C621884D50B486EA4367434A33ECC53"/>
          </w:pPr>
          <w:r w:rsidRPr="00036450">
            <w:rPr>
              <w:lang w:bidi="uk-UA"/>
            </w:rPr>
            <w:t>ОСВІТА</w:t>
          </w:r>
        </w:p>
      </w:docPartBody>
    </w:docPart>
    <w:docPart>
      <w:docPartPr>
        <w:name w:val="15A11211A3CB42318934F62EE9470DC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4219D27-52FC-4C40-8619-DF3D80256B8F}"/>
      </w:docPartPr>
      <w:docPartBody>
        <w:p w:rsidR="00413E1C" w:rsidRDefault="001321FF" w:rsidP="001321FF">
          <w:pPr>
            <w:pStyle w:val="15A11211A3CB42318934F62EE9470DC5"/>
          </w:pPr>
          <w:r w:rsidRPr="00CB0055">
            <w:rPr>
              <w:lang w:bidi="uk-UA"/>
            </w:rPr>
            <w:t>Хобі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F"/>
    <w:rsid w:val="001321FF"/>
    <w:rsid w:val="001E6FCE"/>
    <w:rsid w:val="00413E1C"/>
    <w:rsid w:val="009D5AA2"/>
    <w:rsid w:val="00C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7275F894348899C8065E727A359FD">
    <w:name w:val="7647275F894348899C8065E727A359FD"/>
  </w:style>
  <w:style w:type="paragraph" w:customStyle="1" w:styleId="4E106834DBC24C5D9A777A5537E11C17">
    <w:name w:val="4E106834DBC24C5D9A777A5537E11C17"/>
  </w:style>
  <w:style w:type="paragraph" w:customStyle="1" w:styleId="61B41487805B4D90A56B0B4317C03F8C">
    <w:name w:val="61B41487805B4D90A56B0B4317C03F8C"/>
  </w:style>
  <w:style w:type="paragraph" w:customStyle="1" w:styleId="CA2AFF6F6C134FEA8561D1FDADA545A2">
    <w:name w:val="CA2AFF6F6C134FEA8561D1FDADA545A2"/>
  </w:style>
  <w:style w:type="paragraph" w:customStyle="1" w:styleId="1675A5E6660949CDB59A13B15BBF058E">
    <w:name w:val="1675A5E6660949CDB59A13B15BBF058E"/>
  </w:style>
  <w:style w:type="paragraph" w:customStyle="1" w:styleId="0E610A1E0E1D4F9E954BA23522B689BB">
    <w:name w:val="0E610A1E0E1D4F9E954BA23522B689BB"/>
  </w:style>
  <w:style w:type="paragraph" w:customStyle="1" w:styleId="2EE2B3226A6B430AB3DEEA0D6A87BEC1">
    <w:name w:val="2EE2B3226A6B430AB3DEEA0D6A87BEC1"/>
  </w:style>
  <w:style w:type="paragraph" w:customStyle="1" w:styleId="E61A786E63EF4019AC30A9F2A99250FD">
    <w:name w:val="E61A786E63EF4019AC30A9F2A99250FD"/>
  </w:style>
  <w:style w:type="paragraph" w:customStyle="1" w:styleId="704B0F759F0E4793987A414F3C055450">
    <w:name w:val="704B0F759F0E4793987A414F3C055450"/>
  </w:style>
  <w:style w:type="paragraph" w:customStyle="1" w:styleId="9974395C3D7A4F8D89C27C537EDCE1F2">
    <w:name w:val="9974395C3D7A4F8D89C27C537EDCE1F2"/>
  </w:style>
  <w:style w:type="character" w:styleId="a3">
    <w:name w:val="Hyperlink"/>
    <w:basedOn w:val="a0"/>
    <w:uiPriority w:val="99"/>
    <w:unhideWhenUsed/>
    <w:rPr>
      <w:color w:val="C45911" w:themeColor="accent2" w:themeShade="BF"/>
      <w:u w:val="single"/>
    </w:rPr>
  </w:style>
  <w:style w:type="paragraph" w:customStyle="1" w:styleId="52741ECFCA654D51B092E730913D5B60">
    <w:name w:val="52741ECFCA654D51B092E730913D5B60"/>
  </w:style>
  <w:style w:type="paragraph" w:customStyle="1" w:styleId="1E1489CDE10F444D8838383EF1EE3827">
    <w:name w:val="1E1489CDE10F444D8838383EF1EE3827"/>
  </w:style>
  <w:style w:type="paragraph" w:customStyle="1" w:styleId="E0D2434604534F4585D41A38458018BE">
    <w:name w:val="E0D2434604534F4585D41A38458018BE"/>
  </w:style>
  <w:style w:type="paragraph" w:customStyle="1" w:styleId="00E8F717ABF34C1289D4B87FFBFAA895">
    <w:name w:val="00E8F717ABF34C1289D4B87FFBFAA895"/>
  </w:style>
  <w:style w:type="paragraph" w:customStyle="1" w:styleId="CDCAD4F454EF487889454503C033F514">
    <w:name w:val="CDCAD4F454EF487889454503C033F514"/>
  </w:style>
  <w:style w:type="paragraph" w:customStyle="1" w:styleId="023DF4A56F3E426AB424A62B141D4D48">
    <w:name w:val="023DF4A56F3E426AB424A62B141D4D48"/>
  </w:style>
  <w:style w:type="paragraph" w:customStyle="1" w:styleId="1C621884D50B486EA4367434A33ECC53">
    <w:name w:val="1C621884D50B486EA4367434A33ECC53"/>
  </w:style>
  <w:style w:type="paragraph" w:customStyle="1" w:styleId="11FCBC2647B04AF793FA32C471AE545A">
    <w:name w:val="11FCBC2647B04AF793FA32C471AE545A"/>
  </w:style>
  <w:style w:type="paragraph" w:customStyle="1" w:styleId="C12C659D433E46C984FA40C939C726F1">
    <w:name w:val="C12C659D433E46C984FA40C939C726F1"/>
  </w:style>
  <w:style w:type="paragraph" w:customStyle="1" w:styleId="A97B4F7A83884C0080D91B2B6FB2C983">
    <w:name w:val="A97B4F7A83884C0080D91B2B6FB2C983"/>
  </w:style>
  <w:style w:type="paragraph" w:customStyle="1" w:styleId="E1544AD054ED4A0BAA82FA70D5A5CBC8">
    <w:name w:val="E1544AD054ED4A0BAA82FA70D5A5CBC8"/>
  </w:style>
  <w:style w:type="paragraph" w:customStyle="1" w:styleId="32649B40FF2B4DA1A66D1BC640C8F3CC">
    <w:name w:val="32649B40FF2B4DA1A66D1BC640C8F3CC"/>
  </w:style>
  <w:style w:type="paragraph" w:customStyle="1" w:styleId="31F5C25006F943F98741CD5F9A7E63DD">
    <w:name w:val="31F5C25006F943F98741CD5F9A7E63DD"/>
  </w:style>
  <w:style w:type="paragraph" w:customStyle="1" w:styleId="165C426287E34AD88910C1A844C84B5E">
    <w:name w:val="165C426287E34AD88910C1A844C84B5E"/>
  </w:style>
  <w:style w:type="paragraph" w:customStyle="1" w:styleId="1BEC175C502A4A01B10CF6366070B4EF">
    <w:name w:val="1BEC175C502A4A01B10CF6366070B4EF"/>
  </w:style>
  <w:style w:type="paragraph" w:customStyle="1" w:styleId="3A860A93639744CCB15B61998D87F5B5">
    <w:name w:val="3A860A93639744CCB15B61998D87F5B5"/>
  </w:style>
  <w:style w:type="paragraph" w:customStyle="1" w:styleId="4B142938B39B444AA2B2481559125755">
    <w:name w:val="4B142938B39B444AA2B2481559125755"/>
  </w:style>
  <w:style w:type="paragraph" w:customStyle="1" w:styleId="422F66A404D042F98FE1D7FE3EBAC8D7">
    <w:name w:val="422F66A404D042F98FE1D7FE3EBAC8D7"/>
  </w:style>
  <w:style w:type="paragraph" w:customStyle="1" w:styleId="C8D98870BBC44E79A1A621816AFD3FDC">
    <w:name w:val="C8D98870BBC44E79A1A621816AFD3FDC"/>
  </w:style>
  <w:style w:type="paragraph" w:customStyle="1" w:styleId="9B934DC30A8D4125AABA56791FFBBAE3">
    <w:name w:val="9B934DC30A8D4125AABA56791FFBBAE3"/>
  </w:style>
  <w:style w:type="paragraph" w:customStyle="1" w:styleId="846750C362044D06A9F153768B9FD47E">
    <w:name w:val="846750C362044D06A9F153768B9FD47E"/>
  </w:style>
  <w:style w:type="paragraph" w:customStyle="1" w:styleId="9B82345E23A34584B4A2CBC76AE2FE89">
    <w:name w:val="9B82345E23A34584B4A2CBC76AE2FE89"/>
  </w:style>
  <w:style w:type="paragraph" w:customStyle="1" w:styleId="7B9C059D676C4BF3B10B7A82D5DB3119">
    <w:name w:val="7B9C059D676C4BF3B10B7A82D5DB3119"/>
  </w:style>
  <w:style w:type="paragraph" w:customStyle="1" w:styleId="ED90559895134A8AA2FC9ACCF65442E0">
    <w:name w:val="ED90559895134A8AA2FC9ACCF65442E0"/>
  </w:style>
  <w:style w:type="paragraph" w:customStyle="1" w:styleId="A002A4C56CBE45C0B0759947D56C14C6">
    <w:name w:val="A002A4C56CBE45C0B0759947D56C14C6"/>
  </w:style>
  <w:style w:type="paragraph" w:customStyle="1" w:styleId="D9141C505E7F4DECB3328E4583875228">
    <w:name w:val="D9141C505E7F4DECB3328E4583875228"/>
  </w:style>
  <w:style w:type="paragraph" w:customStyle="1" w:styleId="65FC0245436943AC8D99580BF587B88B">
    <w:name w:val="65FC0245436943AC8D99580BF587B88B"/>
  </w:style>
  <w:style w:type="paragraph" w:customStyle="1" w:styleId="3D9D3773EBAA427B90E7DEE8BEC41D45">
    <w:name w:val="3D9D3773EBAA427B90E7DEE8BEC41D45"/>
  </w:style>
  <w:style w:type="paragraph" w:customStyle="1" w:styleId="A5B0361C592D47E99A04DFD47479AB17">
    <w:name w:val="A5B0361C592D47E99A04DFD47479AB17"/>
  </w:style>
  <w:style w:type="paragraph" w:customStyle="1" w:styleId="BBEB5CDD056A4696B93ADC43E71A9A43">
    <w:name w:val="BBEB5CDD056A4696B93ADC43E71A9A43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aps/>
      <w:szCs w:val="26"/>
      <w:lang w:val="uk-UA" w:eastAsia="ja-JP"/>
    </w:rPr>
  </w:style>
  <w:style w:type="paragraph" w:customStyle="1" w:styleId="85160BB465764F67996A5BC87D5ACD3A">
    <w:name w:val="85160BB465764F67996A5BC87D5ACD3A"/>
  </w:style>
  <w:style w:type="paragraph" w:customStyle="1" w:styleId="15A11211A3CB42318934F62EE9470DC5">
    <w:name w:val="15A11211A3CB42318934F62EE9470DC5"/>
    <w:rsid w:val="001321FF"/>
  </w:style>
  <w:style w:type="paragraph" w:customStyle="1" w:styleId="9954C06EB293403888E993CF8BA1F8E8">
    <w:name w:val="9954C06EB293403888E993CF8BA1F8E8"/>
    <w:rsid w:val="001321FF"/>
  </w:style>
  <w:style w:type="paragraph" w:customStyle="1" w:styleId="07996623D8C54FD09E907EA0A601CBFA">
    <w:name w:val="07996623D8C54FD09E907EA0A601CBFA"/>
    <w:rsid w:val="001321FF"/>
  </w:style>
  <w:style w:type="paragraph" w:customStyle="1" w:styleId="C3DADB9B590749279F7582DE0C842E94">
    <w:name w:val="C3DADB9B590749279F7582DE0C842E94"/>
    <w:rsid w:val="00413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(блакитно-сірий дизайн)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2020-04-20T14:03:00Z</dcterms:created>
  <dcterms:modified xsi:type="dcterms:W3CDTF">2020-04-22T13:10:00Z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