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DAD5" w14:textId="355C3AB7" w:rsidR="001523C6" w:rsidRPr="00E85491" w:rsidRDefault="001523C6" w:rsidP="00E85491">
      <w:pPr>
        <w:pStyle w:val="ae"/>
        <w:numPr>
          <w:ilvl w:val="0"/>
          <w:numId w:val="3"/>
        </w:numPr>
        <w:tabs>
          <w:tab w:val="left" w:pos="1653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31560574"/>
      <w:bookmarkEnd w:id="0"/>
      <w:r w:rsidRPr="00E85491">
        <w:rPr>
          <w:rFonts w:ascii="Times New Roman" w:hAnsi="Times New Roman"/>
          <w:sz w:val="28"/>
          <w:szCs w:val="28"/>
          <w:lang w:val="uk-UA"/>
        </w:rPr>
        <w:t>Хід роботи</w:t>
      </w:r>
    </w:p>
    <w:p w14:paraId="0650DAD6" w14:textId="6BC06DAF" w:rsidR="001523C6" w:rsidRPr="001523C6" w:rsidRDefault="001523C6" w:rsidP="00734134">
      <w:pPr>
        <w:tabs>
          <w:tab w:val="left" w:pos="142"/>
          <w:tab w:val="left" w:pos="1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3C6">
        <w:rPr>
          <w:rFonts w:ascii="Times New Roman" w:hAnsi="Times New Roman"/>
          <w:sz w:val="28"/>
          <w:szCs w:val="28"/>
          <w:lang w:val="uk-UA"/>
        </w:rPr>
        <w:t>Знайомство з інтерфейсом та порядком роботи з програмою моделювання електронних схем «</w:t>
      </w:r>
      <w:r w:rsidRPr="001523C6">
        <w:rPr>
          <w:rFonts w:ascii="Times New Roman" w:hAnsi="Times New Roman"/>
          <w:sz w:val="28"/>
          <w:szCs w:val="28"/>
          <w:lang w:val="en-US"/>
        </w:rPr>
        <w:t>Multisim</w:t>
      </w:r>
      <w:r w:rsidRPr="001523C6">
        <w:rPr>
          <w:rFonts w:ascii="Times New Roman" w:hAnsi="Times New Roman"/>
          <w:sz w:val="28"/>
          <w:szCs w:val="28"/>
          <w:lang w:val="uk-UA"/>
        </w:rPr>
        <w:t xml:space="preserve"> 10» та аналіз найпростіших кіл постійного та змінного струму.</w:t>
      </w:r>
    </w:p>
    <w:p w14:paraId="0650DAD7" w14:textId="7270A986" w:rsidR="001523C6" w:rsidRPr="001523C6" w:rsidRDefault="00E85491" w:rsidP="002D774B">
      <w:pPr>
        <w:pStyle w:val="ae"/>
        <w:tabs>
          <w:tab w:val="left" w:pos="142"/>
          <w:tab w:val="left" w:pos="1653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1523C6" w:rsidRPr="001523C6">
        <w:rPr>
          <w:rFonts w:ascii="Times New Roman" w:hAnsi="Times New Roman"/>
          <w:sz w:val="28"/>
          <w:szCs w:val="28"/>
          <w:lang w:val="uk-UA"/>
        </w:rPr>
        <w:t>Порядок виконання роботи</w:t>
      </w:r>
    </w:p>
    <w:p w14:paraId="0650DAD8" w14:textId="60F26772" w:rsidR="001523C6" w:rsidRPr="00B15CF5" w:rsidRDefault="009F5F87" w:rsidP="00F24A90">
      <w:pPr>
        <w:pStyle w:val="ae"/>
        <w:widowControl w:val="0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F87"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60800" behindDoc="1" locked="0" layoutInCell="1" allowOverlap="1" wp14:anchorId="3CDB5395" wp14:editId="3B1394D2">
            <wp:simplePos x="0" y="0"/>
            <wp:positionH relativeFrom="column">
              <wp:posOffset>1150151</wp:posOffset>
            </wp:positionH>
            <wp:positionV relativeFrom="paragraph">
              <wp:posOffset>704961</wp:posOffset>
            </wp:positionV>
            <wp:extent cx="3658235" cy="198818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23C6" w:rsidRPr="00B15CF5">
        <w:rPr>
          <w:rFonts w:ascii="Times New Roman" w:hAnsi="Times New Roman"/>
          <w:sz w:val="28"/>
          <w:szCs w:val="28"/>
          <w:lang w:val="uk-UA"/>
        </w:rPr>
        <w:t>Зберіть</w:t>
      </w:r>
      <w:proofErr w:type="spellEnd"/>
      <w:r w:rsidR="001523C6" w:rsidRPr="00B15CF5">
        <w:rPr>
          <w:rFonts w:ascii="Times New Roman" w:hAnsi="Times New Roman"/>
          <w:sz w:val="28"/>
          <w:szCs w:val="28"/>
          <w:lang w:val="uk-UA"/>
        </w:rPr>
        <w:t xml:space="preserve"> схему для перевірки закону </w:t>
      </w:r>
      <w:proofErr w:type="spellStart"/>
      <w:r w:rsidR="001523C6" w:rsidRPr="00B15CF5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 w:rsidR="001523C6" w:rsidRPr="00B15C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1523C6" w:rsidRPr="00B15CF5">
        <w:rPr>
          <w:rFonts w:ascii="Times New Roman" w:hAnsi="Times New Roman"/>
          <w:sz w:val="28"/>
          <w:szCs w:val="28"/>
          <w:lang w:val="uk-UA"/>
        </w:rPr>
        <w:t xml:space="preserve"> генератором напруги, наведену на </w:t>
      </w:r>
      <w:r w:rsidR="00B15CF5">
        <w:rPr>
          <w:rFonts w:ascii="Times New Roman" w:hAnsi="Times New Roman"/>
          <w:sz w:val="28"/>
          <w:szCs w:val="28"/>
          <w:lang w:val="uk-UA"/>
        </w:rPr>
        <w:t>рисунку</w:t>
      </w:r>
      <w:r w:rsidR="001523C6" w:rsidRPr="00B15CF5">
        <w:rPr>
          <w:rFonts w:ascii="Times New Roman" w:hAnsi="Times New Roman"/>
          <w:sz w:val="28"/>
          <w:szCs w:val="28"/>
          <w:lang w:val="uk-UA"/>
        </w:rPr>
        <w:t xml:space="preserve"> 1. Опір резистора </w:t>
      </w:r>
      <w:r w:rsidR="001523C6" w:rsidRPr="00BD018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1523C6" w:rsidRPr="00BD0184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="001523C6" w:rsidRPr="00B15CF5">
        <w:rPr>
          <w:rFonts w:ascii="Times New Roman" w:hAnsi="Times New Roman"/>
          <w:sz w:val="28"/>
          <w:szCs w:val="28"/>
          <w:lang w:val="uk-UA"/>
        </w:rPr>
        <w:t xml:space="preserve"> встановіть 2 кОм.</w:t>
      </w:r>
      <w:r w:rsidR="001523C6" w:rsidRPr="00B15CF5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p w14:paraId="0650DAD9" w14:textId="694817F4" w:rsidR="00232ACD" w:rsidRDefault="00232ACD" w:rsidP="00734134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50DADA" w14:textId="2C0591B2" w:rsidR="001523C6" w:rsidRDefault="00232ACD" w:rsidP="0073413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Рисунок 1 – </w:t>
      </w:r>
      <w:r w:rsidR="008466B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1" layoutInCell="0" allowOverlap="1" wp14:anchorId="0650DB25" wp14:editId="448433F4">
                <wp:simplePos x="0" y="0"/>
                <wp:positionH relativeFrom="page">
                  <wp:posOffset>723265</wp:posOffset>
                </wp:positionH>
                <wp:positionV relativeFrom="page">
                  <wp:posOffset>254000</wp:posOffset>
                </wp:positionV>
                <wp:extent cx="6588760" cy="10189210"/>
                <wp:effectExtent l="0" t="0" r="21590" b="21590"/>
                <wp:wrapNone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1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5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6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7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8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9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A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B" w14:textId="1107D3C5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 w:rsidR="00EF37EF">
                                <w:rPr>
                                  <w:noProof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C" w14:textId="5C74A55A" w:rsidR="001523C6" w:rsidRPr="003D1BA1" w:rsidRDefault="0015087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 w:rsidRPr="003D1BA1">
                                <w:rPr>
                                  <w:rFonts w:ascii="Times New Roman" w:hAnsi="Times New Roman"/>
                                  <w:i w:val="0"/>
                                </w:rPr>
                                <w:t xml:space="preserve">ЛР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Line 2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2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2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2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2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8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3D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Розро</w:t>
                                </w: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б</w:t>
                                </w:r>
                                <w:proofErr w:type="spellEnd"/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3E" w14:textId="77777777" w:rsidR="00150871" w:rsidRDefault="00150871" w:rsidP="00150871">
                                <w:pPr>
                                  <w:pStyle w:val="ab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5247" cy="309"/>
                            <a:chOff x="0" y="0"/>
                            <a:chExt cx="21856" cy="20000"/>
                          </a:xfrm>
                        </wpg:grpSpPr>
                        <wps:wsp>
                          <wps:cNvPr id="9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3F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Перевір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583"/>
                              <a:ext cx="12575" cy="19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0" w14:textId="77867074" w:rsidR="001523C6" w:rsidRPr="0017372D" w:rsidRDefault="00A34579">
                                <w:pPr>
                                  <w:pStyle w:val="ab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Коломійченко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 І.В.</w:t>
                                </w:r>
                                <w:r w:rsidR="0017372D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1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2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3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4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5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Затверд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6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3" name="Line 4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4502CA" w14:textId="395463D0" w:rsidR="00362C9F" w:rsidRDefault="00150871" w:rsidP="0015087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 w:rsidRPr="0015087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Знайомство з програмою </w:t>
                              </w:r>
                              <w:r w:rsidR="00362C9F"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en-US"/>
                                </w:rPr>
                                <w:t>Multisim</w:t>
                              </w:r>
                              <w:r w:rsidRPr="0015087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. </w:t>
                              </w:r>
                            </w:p>
                            <w:p w14:paraId="0650DB47" w14:textId="1F84C9F8" w:rsidR="001523C6" w:rsidRPr="00150871" w:rsidRDefault="00150871" w:rsidP="0015087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 w:rsidRPr="0015087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Дослідження закону </w:t>
                              </w:r>
                              <w:proofErr w:type="spellStart"/>
                              <w:r w:rsidRPr="0015087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Ома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5" name="Line 4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4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4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8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9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Акрушів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A" w14:textId="54D55387" w:rsidR="001523C6" w:rsidRPr="00814F47" w:rsidRDefault="00814F47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4</w:t>
                              </w:r>
                            </w:p>
                            <w:p w14:paraId="0FE60167" w14:textId="77777777" w:rsidR="00E85491" w:rsidRPr="00E85491" w:rsidRDefault="00E8549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Line 4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5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B" w14:textId="30CB372E" w:rsidR="001523C6" w:rsidRPr="003D1BA1" w:rsidRDefault="001523C6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DB25" id="Group 2" o:spid="_x0000_s1026" style="position:absolute;left:0;text-align:left;margin-left:56.95pt;margin-top:20pt;width:518.8pt;height:802.3pt;z-index:2516526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" o:allowincell="f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14:paraId="0650DB35" w14:textId="77777777" w:rsidR="001523C6" w:rsidRDefault="001523C6">
                        <w:pPr>
                          <w:pStyle w:val="ab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14:paraId="0650DB36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  <v:textbox inset="1pt,1pt,1pt,1pt">
                    <w:txbxContent>
                      <w:p w14:paraId="0650DB37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  <v:textbox inset="1pt,1pt,1pt,1pt">
                    <w:txbxContent>
                      <w:p w14:paraId="0650DB38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  <v:textbox inset="1pt,1pt,1pt,1pt">
                    <w:txbxContent>
                      <w:p w14:paraId="0650DB39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  <v:textbox inset="1pt,1pt,1pt,1pt">
                    <w:txbxContent>
                      <w:p w14:paraId="0650DB3A" w14:textId="77777777" w:rsidR="001523C6" w:rsidRDefault="001523C6">
                        <w:pPr>
                          <w:pStyle w:val="ab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  <v:textbox inset="1pt,1pt,1pt,1pt">
                    <w:txbxContent>
                      <w:p w14:paraId="0650DB3B" w14:textId="1107D3C5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 w:rsidR="00EF37EF">
                          <w:rPr>
                            <w:noProof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  <v:textbox inset="1pt,1pt,1pt,1pt">
                    <w:txbxContent>
                      <w:p w14:paraId="0650DB3C" w14:textId="5C74A55A" w:rsidR="001523C6" w:rsidRPr="003D1BA1" w:rsidRDefault="0015087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 w:rsidRPr="003D1BA1">
                          <w:rPr>
                            <w:rFonts w:ascii="Times New Roman" w:hAnsi="Times New Roman"/>
                            <w:i w:val="0"/>
                          </w:rPr>
                          <w:t xml:space="preserve">ЛР 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BXwwAAANsAAAAPAAAAZHJzL2Rvd25yZXYueG1sRI/dagIx&#10;FITvBd8hHKF3NWuh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NSPQV8MAAADbAAAADwAA&#10;AAAAAAAAAAAAAAAHAgAAZHJzL2Rvd25yZXYueG1sUEsFBgAAAAADAAMAtwAAAPcCAAAAAA==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3D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Розро</w:t>
                          </w:r>
                          <w:r>
                            <w:rPr>
                              <w:rFonts w:ascii="Journal" w:hAnsi="Journal"/>
                              <w:sz w:val="18"/>
                            </w:rPr>
                            <w:t>б</w:t>
                          </w:r>
                          <w:proofErr w:type="spellEnd"/>
                          <w:r>
                            <w:rPr>
                              <w:rFonts w:ascii="Journal" w:hAnsi="Journal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  <v:textbox inset="1pt,1pt,1pt,1pt">
                      <w:txbxContent>
                        <w:p w14:paraId="0650DB3E" w14:textId="77777777" w:rsidR="00150871" w:rsidRDefault="00150871" w:rsidP="00150871">
                          <w:pPr>
                            <w:pStyle w:val="ab"/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614;width:5247;height:309" coordsize="21856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  <v:textbox inset="1pt,1pt,1pt,1pt">
                      <w:txbxContent>
                        <w:p w14:paraId="0650DB3F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Перевір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1" o:spid="_x0000_s1055" style="position:absolute;left:9281;top:583;width:12575;height:1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0" w14:textId="77867074" w:rsidR="001523C6" w:rsidRPr="0017372D" w:rsidRDefault="00A34579">
                          <w:pPr>
                            <w:pStyle w:val="ab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>Коломійченко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 І.В.</w:t>
                          </w:r>
                          <w:r w:rsidR="0017372D">
                            <w:rPr>
                              <w:rFonts w:asciiTheme="minorHAnsi" w:hAnsiTheme="minorHAnsi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1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Реценз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2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  <v:textbox inset="1pt,1pt,1pt,1pt">
                      <w:txbxContent>
                        <w:p w14:paraId="0650DB43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4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  <v:textbox inset="1pt,1pt,1pt,1pt">
                      <w:txbxContent>
                        <w:p w14:paraId="0650DB45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Затверд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  <v:textbox inset="1pt,1pt,1pt,1pt">
                      <w:txbxContent>
                        <w:p w14:paraId="0650DB46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rect id="Rectangle 4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  <v:textbox inset="1pt,1pt,1pt,1pt">
                    <w:txbxContent>
                      <w:p w14:paraId="444502CA" w14:textId="395463D0" w:rsidR="00362C9F" w:rsidRDefault="00150871" w:rsidP="0015087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 w:rsidRPr="0015087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Знайомство з програмою </w:t>
                        </w:r>
                        <w:r w:rsidR="00362C9F">
                          <w:rPr>
                            <w:rFonts w:ascii="Times New Roman" w:hAnsi="Times New Roman"/>
                            <w:i w:val="0"/>
                            <w:szCs w:val="28"/>
                            <w:lang w:val="en-US"/>
                          </w:rPr>
                          <w:t>Multisim</w:t>
                        </w:r>
                        <w:r w:rsidRPr="0015087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. </w:t>
                        </w:r>
                      </w:p>
                      <w:p w14:paraId="0650DB47" w14:textId="1F84C9F8" w:rsidR="001523C6" w:rsidRPr="00150871" w:rsidRDefault="00150871" w:rsidP="0015087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 w:rsidRPr="0015087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Дослідження закону </w:t>
                        </w:r>
                        <w:proofErr w:type="spellStart"/>
                        <w:r w:rsidRPr="0015087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Ома</w:t>
                        </w:r>
                        <w:proofErr w:type="spellEnd"/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  <v:line id="Line 4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<v:line id="Line 4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  <v:rect id="Rectangle 4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  <v:textbox inset="1pt,1pt,1pt,1pt">
                    <w:txbxContent>
                      <w:p w14:paraId="0650DB48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  <v:textbox inset="1pt,1pt,1pt,1pt">
                    <w:txbxContent>
                      <w:p w14:paraId="0650DB49" w14:textId="77777777" w:rsidR="001523C6" w:rsidRDefault="001523C6">
                        <w:pPr>
                          <w:pStyle w:val="ab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Акрушів</w:t>
                        </w:r>
                        <w:proofErr w:type="spellEnd"/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14:paraId="0650DB4A" w14:textId="54D55387" w:rsidR="001523C6" w:rsidRPr="00814F47" w:rsidRDefault="00814F47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4</w:t>
                        </w:r>
                      </w:p>
                      <w:p w14:paraId="0FE60167" w14:textId="77777777" w:rsidR="00E85491" w:rsidRPr="00E85491" w:rsidRDefault="00E8549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  <v:line id="Line 5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rect id="Rectangle 5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<v:textbox inset="1pt,1pt,1pt,1pt">
                    <w:txbxContent>
                      <w:p w14:paraId="0650DB4B" w14:textId="30CB372E" w:rsidR="001523C6" w:rsidRPr="003D1BA1" w:rsidRDefault="001523C6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>
        <w:rPr>
          <w:rFonts w:ascii="Times New Roman" w:hAnsi="Times New Roman"/>
          <w:sz w:val="28"/>
          <w:szCs w:val="28"/>
        </w:rPr>
        <w:t>принципова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50871">
        <w:rPr>
          <w:rFonts w:ascii="Times New Roman" w:hAnsi="Times New Roman"/>
          <w:sz w:val="28"/>
          <w:szCs w:val="28"/>
          <w:lang w:val="uk-UA"/>
        </w:rPr>
        <w:t xml:space="preserve">стенда для дослідження закону </w:t>
      </w:r>
      <w:proofErr w:type="spellStart"/>
      <w:r w:rsidR="00150871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</w:p>
    <w:p w14:paraId="0650DADB" w14:textId="70ECBF67" w:rsidR="00005E13" w:rsidRDefault="00005E13" w:rsidP="0073413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50DADC" w14:textId="3EB0C1C3" w:rsidR="00150871" w:rsidRPr="00150871" w:rsidRDefault="00150871" w:rsidP="00F24A9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0871">
        <w:rPr>
          <w:rFonts w:ascii="Times New Roman" w:hAnsi="Times New Roman"/>
          <w:sz w:val="28"/>
          <w:szCs w:val="28"/>
        </w:rPr>
        <w:t>Встанов</w:t>
      </w:r>
      <w:r w:rsidRPr="00150871">
        <w:rPr>
          <w:rFonts w:ascii="Times New Roman" w:hAnsi="Times New Roman"/>
          <w:sz w:val="28"/>
          <w:szCs w:val="28"/>
          <w:lang w:val="uk-UA"/>
        </w:rPr>
        <w:t>іть</w:t>
      </w:r>
      <w:proofErr w:type="spellEnd"/>
      <w:r w:rsidRPr="00150871">
        <w:rPr>
          <w:rFonts w:ascii="Times New Roman" w:hAnsi="Times New Roman"/>
          <w:sz w:val="28"/>
          <w:szCs w:val="28"/>
          <w:lang w:val="uk-UA"/>
        </w:rPr>
        <w:t xml:space="preserve"> напругу генератора </w:t>
      </w:r>
      <w:r w:rsidRPr="00E85491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Pr="00E85491"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1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184" w:rsidRPr="00BD0184">
        <w:rPr>
          <w:rFonts w:ascii="Times New Roman" w:hAnsi="Times New Roman"/>
          <w:sz w:val="28"/>
          <w:szCs w:val="28"/>
        </w:rPr>
        <w:t>10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 В. Активізуйте схему та запишіть показання амперметра.</w:t>
      </w:r>
    </w:p>
    <w:p w14:paraId="0650DADD" w14:textId="7331E6EA" w:rsidR="00267D63" w:rsidRPr="00267D63" w:rsidRDefault="00150871" w:rsidP="00F24A9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871">
        <w:rPr>
          <w:rFonts w:ascii="Times New Roman" w:hAnsi="Times New Roman"/>
          <w:sz w:val="28"/>
          <w:szCs w:val="28"/>
          <w:lang w:val="uk-UA"/>
        </w:rPr>
        <w:t xml:space="preserve">Повторіть вимірювання для напруги генератора </w:t>
      </w:r>
      <w:r w:rsidRPr="00E85491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Pr="00E85491"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1</w:t>
      </w:r>
      <w:r w:rsidR="00BD0184" w:rsidRPr="00BD0184">
        <w:rPr>
          <w:rFonts w:ascii="Times New Roman" w:hAnsi="Times New Roman"/>
          <w:sz w:val="28"/>
          <w:szCs w:val="28"/>
        </w:rPr>
        <w:t>=10</w:t>
      </w:r>
      <w:r w:rsidR="00BD0184">
        <w:rPr>
          <w:rFonts w:ascii="Times New Roman" w:hAnsi="Times New Roman"/>
          <w:sz w:val="28"/>
          <w:szCs w:val="28"/>
          <w:lang w:val="en-US"/>
        </w:rPr>
        <w:t>B</w:t>
      </w:r>
      <w:r w:rsidR="00734134">
        <w:rPr>
          <w:rFonts w:ascii="Times New Roman" w:hAnsi="Times New Roman"/>
          <w:sz w:val="28"/>
          <w:szCs w:val="28"/>
          <w:lang w:val="uk-UA"/>
        </w:rPr>
        <w:t xml:space="preserve"> та опору навантаження </w:t>
      </w:r>
      <w:r w:rsidR="00734134" w:rsidRPr="00734134">
        <w:rPr>
          <w:rFonts w:ascii="Times New Roman" w:hAnsi="Times New Roman"/>
          <w:i/>
          <w:sz w:val="28"/>
          <w:szCs w:val="28"/>
          <w:lang w:val="en-US"/>
        </w:rPr>
        <w:t>R</w:t>
      </w:r>
      <w:r w:rsidR="00734134" w:rsidRPr="00E85491">
        <w:rPr>
          <w:rFonts w:ascii="Times New Roman" w:hAnsi="Times New Roman"/>
          <w:i/>
          <w:sz w:val="28"/>
          <w:szCs w:val="28"/>
          <w:vertAlign w:val="subscript"/>
          <w:lang w:val="uk-UA"/>
        </w:rPr>
        <w:t>н</w:t>
      </w:r>
      <w:r w:rsidR="00BD0184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="00BD0184">
        <w:rPr>
          <w:rFonts w:ascii="Times New Roman" w:hAnsi="Times New Roman"/>
          <w:sz w:val="28"/>
          <w:szCs w:val="28"/>
          <w:lang w:val="uk-UA"/>
        </w:rPr>
        <w:t>в межах від 0,5 кОм до 15 кОм (10 вимірів)</w:t>
      </w:r>
      <w:r w:rsidR="00BD0184" w:rsidRPr="001508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 Результати запишіть у </w:t>
      </w:r>
      <w:r w:rsidR="00A34579">
        <w:rPr>
          <w:rFonts w:ascii="Times New Roman" w:hAnsi="Times New Roman"/>
          <w:sz w:val="28"/>
          <w:szCs w:val="28"/>
          <w:lang w:val="uk-UA"/>
        </w:rPr>
        <w:t>до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 таблиці</w:t>
      </w:r>
      <w:r w:rsidR="00B6444D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150871">
        <w:rPr>
          <w:rFonts w:ascii="Times New Roman" w:hAnsi="Times New Roman"/>
          <w:sz w:val="28"/>
          <w:szCs w:val="28"/>
          <w:lang w:val="uk-UA"/>
        </w:rPr>
        <w:t>.</w:t>
      </w:r>
    </w:p>
    <w:p w14:paraId="0695E5F5" w14:textId="090E12B3" w:rsidR="00BD0184" w:rsidRPr="00267D63" w:rsidRDefault="00BD0184" w:rsidP="00BD0184">
      <w:pPr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Таблиця 1 – Результати вимірів з джерелом напруги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52"/>
        <w:gridCol w:w="2938"/>
      </w:tblGrid>
      <w:tr w:rsidR="00BD0184" w14:paraId="44E7C3EA" w14:textId="77777777" w:rsidTr="004B4DE1">
        <w:tc>
          <w:tcPr>
            <w:tcW w:w="3190" w:type="dxa"/>
          </w:tcPr>
          <w:p w14:paraId="3FA3A3F2" w14:textId="77777777" w:rsidR="00BD0184" w:rsidRPr="00005E13" w:rsidRDefault="00BD0184" w:rsidP="004B4DE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05E1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E8549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ж</w:t>
            </w:r>
          </w:p>
        </w:tc>
        <w:tc>
          <w:tcPr>
            <w:tcW w:w="3190" w:type="dxa"/>
          </w:tcPr>
          <w:p w14:paraId="03D560BF" w14:textId="77777777" w:rsidR="00BD0184" w:rsidRPr="00005E13" w:rsidRDefault="00BD0184" w:rsidP="004B4DE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05E1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E8549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н</w:t>
            </w:r>
          </w:p>
        </w:tc>
        <w:tc>
          <w:tcPr>
            <w:tcW w:w="3191" w:type="dxa"/>
          </w:tcPr>
          <w:p w14:paraId="2BED2D18" w14:textId="77777777" w:rsidR="00BD0184" w:rsidRPr="00005E13" w:rsidRDefault="00BD0184" w:rsidP="004B4DE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05E1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</w:tr>
      <w:tr w:rsidR="00BD0184" w14:paraId="21C237CF" w14:textId="77777777" w:rsidTr="004B4DE1">
        <w:tc>
          <w:tcPr>
            <w:tcW w:w="3190" w:type="dxa"/>
          </w:tcPr>
          <w:p w14:paraId="0A53CBD1" w14:textId="6BC376DD" w:rsidR="00BD0184" w:rsidRDefault="00BD0184" w:rsidP="004B4D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BBEC24E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030F8B5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184" w14:paraId="3B92322F" w14:textId="77777777" w:rsidTr="00BD0184">
        <w:trPr>
          <w:trHeight w:val="263"/>
        </w:trPr>
        <w:tc>
          <w:tcPr>
            <w:tcW w:w="3190" w:type="dxa"/>
          </w:tcPr>
          <w:p w14:paraId="32E3C403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6E36953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D4C84DF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184" w14:paraId="41E98ED5" w14:textId="77777777" w:rsidTr="00BD0184">
        <w:trPr>
          <w:trHeight w:val="199"/>
        </w:trPr>
        <w:tc>
          <w:tcPr>
            <w:tcW w:w="3190" w:type="dxa"/>
          </w:tcPr>
          <w:p w14:paraId="729C0060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5C751C4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A98C5D0" w14:textId="77777777" w:rsidR="00BD0184" w:rsidRDefault="00BD0184" w:rsidP="004B4D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50DAF0" w14:textId="2F1DE009" w:rsidR="00005E13" w:rsidRPr="00150871" w:rsidRDefault="00267D63" w:rsidP="00BD0184">
      <w:pPr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650DAF1" w14:textId="1A169657" w:rsidR="0077676E" w:rsidRPr="0077676E" w:rsidRDefault="00150871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0871">
        <w:rPr>
          <w:rFonts w:ascii="Times New Roman" w:hAnsi="Times New Roman"/>
          <w:sz w:val="28"/>
          <w:szCs w:val="28"/>
          <w:lang w:val="uk-UA"/>
        </w:rPr>
        <w:lastRenderedPageBreak/>
        <w:t>Зберіть</w:t>
      </w:r>
      <w:proofErr w:type="spellEnd"/>
      <w:r w:rsidRPr="00150871">
        <w:rPr>
          <w:rFonts w:ascii="Times New Roman" w:hAnsi="Times New Roman"/>
          <w:sz w:val="28"/>
          <w:szCs w:val="28"/>
          <w:lang w:val="uk-UA"/>
        </w:rPr>
        <w:t xml:space="preserve"> схему для перевірки </w:t>
      </w:r>
      <w:proofErr w:type="spellStart"/>
      <w:r w:rsidRPr="00150871">
        <w:rPr>
          <w:rFonts w:ascii="Times New Roman" w:hAnsi="Times New Roman"/>
          <w:sz w:val="28"/>
          <w:szCs w:val="28"/>
          <w:lang w:val="uk-UA"/>
        </w:rPr>
        <w:t>закона</w:t>
      </w:r>
      <w:proofErr w:type="spellEnd"/>
      <w:r w:rsidRPr="001508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0871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 w:rsidRPr="00150871">
        <w:rPr>
          <w:rFonts w:ascii="Times New Roman" w:hAnsi="Times New Roman"/>
          <w:sz w:val="28"/>
          <w:szCs w:val="28"/>
          <w:lang w:val="uk-UA"/>
        </w:rPr>
        <w:t xml:space="preserve"> з генератором струму, наведену на </w:t>
      </w:r>
      <w:r w:rsidR="00E85491">
        <w:rPr>
          <w:rFonts w:ascii="Times New Roman" w:hAnsi="Times New Roman"/>
          <w:sz w:val="28"/>
          <w:szCs w:val="28"/>
          <w:lang w:val="uk-UA"/>
        </w:rPr>
        <w:t xml:space="preserve">рисунку 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2. Опір резистора </w:t>
      </w:r>
      <w:r w:rsidRPr="00E85491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E85491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26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871">
        <w:rPr>
          <w:rFonts w:ascii="Times New Roman" w:hAnsi="Times New Roman"/>
          <w:sz w:val="28"/>
          <w:szCs w:val="28"/>
        </w:rPr>
        <w:t>встанов</w:t>
      </w:r>
      <w:r w:rsidR="00E85491">
        <w:rPr>
          <w:rFonts w:ascii="Times New Roman" w:hAnsi="Times New Roman"/>
          <w:sz w:val="28"/>
          <w:szCs w:val="28"/>
          <w:lang w:val="uk-UA"/>
        </w:rPr>
        <w:t>і</w:t>
      </w:r>
      <w:r w:rsidRPr="00150871"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Pr="00150871">
        <w:rPr>
          <w:rFonts w:ascii="Times New Roman" w:hAnsi="Times New Roman"/>
          <w:sz w:val="28"/>
          <w:szCs w:val="28"/>
          <w:lang w:val="uk-UA"/>
        </w:rPr>
        <w:t xml:space="preserve"> 500 </w:t>
      </w:r>
      <w:proofErr w:type="spellStart"/>
      <w:r w:rsidRPr="00150871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150871">
        <w:rPr>
          <w:rFonts w:ascii="Times New Roman" w:hAnsi="Times New Roman"/>
          <w:sz w:val="28"/>
          <w:szCs w:val="28"/>
          <w:lang w:val="uk-UA"/>
        </w:rPr>
        <w:t>.</w:t>
      </w:r>
    </w:p>
    <w:p w14:paraId="0650DAF2" w14:textId="431BE85E" w:rsidR="00150871" w:rsidRPr="0077676E" w:rsidRDefault="00150871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76E">
        <w:rPr>
          <w:rFonts w:ascii="Times New Roman" w:hAnsi="Times New Roman"/>
          <w:sz w:val="28"/>
          <w:szCs w:val="28"/>
          <w:lang w:val="uk-UA"/>
        </w:rPr>
        <w:t>Встановіть режим роботи вольтметра на вимір постійної напруги(</w:t>
      </w:r>
      <w:r w:rsidRPr="0077676E">
        <w:rPr>
          <w:rFonts w:ascii="Times New Roman" w:hAnsi="Times New Roman"/>
          <w:sz w:val="28"/>
          <w:szCs w:val="28"/>
          <w:lang w:val="en-US"/>
        </w:rPr>
        <w:t>DC</w:t>
      </w:r>
      <w:r w:rsidRPr="0077676E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77676E">
        <w:rPr>
          <w:rFonts w:ascii="Times New Roman" w:hAnsi="Times New Roman"/>
          <w:sz w:val="28"/>
          <w:szCs w:val="28"/>
        </w:rPr>
        <w:t>Встанов</w:t>
      </w:r>
      <w:r w:rsidRPr="0077676E">
        <w:rPr>
          <w:rFonts w:ascii="Times New Roman" w:hAnsi="Times New Roman"/>
          <w:sz w:val="28"/>
          <w:szCs w:val="28"/>
          <w:lang w:val="uk-UA"/>
        </w:rPr>
        <w:t>іть</w:t>
      </w:r>
      <w:proofErr w:type="spellEnd"/>
      <w:r w:rsidRPr="0077676E">
        <w:rPr>
          <w:rFonts w:ascii="Times New Roman" w:hAnsi="Times New Roman"/>
          <w:sz w:val="28"/>
          <w:szCs w:val="28"/>
          <w:lang w:val="uk-UA"/>
        </w:rPr>
        <w:t xml:space="preserve"> струм генератора </w:t>
      </w:r>
      <w:r w:rsidRPr="00E85491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E85491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77676E">
        <w:rPr>
          <w:rFonts w:ascii="Times New Roman" w:hAnsi="Times New Roman"/>
          <w:sz w:val="28"/>
          <w:szCs w:val="28"/>
        </w:rPr>
        <w:t xml:space="preserve"> </w:t>
      </w:r>
      <w:r w:rsidR="00A34579">
        <w:rPr>
          <w:rFonts w:ascii="Times New Roman" w:hAnsi="Times New Roman"/>
          <w:sz w:val="28"/>
          <w:szCs w:val="28"/>
          <w:lang w:val="uk-UA"/>
        </w:rPr>
        <w:t>12</w:t>
      </w:r>
      <w:r w:rsidRPr="0077676E">
        <w:rPr>
          <w:rFonts w:ascii="Times New Roman" w:hAnsi="Times New Roman"/>
          <w:sz w:val="28"/>
          <w:szCs w:val="28"/>
        </w:rPr>
        <w:t xml:space="preserve"> мА.</w:t>
      </w:r>
      <w:r w:rsidRPr="0077676E">
        <w:rPr>
          <w:rFonts w:ascii="Times New Roman" w:hAnsi="Times New Roman"/>
          <w:sz w:val="28"/>
          <w:szCs w:val="28"/>
          <w:lang w:val="uk-UA"/>
        </w:rPr>
        <w:t xml:space="preserve"> Активізуйте схему і запишіть показання вольтметра.</w:t>
      </w:r>
    </w:p>
    <w:p w14:paraId="0650DAF3" w14:textId="1A0724B2" w:rsidR="00150871" w:rsidRPr="00150871" w:rsidRDefault="00A34579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79">
        <w:rPr>
          <w:rFonts w:ascii="Times New Roman" w:hAnsi="Times New Roman"/>
          <w:sz w:val="28"/>
          <w:szCs w:val="28"/>
          <w:lang w:val="en-US"/>
        </w:rPr>
        <w:drawing>
          <wp:anchor distT="0" distB="0" distL="114300" distR="114300" simplePos="0" relativeHeight="251662848" behindDoc="0" locked="0" layoutInCell="1" allowOverlap="1" wp14:anchorId="7B506E74" wp14:editId="1F710428">
            <wp:simplePos x="0" y="0"/>
            <wp:positionH relativeFrom="column">
              <wp:posOffset>1400506</wp:posOffset>
            </wp:positionH>
            <wp:positionV relativeFrom="paragraph">
              <wp:posOffset>665673</wp:posOffset>
            </wp:positionV>
            <wp:extent cx="3593989" cy="1669017"/>
            <wp:effectExtent l="0" t="0" r="6985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" t="6474" r="826"/>
                    <a:stretch/>
                  </pic:blipFill>
                  <pic:spPr bwMode="auto">
                    <a:xfrm>
                      <a:off x="0" y="0"/>
                      <a:ext cx="3593989" cy="1669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66B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0" allowOverlap="1" wp14:anchorId="0650DB27" wp14:editId="0650DB28">
                <wp:simplePos x="0" y="0"/>
                <wp:positionH relativeFrom="page">
                  <wp:posOffset>711835</wp:posOffset>
                </wp:positionH>
                <wp:positionV relativeFrom="page">
                  <wp:posOffset>249555</wp:posOffset>
                </wp:positionV>
                <wp:extent cx="6588760" cy="10189210"/>
                <wp:effectExtent l="0" t="0" r="0" b="0"/>
                <wp:wrapNone/>
                <wp:docPr id="4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4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9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9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9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9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9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0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0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0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10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10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C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D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E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F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0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1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2" w14:textId="77777777" w:rsidR="0077676E" w:rsidRPr="00267D63" w:rsidRDefault="0077676E" w:rsidP="0077676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</w:rPr>
                              </w:pPr>
                              <w:r w:rsidRPr="00267D63">
                                <w:rPr>
                                  <w:rFonts w:ascii="Times New Roman" w:hAnsi="Times New Roman"/>
                                  <w:i w:val="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3" w14:textId="2A75BD90" w:rsidR="0077676E" w:rsidRPr="00267D63" w:rsidRDefault="0077676E" w:rsidP="0077676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DB27" id="Group 93" o:spid="_x0000_s1076" style="position:absolute;left:0;text-align:left;margin-left:56.05pt;margin-top:19.65pt;width:518.8pt;height:802.3pt;z-index:2516567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" o:allowincell="f">
                <v:rect id="Rectangle 94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" filled="f" strokeweight="2pt"/>
                <v:line id="Line 95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96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97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98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99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Zs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" strokeweight="2pt"/>
                <v:line id="Line 100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P3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" strokeweight="2pt"/>
                <v:line id="Line 101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2A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" strokeweight="2pt"/>
                <v:line id="Line 102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<v:line id="Line 103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  <v:line id="Line 104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v:rect id="Rectangle 105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14:paraId="0650DB4C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6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14:paraId="0650DB4D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7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14:paraId="0650DB4E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8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14:paraId="0650DB4F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09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14:paraId="0650DB50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0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" filled="f" stroked="f" strokeweight=".25pt">
                  <v:textbox inset="1pt,1pt,1pt,1pt">
                    <w:txbxContent>
                      <w:p w14:paraId="0650DB51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1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aF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p&#10;FP6/xB8g1y8AAAD//wMAUEsBAi0AFAAGAAgAAAAhANvh9svuAAAAhQEAABMAAAAAAAAAAAAAAAAA&#10;AAAAAFtDb250ZW50X1R5cGVzXS54bWxQSwECLQAUAAYACAAAACEAWvQsW78AAAAVAQAACwAAAAAA&#10;AAAAAAAAAAAfAQAAX3JlbHMvLnJlbHNQSwECLQAUAAYACAAAACEAVPFWhcAAAADbAAAADwAAAAAA&#10;AAAAAAAAAAAHAgAAZHJzL2Rvd25yZXYueG1sUEsFBgAAAAADAAMAtwAAAPQCAAAAAA==&#10;" filled="f" stroked="f" strokeweight=".25pt">
                  <v:textbox inset="1pt,1pt,1pt,1pt">
                    <w:txbxContent>
                      <w:p w14:paraId="0650DB52" w14:textId="77777777" w:rsidR="0077676E" w:rsidRPr="00267D63" w:rsidRDefault="0077676E" w:rsidP="0077676E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</w:rPr>
                        </w:pPr>
                        <w:r w:rsidRPr="00267D63">
                          <w:rPr>
                            <w:rFonts w:ascii="Times New Roman" w:hAnsi="Times New Roman"/>
                            <w:i w:val="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12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fMe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0g&#10;ncPfl/gD5OYXAAD//wMAUEsBAi0AFAAGAAgAAAAhANvh9svuAAAAhQEAABMAAAAAAAAAAAAAAAAA&#10;AAAAAFtDb250ZW50X1R5cGVzXS54bWxQSwECLQAUAAYACAAAACEAWvQsW78AAAAVAQAACwAAAAAA&#10;AAAAAAAAAAAfAQAAX3JlbHMvLnJlbHNQSwECLQAUAAYACAAAACEAO73zHsAAAADbAAAADwAAAAAA&#10;AAAAAAAAAAAHAgAAZHJzL2Rvd25yZXYueG1sUEsFBgAAAAADAAMAtwAAAPQCAAAAAA==&#10;" filled="f" stroked="f" strokeweight=".25pt">
                  <v:textbox inset="1pt,1pt,1pt,1pt">
                    <w:txbxContent>
                      <w:p w14:paraId="0650DB53" w14:textId="2A75BD90" w:rsidR="0077676E" w:rsidRPr="00267D63" w:rsidRDefault="0077676E" w:rsidP="0077676E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150871" w:rsidRPr="00150871">
        <w:rPr>
          <w:rFonts w:ascii="Times New Roman" w:hAnsi="Times New Roman"/>
          <w:sz w:val="28"/>
          <w:szCs w:val="28"/>
          <w:lang w:val="uk-UA"/>
        </w:rPr>
        <w:t xml:space="preserve">Повторіть виміри для струму генератора </w:t>
      </w:r>
      <w:r w:rsidR="00150871" w:rsidRPr="00E85491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150871" w:rsidRPr="00E85491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="00150871" w:rsidRPr="00150871">
        <w:rPr>
          <w:rFonts w:ascii="Times New Roman" w:hAnsi="Times New Roman"/>
          <w:sz w:val="28"/>
          <w:szCs w:val="28"/>
        </w:rPr>
        <w:t xml:space="preserve"> 1 мА, 2 мА </w:t>
      </w:r>
      <w:r w:rsidR="00150871" w:rsidRPr="00150871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150871" w:rsidRPr="00150871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="00150871" w:rsidRPr="00150871">
        <w:rPr>
          <w:rFonts w:ascii="Times New Roman" w:hAnsi="Times New Roman"/>
          <w:sz w:val="28"/>
          <w:szCs w:val="28"/>
          <w:lang w:val="uk-UA"/>
        </w:rPr>
        <w:t xml:space="preserve">. до 10 </w:t>
      </w:r>
      <w:proofErr w:type="spellStart"/>
      <w:r w:rsidR="00150871" w:rsidRPr="00150871">
        <w:rPr>
          <w:rFonts w:ascii="Times New Roman" w:hAnsi="Times New Roman"/>
          <w:sz w:val="28"/>
          <w:szCs w:val="28"/>
          <w:lang w:val="uk-UA"/>
        </w:rPr>
        <w:t>мА</w:t>
      </w:r>
      <w:proofErr w:type="spellEnd"/>
      <w:r w:rsidR="00150871" w:rsidRPr="00150871">
        <w:rPr>
          <w:rFonts w:ascii="Times New Roman" w:hAnsi="Times New Roman"/>
          <w:sz w:val="28"/>
          <w:szCs w:val="28"/>
          <w:lang w:val="uk-UA"/>
        </w:rPr>
        <w:t>. Результати запишіть у вигляді таблиці</w:t>
      </w:r>
      <w:r w:rsidR="00B6444D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150871" w:rsidRPr="00150871">
        <w:rPr>
          <w:rFonts w:ascii="Times New Roman" w:hAnsi="Times New Roman"/>
          <w:sz w:val="28"/>
          <w:szCs w:val="28"/>
          <w:lang w:val="uk-UA"/>
        </w:rPr>
        <w:t>.</w:t>
      </w:r>
      <w:r w:rsidR="009F5F87" w:rsidRPr="009F5F87">
        <w:rPr>
          <w:noProof/>
        </w:rPr>
        <w:t xml:space="preserve"> </w:t>
      </w:r>
    </w:p>
    <w:p w14:paraId="24042F0B" w14:textId="77777777" w:rsidR="00A34579" w:rsidRPr="00A34579" w:rsidRDefault="00A34579" w:rsidP="00BD018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50DAF4" w14:textId="21BE3BC1" w:rsidR="00150871" w:rsidRPr="00A34579" w:rsidRDefault="00150871" w:rsidP="00BD018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50DAF5" w14:textId="77777777" w:rsidR="0059551C" w:rsidRDefault="005722D9" w:rsidP="00152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Рисунок 2 - </w:t>
      </w:r>
      <w:r w:rsidRPr="005722D9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5722D9">
        <w:rPr>
          <w:rFonts w:ascii="Times New Roman" w:hAnsi="Times New Roman"/>
          <w:sz w:val="28"/>
          <w:szCs w:val="28"/>
        </w:rPr>
        <w:t>принципова</w:t>
      </w:r>
      <w:proofErr w:type="spellEnd"/>
      <w:r w:rsidRPr="005722D9">
        <w:rPr>
          <w:rFonts w:ascii="Times New Roman" w:hAnsi="Times New Roman"/>
          <w:sz w:val="28"/>
          <w:szCs w:val="28"/>
        </w:rPr>
        <w:t xml:space="preserve"> </w:t>
      </w:r>
      <w:r w:rsidRPr="005722D9">
        <w:rPr>
          <w:rFonts w:ascii="Times New Roman" w:hAnsi="Times New Roman"/>
          <w:sz w:val="28"/>
          <w:szCs w:val="28"/>
          <w:lang w:val="uk-UA"/>
        </w:rPr>
        <w:t xml:space="preserve">стенда для дослідження закону </w:t>
      </w:r>
      <w:proofErr w:type="spellStart"/>
      <w:r w:rsidRPr="005722D9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 w:rsidR="0059551C">
        <w:rPr>
          <w:rFonts w:ascii="Times New Roman" w:hAnsi="Times New Roman"/>
          <w:sz w:val="28"/>
          <w:szCs w:val="28"/>
          <w:lang w:val="uk-UA"/>
        </w:rPr>
        <w:t xml:space="preserve"> з джерелом струму</w:t>
      </w:r>
    </w:p>
    <w:p w14:paraId="0650DAF6" w14:textId="77777777" w:rsidR="0059551C" w:rsidRDefault="0059551C" w:rsidP="00152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50DAF7" w14:textId="77777777" w:rsidR="00B6444D" w:rsidRPr="00B6444D" w:rsidRDefault="00B6444D" w:rsidP="00B64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44D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6444D">
        <w:rPr>
          <w:rFonts w:ascii="Times New Roman" w:hAnsi="Times New Roman"/>
          <w:sz w:val="28"/>
          <w:szCs w:val="28"/>
          <w:lang w:val="uk-UA"/>
        </w:rPr>
        <w:t xml:space="preserve"> – Результати вимірів</w:t>
      </w:r>
      <w:r>
        <w:rPr>
          <w:rFonts w:ascii="Times New Roman" w:hAnsi="Times New Roman"/>
          <w:sz w:val="28"/>
          <w:szCs w:val="28"/>
          <w:lang w:val="uk-UA"/>
        </w:rPr>
        <w:t xml:space="preserve"> з джерелом струму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2951"/>
        <w:gridCol w:w="2952"/>
        <w:gridCol w:w="2948"/>
      </w:tblGrid>
      <w:tr w:rsidR="00B6444D" w:rsidRPr="00B6444D" w14:paraId="0650DAFB" w14:textId="77777777" w:rsidTr="000B3DE1">
        <w:tc>
          <w:tcPr>
            <w:tcW w:w="3190" w:type="dxa"/>
          </w:tcPr>
          <w:p w14:paraId="0650DAF8" w14:textId="77777777" w:rsidR="00B6444D" w:rsidRPr="00B6444D" w:rsidRDefault="00B6444D" w:rsidP="00E854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E8549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ж</w:t>
            </w:r>
          </w:p>
        </w:tc>
        <w:tc>
          <w:tcPr>
            <w:tcW w:w="3190" w:type="dxa"/>
          </w:tcPr>
          <w:p w14:paraId="0650DAF9" w14:textId="77777777" w:rsidR="00B6444D" w:rsidRPr="00B6444D" w:rsidRDefault="00B6444D" w:rsidP="00E854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6444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E8549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н</w:t>
            </w:r>
          </w:p>
        </w:tc>
        <w:tc>
          <w:tcPr>
            <w:tcW w:w="3191" w:type="dxa"/>
          </w:tcPr>
          <w:p w14:paraId="0650DAFA" w14:textId="77777777" w:rsidR="00B6444D" w:rsidRPr="00B6444D" w:rsidRDefault="00B6444D" w:rsidP="00E854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</w:p>
        </w:tc>
      </w:tr>
      <w:tr w:rsidR="00B6444D" w:rsidRPr="00B6444D" w14:paraId="0650DAFF" w14:textId="77777777" w:rsidTr="000B3DE1">
        <w:tc>
          <w:tcPr>
            <w:tcW w:w="3190" w:type="dxa"/>
          </w:tcPr>
          <w:p w14:paraId="0650DAFC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650DAFD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650DAFE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44D" w:rsidRPr="00B6444D" w14:paraId="0650DB03" w14:textId="77777777" w:rsidTr="000B3DE1">
        <w:tc>
          <w:tcPr>
            <w:tcW w:w="3190" w:type="dxa"/>
          </w:tcPr>
          <w:p w14:paraId="0650DB00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650DB01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650DB02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44D" w:rsidRPr="00B6444D" w14:paraId="0650DB07" w14:textId="77777777" w:rsidTr="000B3DE1">
        <w:tc>
          <w:tcPr>
            <w:tcW w:w="3190" w:type="dxa"/>
          </w:tcPr>
          <w:p w14:paraId="0650DB04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650DB05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650DB06" w14:textId="77777777" w:rsidR="00B6444D" w:rsidRPr="00B6444D" w:rsidRDefault="00B6444D" w:rsidP="00B6444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50DB10" w14:textId="6602703A" w:rsidR="003645F2" w:rsidRDefault="003645F2" w:rsidP="00E854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66C96" w14:textId="15FFA33A" w:rsidR="00BD0184" w:rsidRPr="00B771C3" w:rsidRDefault="00BD0184" w:rsidP="00BD0184">
      <w:pPr>
        <w:tabs>
          <w:tab w:val="left" w:pos="1701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 </w:t>
      </w:r>
      <w:proofErr w:type="spellStart"/>
      <w:r w:rsidRPr="00917B54">
        <w:rPr>
          <w:rFonts w:ascii="Times New Roman" w:hAnsi="Times New Roman"/>
          <w:sz w:val="28"/>
          <w:szCs w:val="28"/>
        </w:rPr>
        <w:t>Обробка</w:t>
      </w:r>
      <w:proofErr w:type="spellEnd"/>
      <w:r w:rsidRPr="00917B54">
        <w:rPr>
          <w:rFonts w:ascii="Times New Roman" w:hAnsi="Times New Roman"/>
          <w:sz w:val="28"/>
          <w:szCs w:val="28"/>
        </w:rPr>
        <w:t xml:space="preserve"> результат</w:t>
      </w:r>
      <w:proofErr w:type="spellStart"/>
      <w:r w:rsidRPr="00917B54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</w:p>
    <w:p w14:paraId="67F5262A" w14:textId="0023BE23" w:rsidR="00BD0184" w:rsidRDefault="00BD0184" w:rsidP="00BD018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17B54">
        <w:rPr>
          <w:rFonts w:ascii="Times New Roman" w:hAnsi="Times New Roman"/>
          <w:sz w:val="28"/>
          <w:szCs w:val="28"/>
          <w:lang w:val="uk-UA"/>
        </w:rPr>
        <w:t>По результатам вимірів побудуйте на одному графіку вольт-амперні характеристики (</w:t>
      </w:r>
      <w:r w:rsidRPr="00917B54">
        <w:rPr>
          <w:rFonts w:ascii="Times New Roman" w:hAnsi="Times New Roman"/>
          <w:sz w:val="28"/>
          <w:szCs w:val="28"/>
          <w:lang w:val="en-US"/>
        </w:rPr>
        <w:t>BAX</w:t>
      </w:r>
      <w:r w:rsidRPr="00917B5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17B54">
        <w:rPr>
          <w:rFonts w:ascii="Times New Roman" w:hAnsi="Times New Roman"/>
          <w:sz w:val="28"/>
          <w:szCs w:val="28"/>
        </w:rPr>
        <w:t>залежност</w:t>
      </w:r>
      <w:proofErr w:type="spellEnd"/>
      <w:r w:rsidRPr="00917B54">
        <w:rPr>
          <w:rFonts w:ascii="Times New Roman" w:hAnsi="Times New Roman"/>
          <w:sz w:val="28"/>
          <w:szCs w:val="28"/>
          <w:lang w:val="uk-UA"/>
        </w:rPr>
        <w:t xml:space="preserve">і струму від напруги) </w:t>
      </w:r>
      <w:r>
        <w:rPr>
          <w:rFonts w:ascii="Times New Roman" w:hAnsi="Times New Roman"/>
          <w:sz w:val="28"/>
          <w:szCs w:val="28"/>
          <w:lang w:val="uk-UA"/>
        </w:rPr>
        <w:t>кола зі змінним опором</w:t>
      </w:r>
      <w:r w:rsidRPr="00917B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у колі зі змінним значенням джерела струму</w:t>
      </w:r>
      <w:r w:rsidRPr="00917B5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Також окремо побудуйте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графік залежності струму від опору для кола за змінним опором. </w:t>
      </w:r>
      <w:r w:rsidRPr="00917B54">
        <w:rPr>
          <w:rFonts w:ascii="Times New Roman" w:hAnsi="Times New Roman"/>
          <w:sz w:val="28"/>
          <w:szCs w:val="28"/>
          <w:lang w:val="uk-UA"/>
        </w:rPr>
        <w:t xml:space="preserve">Поясніть вид отриманих </w:t>
      </w:r>
      <w:proofErr w:type="spellStart"/>
      <w:r w:rsidRPr="00917B54">
        <w:rPr>
          <w:rFonts w:ascii="Times New Roman" w:hAnsi="Times New Roman"/>
          <w:sz w:val="28"/>
          <w:szCs w:val="28"/>
          <w:lang w:val="uk-UA"/>
        </w:rPr>
        <w:t>залежностей</w:t>
      </w:r>
      <w:proofErr w:type="spellEnd"/>
      <w:r w:rsidRPr="00917B54">
        <w:rPr>
          <w:rFonts w:ascii="Times New Roman" w:hAnsi="Times New Roman"/>
          <w:sz w:val="28"/>
          <w:szCs w:val="28"/>
          <w:lang w:val="uk-UA"/>
        </w:rPr>
        <w:t xml:space="preserve">. Зробіть висновки про виконання закону </w:t>
      </w:r>
      <w:proofErr w:type="spellStart"/>
      <w:r w:rsidRPr="00917B54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</w:p>
    <w:p w14:paraId="0650DB1F" w14:textId="54147432" w:rsidR="00917B54" w:rsidRPr="00917B54" w:rsidRDefault="008466B4" w:rsidP="00A34579">
      <w:pPr>
        <w:tabs>
          <w:tab w:val="left" w:pos="1701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1" layoutInCell="0" allowOverlap="1" wp14:anchorId="0650DB2F" wp14:editId="09F41DED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3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3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3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3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4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4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4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C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D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E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F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60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61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62" w14:textId="230E55EF" w:rsidR="00B771C3" w:rsidRDefault="00E8549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en-US"/>
                                </w:rPr>
                                <w:t>3</w:t>
                              </w:r>
                            </w:p>
                            <w:p w14:paraId="7803678B" w14:textId="77777777" w:rsidR="00E85491" w:rsidRPr="00E85491" w:rsidRDefault="00E85491" w:rsidP="00E85491">
                              <w:pPr>
                                <w:pStyle w:val="ab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6B6A2B" w14:textId="77777777" w:rsidR="0017372D" w:rsidRPr="00267D63" w:rsidRDefault="0017372D" w:rsidP="00B771C3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</w:p>
                            <w:p w14:paraId="0650DB64" w14:textId="77777777" w:rsidR="00B771C3" w:rsidRDefault="00B771C3">
                              <w:pPr>
                                <w:pStyle w:val="ab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DB2F" id="Group 133" o:spid="_x0000_s1096" style="position:absolute;left:0;text-align:left;margin-left:56.7pt;margin-top:19.85pt;width:518.8pt;height:802.3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" o:allowincell="f">
                <v:rect id="Rectangle 134" o:spid="_x0000_s10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  <v:line id="Line 135" o:spid="_x0000_s10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36" o:spid="_x0000_s10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37" o:spid="_x0000_s11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38" o:spid="_x0000_s11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39" o:spid="_x0000_s11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140" o:spid="_x0000_s11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41" o:spid="_x0000_s11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line id="Line 142" o:spid="_x0000_s11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Line 143" o:spid="_x0000_s11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144" o:spid="_x0000_s11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rect id="Rectangle 145" o:spid="_x0000_s11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0650DB5C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6" o:spid="_x0000_s11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0650DB5D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7" o:spid="_x0000_s11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0650DB5E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8" o:spid="_x0000_s11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0650DB5F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49" o:spid="_x0000_s11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0650DB60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50" o:spid="_x0000_s11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" filled="f" stroked="f" strokeweight=".25pt">
                  <v:textbox inset="1pt,1pt,1pt,1pt">
                    <w:txbxContent>
                      <w:p w14:paraId="0650DB61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1" o:spid="_x0000_s11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" filled="f" stroked="f" strokeweight=".25pt">
                  <v:textbox inset="1pt,1pt,1pt,1pt">
                    <w:txbxContent>
                      <w:p w14:paraId="0650DB62" w14:textId="230E55EF" w:rsidR="00B771C3" w:rsidRDefault="00E8549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en-US"/>
                          </w:rPr>
                          <w:t>3</w:t>
                        </w:r>
                      </w:p>
                      <w:p w14:paraId="7803678B" w14:textId="77777777" w:rsidR="00E85491" w:rsidRPr="00E85491" w:rsidRDefault="00E85491" w:rsidP="00E85491">
                        <w:pPr>
                          <w:pStyle w:val="ab"/>
                          <w:rPr>
                            <w:rFonts w:ascii="Times New Roman" w:hAnsi="Times New Roman"/>
                            <w:i w:val="0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52" o:spid="_x0000_s11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re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" filled="f" stroked="f" strokeweight=".25pt">
                  <v:textbox inset="1pt,1pt,1pt,1pt">
                    <w:txbxContent>
                      <w:p w14:paraId="2F6B6A2B" w14:textId="77777777" w:rsidR="0017372D" w:rsidRPr="00267D63" w:rsidRDefault="0017372D" w:rsidP="00B771C3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</w:p>
                      <w:p w14:paraId="0650DB64" w14:textId="77777777" w:rsidR="00B771C3" w:rsidRDefault="00B771C3">
                        <w:pPr>
                          <w:pStyle w:val="ab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E85491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917B54" w:rsidRPr="00917B54">
        <w:rPr>
          <w:rFonts w:ascii="Times New Roman" w:hAnsi="Times New Roman"/>
          <w:sz w:val="28"/>
          <w:szCs w:val="28"/>
          <w:lang w:val="uk-UA"/>
        </w:rPr>
        <w:t>Контрольні запитання.</w:t>
      </w:r>
    </w:p>
    <w:p w14:paraId="0650DB20" w14:textId="77777777" w:rsidR="00917B54" w:rsidRPr="00917B54" w:rsidRDefault="00917B54" w:rsidP="00B771C3">
      <w:pPr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7B54">
        <w:rPr>
          <w:rFonts w:ascii="Times New Roman" w:hAnsi="Times New Roman"/>
          <w:sz w:val="28"/>
          <w:szCs w:val="28"/>
          <w:lang w:val="uk-UA"/>
        </w:rPr>
        <w:t>Як впливають параметри амперметра і вольтметра на точність вимірів струму і напруги в колі?</w:t>
      </w:r>
    </w:p>
    <w:p w14:paraId="092009E2" w14:textId="77777777" w:rsidR="005D1324" w:rsidRDefault="00C80A49" w:rsidP="005D1324">
      <w:pPr>
        <w:pStyle w:val="ae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C80A49">
        <w:rPr>
          <w:rFonts w:ascii="Times New Roman" w:hAnsi="Times New Roman"/>
          <w:sz w:val="28"/>
          <w:szCs w:val="28"/>
          <w:lang w:val="uk-UA"/>
        </w:rPr>
        <w:t>Що таке позитивний напрям струму? Який висновок можна зробити якщо після виконання розрахунків струм має від’ємне значення?</w:t>
      </w:r>
    </w:p>
    <w:p w14:paraId="5EFC6AB0" w14:textId="32E4877D" w:rsidR="005D1324" w:rsidRDefault="005D1324" w:rsidP="005D1324">
      <w:pPr>
        <w:pStyle w:val="ae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5D1324">
        <w:rPr>
          <w:rFonts w:ascii="Times New Roman" w:hAnsi="Times New Roman"/>
          <w:sz w:val="28"/>
          <w:szCs w:val="28"/>
          <w:lang w:val="uk-UA"/>
        </w:rPr>
        <w:t>На які види поділяються провідники?</w:t>
      </w:r>
    </w:p>
    <w:p w14:paraId="042EA174" w14:textId="0B189CB2" w:rsidR="00814F47" w:rsidRDefault="00814F47" w:rsidP="005D1324">
      <w:pPr>
        <w:pStyle w:val="ae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Дайте визначення Закону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повного кола</w:t>
      </w:r>
    </w:p>
    <w:p w14:paraId="3BFB1285" w14:textId="5579D137" w:rsidR="005D1324" w:rsidRPr="005D1324" w:rsidRDefault="005D1324" w:rsidP="00814F47">
      <w:pPr>
        <w:pStyle w:val="ae"/>
        <w:tabs>
          <w:tab w:val="left" w:pos="1134"/>
        </w:tabs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14:paraId="212DFC32" w14:textId="79B2E4B2" w:rsidR="00C80A49" w:rsidRPr="005D1324" w:rsidRDefault="00C80A49" w:rsidP="005D1324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C80A49" w:rsidRPr="005D1324">
      <w:pgSz w:w="11907" w:h="16840" w:code="9"/>
      <w:pgMar w:top="907" w:right="851" w:bottom="175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11DE" w14:textId="77777777" w:rsidR="00A46EBF" w:rsidRDefault="00A46EBF" w:rsidP="003D1BA1">
      <w:pPr>
        <w:spacing w:after="0" w:line="240" w:lineRule="auto"/>
      </w:pPr>
      <w:r>
        <w:separator/>
      </w:r>
    </w:p>
  </w:endnote>
  <w:endnote w:type="continuationSeparator" w:id="0">
    <w:p w14:paraId="1DEF59F0" w14:textId="77777777" w:rsidR="00A46EBF" w:rsidRDefault="00A46EBF" w:rsidP="003D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5002" w14:textId="77777777" w:rsidR="00A46EBF" w:rsidRDefault="00A46EBF" w:rsidP="003D1BA1">
      <w:pPr>
        <w:spacing w:after="0" w:line="240" w:lineRule="auto"/>
      </w:pPr>
      <w:r>
        <w:separator/>
      </w:r>
    </w:p>
  </w:footnote>
  <w:footnote w:type="continuationSeparator" w:id="0">
    <w:p w14:paraId="30137524" w14:textId="77777777" w:rsidR="00A46EBF" w:rsidRDefault="00A46EBF" w:rsidP="003D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35B5"/>
    <w:multiLevelType w:val="hybridMultilevel"/>
    <w:tmpl w:val="4B1E4E3A"/>
    <w:lvl w:ilvl="0" w:tplc="09AA0D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752E0"/>
    <w:multiLevelType w:val="hybridMultilevel"/>
    <w:tmpl w:val="F5985498"/>
    <w:lvl w:ilvl="0" w:tplc="C7A23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21655"/>
    <w:multiLevelType w:val="multilevel"/>
    <w:tmpl w:val="54E415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8B4389"/>
    <w:multiLevelType w:val="hybridMultilevel"/>
    <w:tmpl w:val="38F45FA8"/>
    <w:lvl w:ilvl="0" w:tplc="D4CAD7F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3C6"/>
    <w:rsid w:val="00005A37"/>
    <w:rsid w:val="00005E13"/>
    <w:rsid w:val="00150871"/>
    <w:rsid w:val="001523C6"/>
    <w:rsid w:val="0017372D"/>
    <w:rsid w:val="00232ACD"/>
    <w:rsid w:val="0025016D"/>
    <w:rsid w:val="00267D63"/>
    <w:rsid w:val="002D727B"/>
    <w:rsid w:val="002D774B"/>
    <w:rsid w:val="00362C9F"/>
    <w:rsid w:val="003645F2"/>
    <w:rsid w:val="003D1BA1"/>
    <w:rsid w:val="005722D9"/>
    <w:rsid w:val="0059551C"/>
    <w:rsid w:val="005D1324"/>
    <w:rsid w:val="007047C6"/>
    <w:rsid w:val="00734134"/>
    <w:rsid w:val="0077676E"/>
    <w:rsid w:val="00814F47"/>
    <w:rsid w:val="008466B4"/>
    <w:rsid w:val="00917B54"/>
    <w:rsid w:val="009F5F87"/>
    <w:rsid w:val="00A34579"/>
    <w:rsid w:val="00A37F59"/>
    <w:rsid w:val="00A46EBF"/>
    <w:rsid w:val="00B15CF5"/>
    <w:rsid w:val="00B6444D"/>
    <w:rsid w:val="00B771C3"/>
    <w:rsid w:val="00BD0184"/>
    <w:rsid w:val="00C80A49"/>
    <w:rsid w:val="00E545C0"/>
    <w:rsid w:val="00E85491"/>
    <w:rsid w:val="00ED1BAD"/>
    <w:rsid w:val="00EF37EF"/>
    <w:rsid w:val="00F24A90"/>
    <w:rsid w:val="00F76E2E"/>
    <w:rsid w:val="00F86F1C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0DAD5"/>
  <w15:docId w15:val="{7703D0A8-4AB5-43B9-929A-0652B3C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8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rFonts w:ascii="Times New Roman" w:hAnsi="Times New Roman"/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rFonts w:ascii="Times New Roman" w:hAnsi="Times New Roman"/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rFonts w:ascii="Times New Roman" w:hAnsi="Times New Roman"/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rFonts w:ascii="Times New Roman" w:hAnsi="Times New Roman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rFonts w:ascii="Times New Roman" w:hAnsi="Times New Roman"/>
      <w:lang w:val="uk-U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character" w:styleId="a6">
    <w:name w:val="page number"/>
    <w:basedOn w:val="a0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semiHidden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paragraph" w:styleId="ae">
    <w:name w:val="List Paragraph"/>
    <w:basedOn w:val="a"/>
    <w:uiPriority w:val="34"/>
    <w:qFormat/>
    <w:rsid w:val="001523C6"/>
    <w:pPr>
      <w:ind w:left="720"/>
      <w:contextualSpacing/>
    </w:pPr>
  </w:style>
  <w:style w:type="table" w:styleId="af">
    <w:name w:val="Table Grid"/>
    <w:basedOn w:val="a1"/>
    <w:uiPriority w:val="59"/>
    <w:rsid w:val="0000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F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_A4\Forms_A4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 </Template>
  <TotalTime>407</TotalTime>
  <Pages>3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rokermail.ru@gmail.com</cp:lastModifiedBy>
  <cp:revision>8</cp:revision>
  <cp:lastPrinted>2020-02-02T16:31:00Z</cp:lastPrinted>
  <dcterms:created xsi:type="dcterms:W3CDTF">2017-09-22T16:13:00Z</dcterms:created>
  <dcterms:modified xsi:type="dcterms:W3CDTF">2021-02-12T13:45:00Z</dcterms:modified>
</cp:coreProperties>
</file>