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6B6A0" w14:textId="77777777" w:rsidR="00084100" w:rsidRDefault="00084100" w:rsidP="00E85491">
      <w:pPr>
        <w:tabs>
          <w:tab w:val="left" w:pos="1653"/>
        </w:tabs>
        <w:spacing w:after="0" w:line="360" w:lineRule="auto"/>
        <w:ind w:left="1069" w:hanging="360"/>
        <w:jc w:val="center"/>
      </w:pPr>
      <w:bookmarkStart w:id="0" w:name="_Hlk31560574"/>
      <w:bookmarkEnd w:id="0"/>
    </w:p>
    <w:p w14:paraId="0650DAD5" w14:textId="355C3AB7" w:rsidR="001523C6" w:rsidRPr="00E85491" w:rsidRDefault="001523C6" w:rsidP="00E85491">
      <w:pPr>
        <w:pStyle w:val="ae"/>
        <w:numPr>
          <w:ilvl w:val="0"/>
          <w:numId w:val="3"/>
        </w:numPr>
        <w:tabs>
          <w:tab w:val="left" w:pos="1653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85491">
        <w:rPr>
          <w:rFonts w:ascii="Times New Roman" w:hAnsi="Times New Roman"/>
          <w:sz w:val="28"/>
          <w:szCs w:val="28"/>
          <w:lang w:val="uk-UA"/>
        </w:rPr>
        <w:t>Хід роботи</w:t>
      </w:r>
    </w:p>
    <w:p w14:paraId="4A468806" w14:textId="55422579" w:rsidR="00E24177" w:rsidRPr="00E24177" w:rsidRDefault="00E24177" w:rsidP="00E2417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Pr="00E24177">
        <w:rPr>
          <w:rFonts w:ascii="Times New Roman" w:hAnsi="Times New Roman"/>
          <w:sz w:val="28"/>
          <w:szCs w:val="28"/>
          <w:lang w:val="uk-UA"/>
        </w:rPr>
        <w:t>Ознайомитися з правилами техніки безпеки при роботі в лабораторії;</w:t>
      </w:r>
    </w:p>
    <w:p w14:paraId="0EDD3429" w14:textId="0672D6B9" w:rsidR="00E24177" w:rsidRPr="00E24177" w:rsidRDefault="00E24177" w:rsidP="00E2417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Pr="00E24177">
        <w:rPr>
          <w:rFonts w:ascii="Times New Roman" w:hAnsi="Times New Roman"/>
          <w:sz w:val="28"/>
          <w:szCs w:val="28"/>
          <w:lang w:val="uk-UA"/>
        </w:rPr>
        <w:t>Ознайомитись з обладнанням та електровимірювальними приладами, їх умовними позначеннями на схемах та правилами відліку показів;</w:t>
      </w:r>
    </w:p>
    <w:p w14:paraId="5726C489" w14:textId="2FF9CA36" w:rsidR="00E24177" w:rsidRPr="00E24177" w:rsidRDefault="00E24177" w:rsidP="00E2417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E24177">
        <w:rPr>
          <w:rFonts w:ascii="Times New Roman" w:hAnsi="Times New Roman"/>
          <w:sz w:val="28"/>
          <w:szCs w:val="28"/>
          <w:lang w:val="uk-UA"/>
        </w:rPr>
        <w:t xml:space="preserve">Перевірити закон </w:t>
      </w:r>
      <w:proofErr w:type="spellStart"/>
      <w:r w:rsidRPr="00E24177">
        <w:rPr>
          <w:rFonts w:ascii="Times New Roman" w:hAnsi="Times New Roman"/>
          <w:sz w:val="28"/>
          <w:szCs w:val="28"/>
          <w:lang w:val="uk-UA"/>
        </w:rPr>
        <w:t>Ома</w:t>
      </w:r>
      <w:proofErr w:type="spellEnd"/>
      <w:r w:rsidRPr="00E24177">
        <w:rPr>
          <w:rFonts w:ascii="Times New Roman" w:hAnsi="Times New Roman"/>
          <w:sz w:val="28"/>
          <w:szCs w:val="28"/>
          <w:lang w:val="uk-UA"/>
        </w:rPr>
        <w:t>.</w:t>
      </w:r>
      <w:bookmarkStart w:id="1" w:name="_GoBack"/>
      <w:bookmarkEnd w:id="1"/>
    </w:p>
    <w:p w14:paraId="7321CE5D" w14:textId="77777777" w:rsidR="00084100" w:rsidRDefault="00084100" w:rsidP="002D774B">
      <w:pPr>
        <w:pStyle w:val="ae"/>
        <w:tabs>
          <w:tab w:val="left" w:pos="142"/>
          <w:tab w:val="left" w:pos="1653"/>
        </w:tabs>
        <w:spacing w:after="0" w:line="360" w:lineRule="auto"/>
        <w:ind w:left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650DAD7" w14:textId="63133695" w:rsidR="001523C6" w:rsidRPr="001523C6" w:rsidRDefault="00E85491" w:rsidP="002D774B">
      <w:pPr>
        <w:pStyle w:val="ae"/>
        <w:tabs>
          <w:tab w:val="left" w:pos="142"/>
          <w:tab w:val="left" w:pos="1653"/>
        </w:tabs>
        <w:spacing w:after="0" w:line="360" w:lineRule="auto"/>
        <w:ind w:left="70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 </w:t>
      </w:r>
      <w:r w:rsidR="001523C6" w:rsidRPr="001523C6">
        <w:rPr>
          <w:rFonts w:ascii="Times New Roman" w:hAnsi="Times New Roman"/>
          <w:sz w:val="28"/>
          <w:szCs w:val="28"/>
          <w:lang w:val="uk-UA"/>
        </w:rPr>
        <w:t>Порядок виконання роботи</w:t>
      </w:r>
    </w:p>
    <w:p w14:paraId="0650DAD8" w14:textId="7FED3BB1" w:rsidR="001523C6" w:rsidRPr="00B15CF5" w:rsidRDefault="001523C6" w:rsidP="00F24A90">
      <w:pPr>
        <w:pStyle w:val="ae"/>
        <w:widowControl w:val="0"/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15CF5">
        <w:rPr>
          <w:rFonts w:ascii="Times New Roman" w:hAnsi="Times New Roman"/>
          <w:sz w:val="28"/>
          <w:szCs w:val="28"/>
          <w:lang w:val="uk-UA"/>
        </w:rPr>
        <w:t>Зберіть</w:t>
      </w:r>
      <w:proofErr w:type="spellEnd"/>
      <w:r w:rsidRPr="00B15CF5">
        <w:rPr>
          <w:rFonts w:ascii="Times New Roman" w:hAnsi="Times New Roman"/>
          <w:sz w:val="28"/>
          <w:szCs w:val="28"/>
          <w:lang w:val="uk-UA"/>
        </w:rPr>
        <w:t xml:space="preserve"> схему для перевірки закону </w:t>
      </w:r>
      <w:proofErr w:type="spellStart"/>
      <w:r w:rsidRPr="00B15CF5">
        <w:rPr>
          <w:rFonts w:ascii="Times New Roman" w:hAnsi="Times New Roman"/>
          <w:sz w:val="28"/>
          <w:szCs w:val="28"/>
          <w:lang w:val="uk-UA"/>
        </w:rPr>
        <w:t>Ома</w:t>
      </w:r>
      <w:proofErr w:type="spellEnd"/>
      <w:r w:rsidRPr="00B15CF5">
        <w:rPr>
          <w:rFonts w:ascii="Times New Roman" w:hAnsi="Times New Roman"/>
          <w:sz w:val="28"/>
          <w:szCs w:val="28"/>
          <w:lang w:val="uk-UA"/>
        </w:rPr>
        <w:t xml:space="preserve">, наведену на </w:t>
      </w:r>
      <w:r w:rsidR="00B15CF5">
        <w:rPr>
          <w:rFonts w:ascii="Times New Roman" w:hAnsi="Times New Roman"/>
          <w:sz w:val="28"/>
          <w:szCs w:val="28"/>
          <w:lang w:val="uk-UA"/>
        </w:rPr>
        <w:t>рисунку</w:t>
      </w:r>
      <w:r w:rsidRPr="00B15CF5">
        <w:rPr>
          <w:rFonts w:ascii="Times New Roman" w:hAnsi="Times New Roman"/>
          <w:sz w:val="28"/>
          <w:szCs w:val="28"/>
          <w:lang w:val="uk-UA"/>
        </w:rPr>
        <w:t xml:space="preserve"> 1.</w:t>
      </w:r>
      <w:r w:rsidRPr="00B15CF5">
        <w:rPr>
          <w:rFonts w:ascii="Times New Roman" w:hAnsi="Times New Roman"/>
          <w:sz w:val="28"/>
          <w:szCs w:val="28"/>
        </w:rPr>
        <w:t xml:space="preserve"> </w:t>
      </w:r>
    </w:p>
    <w:p w14:paraId="0650DAD9" w14:textId="00FD5B3B" w:rsidR="00232ACD" w:rsidRDefault="00E24177" w:rsidP="00734134">
      <w:pPr>
        <w:tabs>
          <w:tab w:val="left" w:pos="142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drawing>
          <wp:inline distT="0" distB="0" distL="0" distR="0" wp14:anchorId="01638E02" wp14:editId="14E408B5">
            <wp:extent cx="2865600" cy="244670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600" cy="2446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0DADA" w14:textId="77777777" w:rsidR="001523C6" w:rsidRDefault="00232ACD" w:rsidP="0073413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Рисунок 1 – </w:t>
      </w:r>
      <w:r w:rsidR="008466B4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1" layoutInCell="0" allowOverlap="1" wp14:anchorId="0650DB25" wp14:editId="229E0B88">
                <wp:simplePos x="0" y="0"/>
                <wp:positionH relativeFrom="page">
                  <wp:posOffset>723900</wp:posOffset>
                </wp:positionH>
                <wp:positionV relativeFrom="page">
                  <wp:posOffset>247650</wp:posOffset>
                </wp:positionV>
                <wp:extent cx="6588760" cy="10189210"/>
                <wp:effectExtent l="0" t="0" r="21590" b="21590"/>
                <wp:wrapNone/>
                <wp:docPr id="6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0" y="0"/>
                          <a:chExt cx="20000" cy="20000"/>
                        </a:xfrm>
                      </wpg:grpSpPr>
                      <wps:wsp>
                        <wps:cNvPr id="6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4"/>
                        <wps:cNvCnPr/>
                        <wps:spPr bwMode="auto">
                          <a:xfrm>
                            <a:off x="993" y="17183"/>
                            <a:ext cx="2" cy="103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7" name="Line 5"/>
                        <wps:cNvCnPr/>
                        <wps:spPr bwMode="auto">
                          <a:xfrm>
                            <a:off x="10" y="17173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8" name="Line 6"/>
                        <wps:cNvCnPr/>
                        <wps:spPr bwMode="auto">
                          <a:xfrm>
                            <a:off x="2186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9" name="Line 7"/>
                        <wps:cNvCnPr/>
                        <wps:spPr bwMode="auto">
                          <a:xfrm>
                            <a:off x="4919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0" name="Line 8"/>
                        <wps:cNvCnPr/>
                        <wps:spPr bwMode="auto">
                          <a:xfrm>
                            <a:off x="6557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1" name="Line 9"/>
                        <wps:cNvCnPr/>
                        <wps:spPr bwMode="auto">
                          <a:xfrm>
                            <a:off x="7650" y="17183"/>
                            <a:ext cx="2" cy="279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2" name="Line 10"/>
                        <wps:cNvCnPr/>
                        <wps:spPr bwMode="auto">
                          <a:xfrm>
                            <a:off x="15848" y="18239"/>
                            <a:ext cx="4" cy="69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3" name="Line 11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4" name="Line 12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4" y="17912"/>
                            <a:ext cx="88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50DB35" w14:textId="77777777" w:rsidR="001523C6" w:rsidRDefault="001523C6">
                              <w:pPr>
                                <w:pStyle w:val="ab"/>
                                <w:jc w:val="center"/>
                                <w:rPr>
                                  <w:rFonts w:ascii="Journal" w:hAnsi="Journal"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Змн</w:t>
                              </w:r>
                              <w:proofErr w:type="spellEnd"/>
                              <w:r>
                                <w:rPr>
                                  <w:rFonts w:ascii="Journal" w:hAnsi="Journal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051" y="17912"/>
                            <a:ext cx="11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50DB36" w14:textId="77777777" w:rsidR="001523C6" w:rsidRDefault="001523C6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267" y="17912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50DB37" w14:textId="77777777" w:rsidR="001523C6" w:rsidRDefault="001523C6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983" y="17912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50DB38" w14:textId="77777777" w:rsidR="001523C6" w:rsidRDefault="001523C6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Підпис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604" y="17912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50DB39" w14:textId="77777777" w:rsidR="001523C6" w:rsidRDefault="001523C6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5929" y="18258"/>
                            <a:ext cx="1475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50DB3A" w14:textId="77777777" w:rsidR="001523C6" w:rsidRDefault="001523C6">
                              <w:pPr>
                                <w:pStyle w:val="ab"/>
                                <w:jc w:val="center"/>
                                <w:rPr>
                                  <w:rFonts w:ascii="Journal" w:hAnsi="Journal"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5929" y="18623"/>
                            <a:ext cx="1475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50DB3B" w14:textId="1107D3C5" w:rsidR="001523C6" w:rsidRDefault="001523C6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fldChar w:fldCharType="begin"/>
                              </w:r>
                              <w:r>
                                <w:rPr>
                                  <w:sz w:val="18"/>
                                </w:rPr>
                                <w:instrText xml:space="preserve"> PAGE  \* LOWER </w:instrText>
                              </w:r>
                              <w:r>
                                <w:rPr>
                                  <w:sz w:val="18"/>
                                </w:rPr>
                                <w:fldChar w:fldCharType="separate"/>
                              </w:r>
                              <w:r w:rsidR="00EF37EF">
                                <w:rPr>
                                  <w:noProof/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sz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760" y="17481"/>
                            <a:ext cx="12159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50DB3C" w14:textId="740C0C95" w:rsidR="001523C6" w:rsidRPr="003D1BA1" w:rsidRDefault="001523C6" w:rsidP="00084100">
                              <w:pPr>
                                <w:pStyle w:val="ab"/>
                                <w:rPr>
                                  <w:rFonts w:ascii="Times New Roman" w:hAnsi="Times New Roman"/>
                                  <w:i w:val="0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3" name="Line 21"/>
                        <wps:cNvCnPr/>
                        <wps:spPr bwMode="auto">
                          <a:xfrm>
                            <a:off x="12" y="18233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4" name="Line 22"/>
                        <wps:cNvCnPr/>
                        <wps:spPr bwMode="auto">
                          <a:xfrm>
                            <a:off x="25" y="17881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5" name="Line 23"/>
                        <wps:cNvCnPr/>
                        <wps:spPr bwMode="auto">
                          <a:xfrm>
                            <a:off x="10" y="1752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6" name="Line 24"/>
                        <wps:cNvCnPr/>
                        <wps:spPr bwMode="auto">
                          <a:xfrm>
                            <a:off x="10" y="18938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7" name="Line 25"/>
                        <wps:cNvCnPr/>
                        <wps:spPr bwMode="auto">
                          <a:xfrm>
                            <a:off x="10" y="18583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88" name="Group 26"/>
                        <wpg:cNvGrpSpPr>
                          <a:grpSpLocks/>
                        </wpg:cNvGrpSpPr>
                        <wpg:grpSpPr bwMode="auto">
                          <a:xfrm>
                            <a:off x="39" y="18267"/>
                            <a:ext cx="4801" cy="310"/>
                            <a:chOff x="0" y="0"/>
                            <a:chExt cx="19999" cy="20000"/>
                          </a:xfrm>
                        </wpg:grpSpPr>
                        <wps:wsp>
                          <wps:cNvPr id="89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650DB3D" w14:textId="77777777" w:rsidR="001523C6" w:rsidRDefault="001523C6">
                                <w:pPr>
                                  <w:pStyle w:val="ab"/>
                                  <w:rPr>
                                    <w:rFonts w:ascii="Journal" w:hAnsi="Journal"/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z w:val="18"/>
                                  </w:rPr>
                                  <w:t>Розро</w:t>
                                </w:r>
                                <w:r>
                                  <w:rPr>
                                    <w:rFonts w:ascii="Journal" w:hAnsi="Journal"/>
                                    <w:sz w:val="18"/>
                                  </w:rPr>
                                  <w:t>б</w:t>
                                </w:r>
                                <w:proofErr w:type="spellEnd"/>
                                <w:r>
                                  <w:rPr>
                                    <w:rFonts w:ascii="Journal" w:hAnsi="Journal"/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90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650DB3E" w14:textId="77777777" w:rsidR="00150871" w:rsidRDefault="00150871" w:rsidP="00150871">
                                <w:pPr>
                                  <w:pStyle w:val="ab"/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29"/>
                        <wpg:cNvGrpSpPr>
                          <a:grpSpLocks/>
                        </wpg:cNvGrpSpPr>
                        <wpg:grpSpPr bwMode="auto">
                          <a:xfrm>
                            <a:off x="39" y="18547"/>
                            <a:ext cx="5541" cy="376"/>
                            <a:chOff x="0" y="-4357"/>
                            <a:chExt cx="23080" cy="24357"/>
                          </a:xfrm>
                        </wpg:grpSpPr>
                        <wps:wsp>
                          <wps:cNvPr id="92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650DB3F" w14:textId="77777777" w:rsidR="001523C6" w:rsidRDefault="001523C6">
                                <w:pPr>
                                  <w:pStyle w:val="ab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z w:val="18"/>
                                  </w:rPr>
                                  <w:t>Перевір</w:t>
                                </w:r>
                                <w:proofErr w:type="spellEnd"/>
                                <w:r>
                                  <w:rPr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93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0" y="-4357"/>
                              <a:ext cx="13800" cy="24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650DB40" w14:textId="69816F75" w:rsidR="001523C6" w:rsidRPr="0017372D" w:rsidRDefault="00084100">
                                <w:pPr>
                                  <w:pStyle w:val="ab"/>
                                  <w:rPr>
                                    <w:rFonts w:asciiTheme="minorHAnsi" w:hAnsiTheme="minorHAnsi"/>
                                    <w:sz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Theme="minorHAnsi" w:hAnsiTheme="minorHAnsi"/>
                                    <w:sz w:val="18"/>
                                  </w:rPr>
                                  <w:t>Коломійченко</w:t>
                                </w:r>
                                <w:proofErr w:type="spellEnd"/>
                                <w:r>
                                  <w:rPr>
                                    <w:rFonts w:asciiTheme="minorHAnsi" w:hAnsiTheme="minorHAnsi"/>
                                    <w:sz w:val="18"/>
                                  </w:rPr>
                                  <w:t xml:space="preserve"> І.В.</w:t>
                                </w:r>
                                <w:r w:rsidR="0017372D">
                                  <w:rPr>
                                    <w:rFonts w:asciiTheme="minorHAnsi" w:hAnsiTheme="minorHAnsi"/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32"/>
                        <wpg:cNvGrpSpPr>
                          <a:grpSpLocks/>
                        </wpg:cNvGrpSpPr>
                        <wpg:grpSpPr bwMode="auto">
                          <a:xfrm>
                            <a:off x="39" y="18969"/>
                            <a:ext cx="4801" cy="309"/>
                            <a:chOff x="0" y="0"/>
                            <a:chExt cx="19999" cy="20000"/>
                          </a:xfrm>
                        </wpg:grpSpPr>
                        <wps:wsp>
                          <wps:cNvPr id="95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650DB41" w14:textId="77777777" w:rsidR="001523C6" w:rsidRDefault="001523C6">
                                <w:pPr>
                                  <w:pStyle w:val="ab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z w:val="18"/>
                                  </w:rPr>
                                  <w:t>Реценз</w:t>
                                </w:r>
                                <w:proofErr w:type="spellEnd"/>
                                <w:r>
                                  <w:rPr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96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650DB42" w14:textId="77777777" w:rsidR="001523C6" w:rsidRDefault="001523C6">
                                <w:pPr>
                                  <w:pStyle w:val="ab"/>
                                  <w:rPr>
                                    <w:rFonts w:ascii="Journal" w:hAnsi="Journal"/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35"/>
                        <wpg:cNvGrpSpPr>
                          <a:grpSpLocks/>
                        </wpg:cNvGrpSpPr>
                        <wpg:grpSpPr bwMode="auto">
                          <a:xfrm>
                            <a:off x="39" y="19314"/>
                            <a:ext cx="4801" cy="310"/>
                            <a:chOff x="0" y="0"/>
                            <a:chExt cx="19999" cy="20000"/>
                          </a:xfrm>
                        </wpg:grpSpPr>
                        <wps:wsp>
                          <wps:cNvPr id="98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650DB43" w14:textId="77777777" w:rsidR="001523C6" w:rsidRDefault="001523C6">
                                <w:pPr>
                                  <w:pStyle w:val="ab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Н. Контр.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99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650DB44" w14:textId="77777777" w:rsidR="001523C6" w:rsidRDefault="001523C6">
                                <w:pPr>
                                  <w:pStyle w:val="ab"/>
                                  <w:rPr>
                                    <w:rFonts w:ascii="Journal" w:hAnsi="Journal"/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38"/>
                        <wpg:cNvGrpSpPr>
                          <a:grpSpLocks/>
                        </wpg:cNvGrpSpPr>
                        <wpg:grpSpPr bwMode="auto">
                          <a:xfrm>
                            <a:off x="39" y="19660"/>
                            <a:ext cx="4801" cy="309"/>
                            <a:chOff x="0" y="0"/>
                            <a:chExt cx="19999" cy="20000"/>
                          </a:xfrm>
                        </wpg:grpSpPr>
                        <wps:wsp>
                          <wps:cNvPr id="101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650DB45" w14:textId="77777777" w:rsidR="001523C6" w:rsidRDefault="001523C6">
                                <w:pPr>
                                  <w:pStyle w:val="ab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z w:val="18"/>
                                  </w:rPr>
                                  <w:t>Затверд</w:t>
                                </w:r>
                                <w:proofErr w:type="spellEnd"/>
                                <w:r>
                                  <w:rPr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02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650DB46" w14:textId="77777777" w:rsidR="001523C6" w:rsidRDefault="001523C6">
                                <w:pPr>
                                  <w:pStyle w:val="ab"/>
                                  <w:rPr>
                                    <w:rFonts w:ascii="Journal" w:hAnsi="Journal"/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3" name="Line 41"/>
                        <wps:cNvCnPr/>
                        <wps:spPr bwMode="auto">
                          <a:xfrm>
                            <a:off x="14208" y="18239"/>
                            <a:ext cx="2" cy="17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4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7787" y="18314"/>
                            <a:ext cx="6292" cy="1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82C8589" w14:textId="77777777" w:rsidR="00084100" w:rsidRDefault="00084100" w:rsidP="00150871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Cs w:val="28"/>
                                </w:rPr>
                              </w:pPr>
                            </w:p>
                            <w:p w14:paraId="0650DB47" w14:textId="00D00A6C" w:rsidR="001523C6" w:rsidRPr="00150871" w:rsidRDefault="00084100" w:rsidP="00150871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 w:val="0"/>
                                  <w:szCs w:val="28"/>
                                </w:rPr>
                                <w:t xml:space="preserve">Перевірка закону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i w:val="0"/>
                                  <w:szCs w:val="28"/>
                                </w:rPr>
                                <w:t>Ома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5" name="Line 43"/>
                        <wps:cNvCnPr/>
                        <wps:spPr bwMode="auto">
                          <a:xfrm>
                            <a:off x="14221" y="18587"/>
                            <a:ext cx="5769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6" name="Line 44"/>
                        <wps:cNvCnPr/>
                        <wps:spPr bwMode="auto">
                          <a:xfrm>
                            <a:off x="14219" y="18939"/>
                            <a:ext cx="5769" cy="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7" name="Line 45"/>
                        <wps:cNvCnPr/>
                        <wps:spPr bwMode="auto">
                          <a:xfrm>
                            <a:off x="17487" y="18239"/>
                            <a:ext cx="3" cy="69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8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4295" y="18258"/>
                            <a:ext cx="147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50DB48" w14:textId="77777777" w:rsidR="001523C6" w:rsidRDefault="001523C6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Літ.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9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7577" y="18258"/>
                            <a:ext cx="2327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50DB49" w14:textId="77777777" w:rsidR="001523C6" w:rsidRDefault="001523C6">
                              <w:pPr>
                                <w:pStyle w:val="ab"/>
                                <w:jc w:val="center"/>
                                <w:rPr>
                                  <w:rFonts w:ascii="Journal" w:hAnsi="Journal"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Акрушів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0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7591" y="18613"/>
                            <a:ext cx="2326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50DB4A" w14:textId="5A37207B" w:rsidR="001523C6" w:rsidRDefault="00E85491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 w:val="0"/>
                                  <w:sz w:val="18"/>
                                  <w:lang w:val="en-US"/>
                                </w:rPr>
                                <w:t>3</w:t>
                              </w:r>
                            </w:p>
                            <w:p w14:paraId="0FE60167" w14:textId="77777777" w:rsidR="00E85491" w:rsidRPr="00E85491" w:rsidRDefault="00E85491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18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1" name="Line 49"/>
                        <wps:cNvCnPr/>
                        <wps:spPr bwMode="auto">
                          <a:xfrm>
                            <a:off x="14755" y="18594"/>
                            <a:ext cx="2" cy="33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2" name="Line 50"/>
                        <wps:cNvCnPr/>
                        <wps:spPr bwMode="auto">
                          <a:xfrm>
                            <a:off x="15301" y="18595"/>
                            <a:ext cx="2" cy="33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3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4295" y="19221"/>
                            <a:ext cx="5609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50DB4B" w14:textId="37BE5994" w:rsidR="001523C6" w:rsidRPr="003D1BA1" w:rsidRDefault="00084100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 w:val="0"/>
                                  <w:szCs w:val="28"/>
                                </w:rPr>
                                <w:t xml:space="preserve">КФК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i w:val="0"/>
                                  <w:szCs w:val="28"/>
                                </w:rPr>
                                <w:t>СумДу</w:t>
                              </w:r>
                              <w:proofErr w:type="spellEnd"/>
                              <w:r w:rsidR="003D1BA1">
                                <w:rPr>
                                  <w:rFonts w:ascii="Times New Roman" w:hAnsi="Times New Roman"/>
                                  <w:i w:val="0"/>
                                  <w:szCs w:val="28"/>
                                </w:rPr>
                                <w:t>, гр.</w:t>
                              </w:r>
                              <w:r w:rsidR="00E545C0">
                                <w:rPr>
                                  <w:rFonts w:ascii="Times New Roman" w:hAnsi="Times New Roman"/>
                                  <w:i w:val="0"/>
                                  <w:szCs w:val="28"/>
                                  <w:lang w:val="en-US"/>
                                </w:rPr>
                                <w:t>,</w:t>
                              </w:r>
                              <w:r w:rsidR="003D1BA1">
                                <w:rPr>
                                  <w:rFonts w:ascii="Times New Roman" w:hAnsi="Times New Roman"/>
                                  <w:i w:val="0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50DB25" id="Group 2" o:spid="_x0000_s1026" style="position:absolute;left:0;text-align:left;margin-left:57pt;margin-top:19.5pt;width:518.8pt;height:802.3pt;z-index:25165926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" o:allowincell="f">
                <v:rect id="Rectangle 3" o:spid="_x0000_s102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" filled="f" strokeweight="2pt"/>
                <v:line id="Line 4" o:spid="_x0000_s1028" style="position:absolute;visibility:visible;mso-wrap-style:square" from="993,17183" to="995,18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" strokeweight="2pt"/>
                <v:line id="Line 5" o:spid="_x0000_s1029" style="position:absolute;visibility:visible;mso-wrap-style:square" from="10,17173" to="19977,17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8SlvwAAANs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" strokeweight="2pt"/>
                <v:line id="Line 6" o:spid="_x0000_s1030" style="position:absolute;visibility:visible;mso-wrap-style:square" from="2186,17192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" strokeweight="2pt"/>
                <v:line id="Line 7" o:spid="_x0000_s1031" style="position:absolute;visibility:visible;mso-wrap-style:square" from="4919,17192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" strokeweight="2pt"/>
                <v:line id="Line 8" o:spid="_x0000_s1032" style="position:absolute;visibility:visible;mso-wrap-style:square" from="6557,17192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" strokeweight="2pt"/>
                <v:line id="Line 9" o:spid="_x0000_s1033" style="position:absolute;visibility:visible;mso-wrap-style:square" from="7650,17183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" strokeweight="2pt"/>
                <v:line id="Line 10" o:spid="_x0000_s1034" style="position:absolute;visibility:visible;mso-wrap-style:square" from="15848,18239" to="15852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" strokeweight="2pt"/>
                <v:line id="Line 11" o:spid="_x0000_s103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" strokeweight="1pt"/>
                <v:line id="Line 12" o:spid="_x0000_s103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" strokeweight="1pt"/>
                <v:rect id="Rectangle 13" o:spid="_x0000_s1037" style="position:absolute;left:54;top:17912;width:88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" filled="f" stroked="f" strokeweight=".25pt">
                  <v:textbox inset="1pt,1pt,1pt,1pt">
                    <w:txbxContent>
                      <w:p w14:paraId="0650DB35" w14:textId="77777777" w:rsidR="001523C6" w:rsidRDefault="001523C6">
                        <w:pPr>
                          <w:pStyle w:val="ab"/>
                          <w:jc w:val="center"/>
                          <w:rPr>
                            <w:rFonts w:ascii="Journal" w:hAnsi="Journal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Змн</w:t>
                        </w:r>
                        <w:proofErr w:type="spellEnd"/>
                        <w:r>
                          <w:rPr>
                            <w:rFonts w:ascii="Journal" w:hAnsi="Journal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4" o:spid="_x0000_s1038" style="position:absolute;left:1051;top:17912;width:11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" filled="f" stroked="f" strokeweight=".25pt">
                  <v:textbox inset="1pt,1pt,1pt,1pt">
                    <w:txbxContent>
                      <w:p w14:paraId="0650DB36" w14:textId="77777777" w:rsidR="001523C6" w:rsidRDefault="001523C6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Арк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5" o:spid="_x0000_s1039" style="position:absolute;left:2267;top:17912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" filled="f" stroked="f" strokeweight=".25pt">
                  <v:textbox inset="1pt,1pt,1pt,1pt">
                    <w:txbxContent>
                      <w:p w14:paraId="0650DB37" w14:textId="77777777" w:rsidR="001523C6" w:rsidRDefault="001523C6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6" o:spid="_x0000_s1040" style="position:absolute;left:4983;top:17912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" filled="f" stroked="f" strokeweight=".25pt">
                  <v:textbox inset="1pt,1pt,1pt,1pt">
                    <w:txbxContent>
                      <w:p w14:paraId="0650DB38" w14:textId="77777777" w:rsidR="001523C6" w:rsidRDefault="001523C6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Підпис</w:t>
                        </w:r>
                      </w:p>
                    </w:txbxContent>
                  </v:textbox>
                </v:rect>
                <v:rect id="Rectangle 17" o:spid="_x0000_s1041" style="position:absolute;left:6604;top:17912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" filled="f" stroked="f" strokeweight=".25pt">
                  <v:textbox inset="1pt,1pt,1pt,1pt">
                    <w:txbxContent>
                      <w:p w14:paraId="0650DB39" w14:textId="77777777" w:rsidR="001523C6" w:rsidRDefault="001523C6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18" o:spid="_x0000_s1042" style="position:absolute;left:15929;top:18258;width:1475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" filled="f" stroked="f" strokeweight=".25pt">
                  <v:textbox inset="1pt,1pt,1pt,1pt">
                    <w:txbxContent>
                      <w:p w14:paraId="0650DB3A" w14:textId="77777777" w:rsidR="001523C6" w:rsidRDefault="001523C6">
                        <w:pPr>
                          <w:pStyle w:val="ab"/>
                          <w:jc w:val="center"/>
                          <w:rPr>
                            <w:rFonts w:ascii="Journal" w:hAnsi="Journal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Арк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9" o:spid="_x0000_s1043" style="position:absolute;left:15929;top:18623;width:1475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" filled="f" stroked="f" strokeweight=".25pt">
                  <v:textbox inset="1pt,1pt,1pt,1pt">
                    <w:txbxContent>
                      <w:p w14:paraId="0650DB3B" w14:textId="1107D3C5" w:rsidR="001523C6" w:rsidRDefault="001523C6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fldChar w:fldCharType="begin"/>
                        </w:r>
                        <w:r>
                          <w:rPr>
                            <w:sz w:val="18"/>
                          </w:rPr>
                          <w:instrText xml:space="preserve"> PAGE  \* LOWER </w:instrText>
                        </w:r>
                        <w:r>
                          <w:rPr>
                            <w:sz w:val="18"/>
                          </w:rPr>
                          <w:fldChar w:fldCharType="separate"/>
                        </w:r>
                        <w:r w:rsidR="00EF37EF">
                          <w:rPr>
                            <w:noProof/>
                            <w:sz w:val="18"/>
                          </w:rPr>
                          <w:t>1</w:t>
                        </w:r>
                        <w:r>
                          <w:rPr>
                            <w:sz w:val="18"/>
                          </w:rPr>
                          <w:fldChar w:fldCharType="end"/>
                        </w:r>
                      </w:p>
                    </w:txbxContent>
                  </v:textbox>
                </v:rect>
                <v:rect id="Rectangle 20" o:spid="_x0000_s1044" style="position:absolute;left:7760;top:17481;width:12159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" filled="f" stroked="f" strokeweight=".25pt">
                  <v:textbox inset="1pt,1pt,1pt,1pt">
                    <w:txbxContent>
                      <w:p w14:paraId="0650DB3C" w14:textId="740C0C95" w:rsidR="001523C6" w:rsidRPr="003D1BA1" w:rsidRDefault="001523C6" w:rsidP="00084100">
                        <w:pPr>
                          <w:pStyle w:val="ab"/>
                          <w:rPr>
                            <w:rFonts w:ascii="Times New Roman" w:hAnsi="Times New Roman"/>
                            <w:i w:val="0"/>
                            <w:lang w:val="ru-RU"/>
                          </w:rPr>
                        </w:pPr>
                      </w:p>
                    </w:txbxContent>
                  </v:textbox>
                </v:rect>
                <v:line id="Line 21" o:spid="_x0000_s1045" style="position:absolute;visibility:visible;mso-wrap-style:square" from="12,18233" to="19979,18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" strokeweight="2pt"/>
                <v:line id="Line 22" o:spid="_x0000_s1046" style="position:absolute;visibility:visible;mso-wrap-style:square" from="25,17881" to="7646,17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" strokeweight="2pt"/>
                <v:line id="Line 23" o:spid="_x0000_s1047" style="position:absolute;visibility:visible;mso-wrap-style:square" from="10,17526" to="7631,17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" strokeweight="1pt"/>
                <v:line id="Line 24" o:spid="_x0000_s1048" style="position:absolute;visibility:visible;mso-wrap-style:square" from="10,18938" to="7631,18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" strokeweight="1pt"/>
                <v:line id="Line 25" o:spid="_x0000_s1049" style="position:absolute;visibility:visible;mso-wrap-style:square" from="10,18583" to="7631,18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" strokeweight="1pt"/>
                <v:group id="Group 26" o:spid="_x0000_s1050" style="position:absolute;left:39;top:18267;width:4801;height:310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rect id="Rectangle 27" o:spid="_x0000_s1051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" filled="f" stroked="f" strokeweight=".25pt">
                    <v:textbox inset="1pt,1pt,1pt,1pt">
                      <w:txbxContent>
                        <w:p w14:paraId="0650DB3D" w14:textId="77777777" w:rsidR="001523C6" w:rsidRDefault="001523C6">
                          <w:pPr>
                            <w:pStyle w:val="ab"/>
                            <w:rPr>
                              <w:rFonts w:ascii="Journal" w:hAnsi="Journal"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Розро</w:t>
                          </w:r>
                          <w:r>
                            <w:rPr>
                              <w:rFonts w:ascii="Journal" w:hAnsi="Journal"/>
                              <w:sz w:val="18"/>
                            </w:rPr>
                            <w:t>б</w:t>
                          </w:r>
                          <w:proofErr w:type="spellEnd"/>
                          <w:r>
                            <w:rPr>
                              <w:rFonts w:ascii="Journal" w:hAnsi="Journal"/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28" o:spid="_x0000_s1052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" filled="f" stroked="f" strokeweight=".25pt">
                    <v:textbox inset="1pt,1pt,1pt,1pt">
                      <w:txbxContent>
                        <w:p w14:paraId="0650DB3E" w14:textId="77777777" w:rsidR="00150871" w:rsidRDefault="00150871" w:rsidP="00150871">
                          <w:pPr>
                            <w:pStyle w:val="ab"/>
                          </w:pPr>
                        </w:p>
                      </w:txbxContent>
                    </v:textbox>
                  </v:rect>
                </v:group>
                <v:group id="Group 29" o:spid="_x0000_s1053" style="position:absolute;left:39;top:18547;width:5541;height:376" coordorigin=",-4357" coordsize="23080,24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rect id="Rectangle 30" o:spid="_x0000_s1054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" filled="f" stroked="f" strokeweight=".25pt">
                    <v:textbox inset="1pt,1pt,1pt,1pt">
                      <w:txbxContent>
                        <w:p w14:paraId="0650DB3F" w14:textId="77777777" w:rsidR="001523C6" w:rsidRDefault="001523C6">
                          <w:pPr>
                            <w:pStyle w:val="ab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Перевір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31" o:spid="_x0000_s1055" style="position:absolute;left:9280;top:-4357;width:13800;height:24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" filled="f" stroked="f" strokeweight=".25pt">
                    <v:textbox inset="1pt,1pt,1pt,1pt">
                      <w:txbxContent>
                        <w:p w14:paraId="0650DB40" w14:textId="69816F75" w:rsidR="001523C6" w:rsidRPr="0017372D" w:rsidRDefault="00084100">
                          <w:pPr>
                            <w:pStyle w:val="ab"/>
                            <w:rPr>
                              <w:rFonts w:asciiTheme="minorHAnsi" w:hAnsiTheme="minorHAnsi"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Theme="minorHAnsi" w:hAnsiTheme="minorHAnsi"/>
                              <w:sz w:val="18"/>
                            </w:rPr>
                            <w:t>Коломійченко</w:t>
                          </w:r>
                          <w:proofErr w:type="spellEnd"/>
                          <w:r>
                            <w:rPr>
                              <w:rFonts w:asciiTheme="minorHAnsi" w:hAnsiTheme="minorHAnsi"/>
                              <w:sz w:val="18"/>
                            </w:rPr>
                            <w:t xml:space="preserve"> І.В.</w:t>
                          </w:r>
                          <w:r w:rsidR="0017372D">
                            <w:rPr>
                              <w:rFonts w:asciiTheme="minorHAnsi" w:hAnsiTheme="minorHAnsi"/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</v:group>
                <v:group id="Group 32" o:spid="_x0000_s1056" style="position:absolute;left:39;top:18969;width:4801;height:30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rect id="Rectangle 33" o:spid="_x0000_s1057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" filled="f" stroked="f" strokeweight=".25pt">
                    <v:textbox inset="1pt,1pt,1pt,1pt">
                      <w:txbxContent>
                        <w:p w14:paraId="0650DB41" w14:textId="77777777" w:rsidR="001523C6" w:rsidRDefault="001523C6">
                          <w:pPr>
                            <w:pStyle w:val="ab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Реценз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34" o:spid="_x0000_s1058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" filled="f" stroked="f" strokeweight=".25pt">
                    <v:textbox inset="1pt,1pt,1pt,1pt">
                      <w:txbxContent>
                        <w:p w14:paraId="0650DB42" w14:textId="77777777" w:rsidR="001523C6" w:rsidRDefault="001523C6">
                          <w:pPr>
                            <w:pStyle w:val="ab"/>
                            <w:rPr>
                              <w:rFonts w:ascii="Journal" w:hAnsi="Journal"/>
                              <w:sz w:val="18"/>
                            </w:rPr>
                          </w:pPr>
                        </w:p>
                      </w:txbxContent>
                    </v:textbox>
                  </v:rect>
                </v:group>
                <v:group id="Group 35" o:spid="_x0000_s1059" style="position:absolute;left:39;top:19314;width:4801;height:310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rect id="Rectangle 36" o:spid="_x0000_s1060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" filled="f" stroked="f" strokeweight=".25pt">
                    <v:textbox inset="1pt,1pt,1pt,1pt">
                      <w:txbxContent>
                        <w:p w14:paraId="0650DB43" w14:textId="77777777" w:rsidR="001523C6" w:rsidRDefault="001523C6">
                          <w:pPr>
                            <w:pStyle w:val="ab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Н. Контр.</w:t>
                          </w:r>
                        </w:p>
                      </w:txbxContent>
                    </v:textbox>
                  </v:rect>
                  <v:rect id="Rectangle 37" o:spid="_x0000_s1061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" filled="f" stroked="f" strokeweight=".25pt">
                    <v:textbox inset="1pt,1pt,1pt,1pt">
                      <w:txbxContent>
                        <w:p w14:paraId="0650DB44" w14:textId="77777777" w:rsidR="001523C6" w:rsidRDefault="001523C6">
                          <w:pPr>
                            <w:pStyle w:val="ab"/>
                            <w:rPr>
                              <w:rFonts w:ascii="Journal" w:hAnsi="Journal"/>
                              <w:sz w:val="18"/>
                            </w:rPr>
                          </w:pPr>
                        </w:p>
                      </w:txbxContent>
                    </v:textbox>
                  </v:rect>
                </v:group>
                <v:group id="Group 38" o:spid="_x0000_s1062" style="position:absolute;left:39;top:19660;width:4801;height:30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rect id="Rectangle 39" o:spid="_x0000_s1063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" filled="f" stroked="f" strokeweight=".25pt">
                    <v:textbox inset="1pt,1pt,1pt,1pt">
                      <w:txbxContent>
                        <w:p w14:paraId="0650DB45" w14:textId="77777777" w:rsidR="001523C6" w:rsidRDefault="001523C6">
                          <w:pPr>
                            <w:pStyle w:val="ab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Затверд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40" o:spid="_x0000_s1064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" filled="f" stroked="f" strokeweight=".25pt">
                    <v:textbox inset="1pt,1pt,1pt,1pt">
                      <w:txbxContent>
                        <w:p w14:paraId="0650DB46" w14:textId="77777777" w:rsidR="001523C6" w:rsidRDefault="001523C6">
                          <w:pPr>
                            <w:pStyle w:val="ab"/>
                            <w:rPr>
                              <w:rFonts w:ascii="Journal" w:hAnsi="Journal"/>
                              <w:sz w:val="18"/>
                            </w:rPr>
                          </w:pPr>
                        </w:p>
                      </w:txbxContent>
                    </v:textbox>
                  </v:rect>
                </v:group>
                <v:line id="Line 41" o:spid="_x0000_s1065" style="position:absolute;visibility:visible;mso-wrap-style:square" from="14208,18239" to="14210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" strokeweight="2pt"/>
                <v:rect id="Rectangle 42" o:spid="_x0000_s1066" style="position:absolute;left:7787;top:18314;width:6292;height:1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" filled="f" stroked="f" strokeweight=".25pt">
                  <v:textbox inset="1pt,1pt,1pt,1pt">
                    <w:txbxContent>
                      <w:p w14:paraId="482C8589" w14:textId="77777777" w:rsidR="00084100" w:rsidRDefault="00084100" w:rsidP="00150871">
                        <w:pPr>
                          <w:pStyle w:val="ab"/>
                          <w:jc w:val="center"/>
                          <w:rPr>
                            <w:rFonts w:ascii="Times New Roman" w:hAnsi="Times New Roman"/>
                            <w:i w:val="0"/>
                            <w:szCs w:val="28"/>
                          </w:rPr>
                        </w:pPr>
                      </w:p>
                      <w:p w14:paraId="0650DB47" w14:textId="00D00A6C" w:rsidR="001523C6" w:rsidRPr="00150871" w:rsidRDefault="00084100" w:rsidP="00150871">
                        <w:pPr>
                          <w:pStyle w:val="ab"/>
                          <w:jc w:val="center"/>
                          <w:rPr>
                            <w:rFonts w:ascii="Times New Roman" w:hAnsi="Times New Roman"/>
                            <w:i w:val="0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i w:val="0"/>
                            <w:szCs w:val="28"/>
                          </w:rPr>
                          <w:t xml:space="preserve">Перевірка закону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 w:val="0"/>
                            <w:szCs w:val="28"/>
                          </w:rPr>
                          <w:t>Ома</w:t>
                        </w:r>
                        <w:proofErr w:type="spellEnd"/>
                      </w:p>
                    </w:txbxContent>
                  </v:textbox>
                </v:rect>
                <v:line id="Line 43" o:spid="_x0000_s1067" style="position:absolute;visibility:visible;mso-wrap-style:square" from="14221,18587" to="19990,18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IdM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0Qy+&#10;z4QL5PoDAAD//wMAUEsBAi0AFAAGAAgAAAAhANvh9svuAAAAhQEAABMAAAAAAAAAAAAAAAAAAAAA&#10;AFtDb250ZW50X1R5cGVzXS54bWxQSwECLQAUAAYACAAAACEAWvQsW78AAAAVAQAACwAAAAAAAAAA&#10;AAAAAAAfAQAAX3JlbHMvLnJlbHNQSwECLQAUAAYACAAAACEAdASHTL0AAADcAAAADwAAAAAAAAAA&#10;AAAAAAAHAgAAZHJzL2Rvd25yZXYueG1sUEsFBgAAAAADAAMAtwAAAPECAAAAAA==&#10;" strokeweight="2pt"/>
                <v:line id="Line 44" o:spid="_x0000_s1068" style="position:absolute;visibility:visible;mso-wrap-style:square" from="14219,18939" to="19988,18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hk7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0Ry+&#10;z4QL5PoDAAD//wMAUEsBAi0AFAAGAAgAAAAhANvh9svuAAAAhQEAABMAAAAAAAAAAAAAAAAAAAAA&#10;AFtDb250ZW50X1R5cGVzXS54bWxQSwECLQAUAAYACAAAACEAWvQsW78AAAAVAQAACwAAAAAAAAAA&#10;AAAAAAAfAQAAX3JlbHMvLnJlbHNQSwECLQAUAAYACAAAACEAhNYZO70AAADcAAAADwAAAAAAAAAA&#10;AAAAAAAHAgAAZHJzL2Rvd25yZXYueG1sUEsFBgAAAAADAAMAtwAAAPECAAAAAA==&#10;" strokeweight="2pt"/>
                <v:line id="Line 45" o:spid="_x0000_s1069" style="position:absolute;visibility:visible;mso-wrap-style:square" from="17487,18239" to="17490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" strokeweight="2pt"/>
                <v:rect id="Rectangle 46" o:spid="_x0000_s1070" style="position:absolute;left:14295;top:18258;width:147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" filled="f" stroked="f" strokeweight=".25pt">
                  <v:textbox inset="1pt,1pt,1pt,1pt">
                    <w:txbxContent>
                      <w:p w14:paraId="0650DB48" w14:textId="77777777" w:rsidR="001523C6" w:rsidRDefault="001523C6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Літ.</w:t>
                        </w:r>
                      </w:p>
                    </w:txbxContent>
                  </v:textbox>
                </v:rect>
                <v:rect id="Rectangle 47" o:spid="_x0000_s1071" style="position:absolute;left:17577;top:18258;width:2327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" filled="f" stroked="f" strokeweight=".25pt">
                  <v:textbox inset="1pt,1pt,1pt,1pt">
                    <w:txbxContent>
                      <w:p w14:paraId="0650DB49" w14:textId="77777777" w:rsidR="001523C6" w:rsidRDefault="001523C6">
                        <w:pPr>
                          <w:pStyle w:val="ab"/>
                          <w:jc w:val="center"/>
                          <w:rPr>
                            <w:rFonts w:ascii="Journal" w:hAnsi="Journal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Акрушів</w:t>
                        </w:r>
                        <w:proofErr w:type="spellEnd"/>
                      </w:p>
                    </w:txbxContent>
                  </v:textbox>
                </v:rect>
                <v:rect id="Rectangle 48" o:spid="_x0000_s1072" style="position:absolute;left:17591;top:18613;width:2326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" filled="f" stroked="f" strokeweight=".25pt">
                  <v:textbox inset="1pt,1pt,1pt,1pt">
                    <w:txbxContent>
                      <w:p w14:paraId="0650DB4A" w14:textId="5A37207B" w:rsidR="001523C6" w:rsidRDefault="00E85491">
                        <w:pPr>
                          <w:pStyle w:val="ab"/>
                          <w:jc w:val="center"/>
                          <w:rPr>
                            <w:rFonts w:ascii="Times New Roman" w:hAnsi="Times New Roman"/>
                            <w:i w:val="0"/>
                            <w:sz w:val="18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i w:val="0"/>
                            <w:sz w:val="18"/>
                            <w:lang w:val="en-US"/>
                          </w:rPr>
                          <w:t>3</w:t>
                        </w:r>
                      </w:p>
                      <w:p w14:paraId="0FE60167" w14:textId="77777777" w:rsidR="00E85491" w:rsidRPr="00E85491" w:rsidRDefault="00E85491">
                        <w:pPr>
                          <w:pStyle w:val="ab"/>
                          <w:jc w:val="center"/>
                          <w:rPr>
                            <w:rFonts w:ascii="Times New Roman" w:hAnsi="Times New Roman"/>
                            <w:i w:val="0"/>
                            <w:sz w:val="18"/>
                            <w:lang w:val="en-US"/>
                          </w:rPr>
                        </w:pPr>
                      </w:p>
                    </w:txbxContent>
                  </v:textbox>
                </v:rect>
                <v:line id="Line 49" o:spid="_x0000_s1073" style="position:absolute;visibility:visible;mso-wrap-style:square" from="14755,18594" to="14757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" strokeweight="1pt"/>
                <v:line id="Line 50" o:spid="_x0000_s1074" style="position:absolute;visibility:visible;mso-wrap-style:square" from="15301,18595" to="15303,18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" strokeweight="1pt"/>
                <v:rect id="Rectangle 51" o:spid="_x0000_s1075" style="position:absolute;left:14295;top:19221;width:5609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" filled="f" stroked="f" strokeweight=".25pt">
                  <v:textbox inset="1pt,1pt,1pt,1pt">
                    <w:txbxContent>
                      <w:p w14:paraId="0650DB4B" w14:textId="37BE5994" w:rsidR="001523C6" w:rsidRPr="003D1BA1" w:rsidRDefault="00084100">
                        <w:pPr>
                          <w:pStyle w:val="ab"/>
                          <w:jc w:val="center"/>
                          <w:rPr>
                            <w:rFonts w:ascii="Times New Roman" w:hAnsi="Times New Roman"/>
                            <w:i w:val="0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i w:val="0"/>
                            <w:szCs w:val="28"/>
                          </w:rPr>
                          <w:t xml:space="preserve">КФК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 w:val="0"/>
                            <w:szCs w:val="28"/>
                          </w:rPr>
                          <w:t>СумДу</w:t>
                        </w:r>
                        <w:proofErr w:type="spellEnd"/>
                        <w:r w:rsidR="003D1BA1">
                          <w:rPr>
                            <w:rFonts w:ascii="Times New Roman" w:hAnsi="Times New Roman"/>
                            <w:i w:val="0"/>
                            <w:szCs w:val="28"/>
                          </w:rPr>
                          <w:t>, гр.</w:t>
                        </w:r>
                        <w:r w:rsidR="00E545C0">
                          <w:rPr>
                            <w:rFonts w:ascii="Times New Roman" w:hAnsi="Times New Roman"/>
                            <w:i w:val="0"/>
                            <w:szCs w:val="28"/>
                            <w:lang w:val="en-US"/>
                          </w:rPr>
                          <w:t>,</w:t>
                        </w:r>
                        <w:r w:rsidR="003D1BA1">
                          <w:rPr>
                            <w:rFonts w:ascii="Times New Roman" w:hAnsi="Times New Roman"/>
                            <w:i w:val="0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Схема </w:t>
      </w:r>
      <w:proofErr w:type="spellStart"/>
      <w:r>
        <w:rPr>
          <w:rFonts w:ascii="Times New Roman" w:hAnsi="Times New Roman"/>
          <w:sz w:val="28"/>
          <w:szCs w:val="28"/>
        </w:rPr>
        <w:t>принципова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150871">
        <w:rPr>
          <w:rFonts w:ascii="Times New Roman" w:hAnsi="Times New Roman"/>
          <w:sz w:val="28"/>
          <w:szCs w:val="28"/>
          <w:lang w:val="uk-UA"/>
        </w:rPr>
        <w:t xml:space="preserve">стенда для дослідження закону </w:t>
      </w:r>
      <w:proofErr w:type="spellStart"/>
      <w:r w:rsidR="00150871">
        <w:rPr>
          <w:rFonts w:ascii="Times New Roman" w:hAnsi="Times New Roman"/>
          <w:sz w:val="28"/>
          <w:szCs w:val="28"/>
          <w:lang w:val="uk-UA"/>
        </w:rPr>
        <w:t>Ома</w:t>
      </w:r>
      <w:proofErr w:type="spellEnd"/>
    </w:p>
    <w:p w14:paraId="0650DADB" w14:textId="77777777" w:rsidR="00005E13" w:rsidRDefault="00005E13" w:rsidP="0073413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650DADC" w14:textId="50AB2B40" w:rsidR="00150871" w:rsidRPr="00150871" w:rsidRDefault="00E24177" w:rsidP="00F24A90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Під</w:t>
      </w:r>
      <w:r w:rsidRPr="00E24177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єднайте стенд до джерела живлення</w:t>
      </w:r>
      <w:r w:rsidR="00150871" w:rsidRPr="0015087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150871" w:rsidRPr="00150871">
        <w:rPr>
          <w:rFonts w:ascii="Times New Roman" w:hAnsi="Times New Roman"/>
          <w:sz w:val="28"/>
          <w:szCs w:val="28"/>
        </w:rPr>
        <w:t>Встанов</w:t>
      </w:r>
      <w:r w:rsidR="00150871" w:rsidRPr="00150871">
        <w:rPr>
          <w:rFonts w:ascii="Times New Roman" w:hAnsi="Times New Roman"/>
          <w:sz w:val="28"/>
          <w:szCs w:val="28"/>
          <w:lang w:val="uk-UA"/>
        </w:rPr>
        <w:t>іть</w:t>
      </w:r>
      <w:proofErr w:type="spellEnd"/>
      <w:r w:rsidR="00150871" w:rsidRPr="00150871">
        <w:rPr>
          <w:rFonts w:ascii="Times New Roman" w:hAnsi="Times New Roman"/>
          <w:sz w:val="28"/>
          <w:szCs w:val="28"/>
          <w:lang w:val="uk-UA"/>
        </w:rPr>
        <w:t xml:space="preserve"> напругу </w:t>
      </w:r>
      <w:r>
        <w:rPr>
          <w:rFonts w:ascii="Times New Roman" w:hAnsi="Times New Roman"/>
          <w:sz w:val="28"/>
          <w:szCs w:val="28"/>
          <w:lang w:val="uk-UA"/>
        </w:rPr>
        <w:t>джерела живлення 2 В.</w:t>
      </w:r>
      <w:r w:rsidR="00150871" w:rsidRPr="0015087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Зробіть вимірювання сили струму в резисторі 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  <w:lang w:val="uk-UA"/>
        </w:rPr>
        <w:t xml:space="preserve"> за допомогою амперметра.</w:t>
      </w:r>
    </w:p>
    <w:p w14:paraId="0650DADD" w14:textId="673E7B75" w:rsidR="00267D63" w:rsidRPr="00267D63" w:rsidRDefault="00150871" w:rsidP="00F24A90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0871">
        <w:rPr>
          <w:rFonts w:ascii="Times New Roman" w:hAnsi="Times New Roman"/>
          <w:sz w:val="28"/>
          <w:szCs w:val="28"/>
          <w:lang w:val="uk-UA"/>
        </w:rPr>
        <w:t xml:space="preserve">Повторіть вимірювання для </w:t>
      </w:r>
      <w:r w:rsidR="00E24177">
        <w:rPr>
          <w:rFonts w:ascii="Times New Roman" w:hAnsi="Times New Roman"/>
          <w:sz w:val="28"/>
          <w:szCs w:val="28"/>
          <w:lang w:val="uk-UA"/>
        </w:rPr>
        <w:t xml:space="preserve">5 значень </w:t>
      </w:r>
      <w:r w:rsidRPr="00150871">
        <w:rPr>
          <w:rFonts w:ascii="Times New Roman" w:hAnsi="Times New Roman"/>
          <w:sz w:val="28"/>
          <w:szCs w:val="28"/>
          <w:lang w:val="uk-UA"/>
        </w:rPr>
        <w:t xml:space="preserve">напруги </w:t>
      </w:r>
      <w:r w:rsidR="00E24177">
        <w:rPr>
          <w:rFonts w:ascii="Times New Roman" w:hAnsi="Times New Roman"/>
          <w:sz w:val="28"/>
          <w:szCs w:val="28"/>
          <w:lang w:val="uk-UA"/>
        </w:rPr>
        <w:t xml:space="preserve">джерела живлення. </w:t>
      </w:r>
      <w:r w:rsidRPr="001508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D0184" w:rsidRPr="0015087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5087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50871">
        <w:rPr>
          <w:rFonts w:ascii="Times New Roman" w:hAnsi="Times New Roman"/>
          <w:sz w:val="28"/>
          <w:szCs w:val="28"/>
          <w:lang w:val="uk-UA"/>
        </w:rPr>
        <w:t>Рзультати</w:t>
      </w:r>
      <w:proofErr w:type="spellEnd"/>
      <w:r w:rsidRPr="00150871">
        <w:rPr>
          <w:rFonts w:ascii="Times New Roman" w:hAnsi="Times New Roman"/>
          <w:sz w:val="28"/>
          <w:szCs w:val="28"/>
          <w:lang w:val="uk-UA"/>
        </w:rPr>
        <w:t xml:space="preserve"> запишіть </w:t>
      </w:r>
      <w:r w:rsidR="00E24177">
        <w:rPr>
          <w:rFonts w:ascii="Times New Roman" w:hAnsi="Times New Roman"/>
          <w:sz w:val="28"/>
          <w:szCs w:val="28"/>
          <w:lang w:val="uk-UA"/>
        </w:rPr>
        <w:t>до</w:t>
      </w:r>
      <w:r w:rsidRPr="00150871">
        <w:rPr>
          <w:rFonts w:ascii="Times New Roman" w:hAnsi="Times New Roman"/>
          <w:sz w:val="28"/>
          <w:szCs w:val="28"/>
          <w:lang w:val="uk-UA"/>
        </w:rPr>
        <w:t xml:space="preserve"> таблиці</w:t>
      </w:r>
      <w:r w:rsidR="00B6444D">
        <w:rPr>
          <w:rFonts w:ascii="Times New Roman" w:hAnsi="Times New Roman"/>
          <w:sz w:val="28"/>
          <w:szCs w:val="28"/>
          <w:lang w:val="uk-UA"/>
        </w:rPr>
        <w:t xml:space="preserve"> 1</w:t>
      </w:r>
      <w:r w:rsidRPr="00150871">
        <w:rPr>
          <w:rFonts w:ascii="Times New Roman" w:hAnsi="Times New Roman"/>
          <w:sz w:val="28"/>
          <w:szCs w:val="28"/>
          <w:lang w:val="uk-UA"/>
        </w:rPr>
        <w:t>.</w:t>
      </w:r>
      <w:r w:rsidR="00E24177">
        <w:rPr>
          <w:rFonts w:ascii="Times New Roman" w:hAnsi="Times New Roman"/>
          <w:sz w:val="28"/>
          <w:szCs w:val="28"/>
          <w:lang w:val="uk-UA"/>
        </w:rPr>
        <w:t xml:space="preserve"> Визначте опір постійного резистора за з</w:t>
      </w:r>
      <w:r w:rsidR="00084100">
        <w:rPr>
          <w:rFonts w:ascii="Times New Roman" w:hAnsi="Times New Roman"/>
          <w:sz w:val="28"/>
          <w:szCs w:val="28"/>
          <w:lang w:val="uk-UA"/>
        </w:rPr>
        <w:t>а</w:t>
      </w:r>
      <w:r w:rsidR="00E24177">
        <w:rPr>
          <w:rFonts w:ascii="Times New Roman" w:hAnsi="Times New Roman"/>
          <w:sz w:val="28"/>
          <w:szCs w:val="28"/>
          <w:lang w:val="uk-UA"/>
        </w:rPr>
        <w:t xml:space="preserve">коном </w:t>
      </w:r>
      <w:proofErr w:type="spellStart"/>
      <w:r w:rsidR="00E24177">
        <w:rPr>
          <w:rFonts w:ascii="Times New Roman" w:hAnsi="Times New Roman"/>
          <w:sz w:val="28"/>
          <w:szCs w:val="28"/>
          <w:lang w:val="uk-UA"/>
        </w:rPr>
        <w:t>Ома</w:t>
      </w:r>
      <w:proofErr w:type="spellEnd"/>
      <w:r w:rsidR="00E24177">
        <w:rPr>
          <w:rFonts w:ascii="Times New Roman" w:hAnsi="Times New Roman"/>
          <w:sz w:val="28"/>
          <w:szCs w:val="28"/>
          <w:lang w:val="uk-UA"/>
        </w:rPr>
        <w:t>.</w:t>
      </w:r>
    </w:p>
    <w:p w14:paraId="0650DAF0" w14:textId="38196C27" w:rsidR="00005E13" w:rsidRPr="00150871" w:rsidRDefault="00267D63" w:rsidP="00BD0184">
      <w:pPr>
        <w:tabs>
          <w:tab w:val="left" w:pos="142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Style w:val="af"/>
        <w:tblpPr w:leftFromText="180" w:rightFromText="180" w:vertAnchor="text" w:horzAnchor="margin" w:tblpY="714"/>
        <w:tblW w:w="0" w:type="auto"/>
        <w:tblLook w:val="04A0" w:firstRow="1" w:lastRow="0" w:firstColumn="1" w:lastColumn="0" w:noHBand="0" w:noVBand="1"/>
      </w:tblPr>
      <w:tblGrid>
        <w:gridCol w:w="2967"/>
        <w:gridCol w:w="2949"/>
        <w:gridCol w:w="2935"/>
      </w:tblGrid>
      <w:tr w:rsidR="00E24177" w14:paraId="16030B1E" w14:textId="77777777" w:rsidTr="00E24177">
        <w:tc>
          <w:tcPr>
            <w:tcW w:w="2967" w:type="dxa"/>
          </w:tcPr>
          <w:p w14:paraId="05FAEAB2" w14:textId="77777777" w:rsidR="00E24177" w:rsidRPr="00005E13" w:rsidRDefault="00E24177" w:rsidP="00E24177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005E1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lastRenderedPageBreak/>
              <w:t>U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vertAlign w:val="subscript"/>
                <w:lang w:val="uk-UA"/>
              </w:rPr>
              <w:t>дж</w:t>
            </w:r>
            <w:proofErr w:type="spellEnd"/>
          </w:p>
        </w:tc>
        <w:tc>
          <w:tcPr>
            <w:tcW w:w="2949" w:type="dxa"/>
          </w:tcPr>
          <w:p w14:paraId="060A5315" w14:textId="77777777" w:rsidR="00E24177" w:rsidRPr="00005E13" w:rsidRDefault="00E24177" w:rsidP="00E24177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005E1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R</w:t>
            </w:r>
            <w:r w:rsidRPr="00E85491">
              <w:rPr>
                <w:rFonts w:ascii="Times New Roman" w:hAnsi="Times New Roman"/>
                <w:i/>
                <w:sz w:val="28"/>
                <w:szCs w:val="28"/>
                <w:vertAlign w:val="subscript"/>
                <w:lang w:val="uk-UA"/>
              </w:rPr>
              <w:t>н</w:t>
            </w:r>
          </w:p>
        </w:tc>
        <w:tc>
          <w:tcPr>
            <w:tcW w:w="2935" w:type="dxa"/>
          </w:tcPr>
          <w:p w14:paraId="55220ABE" w14:textId="77777777" w:rsidR="00E24177" w:rsidRPr="00005E13" w:rsidRDefault="00E24177" w:rsidP="00E24177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005E1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</w:t>
            </w:r>
          </w:p>
        </w:tc>
      </w:tr>
      <w:tr w:rsidR="00E24177" w14:paraId="3BFCFEB7" w14:textId="77777777" w:rsidTr="00E24177">
        <w:tc>
          <w:tcPr>
            <w:tcW w:w="2967" w:type="dxa"/>
          </w:tcPr>
          <w:p w14:paraId="0DCE4D8D" w14:textId="77777777" w:rsidR="00E24177" w:rsidRDefault="00E24177" w:rsidP="00E241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14:paraId="3E81D0EC" w14:textId="77777777" w:rsidR="00E24177" w:rsidRDefault="00E24177" w:rsidP="00E2417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5" w:type="dxa"/>
          </w:tcPr>
          <w:p w14:paraId="1538B824" w14:textId="77777777" w:rsidR="00E24177" w:rsidRDefault="00E24177" w:rsidP="00E2417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4177" w14:paraId="6C22951B" w14:textId="77777777" w:rsidTr="00E24177">
        <w:trPr>
          <w:trHeight w:val="263"/>
        </w:trPr>
        <w:tc>
          <w:tcPr>
            <w:tcW w:w="2967" w:type="dxa"/>
          </w:tcPr>
          <w:p w14:paraId="73C490D0" w14:textId="77777777" w:rsidR="00E24177" w:rsidRDefault="00E24177" w:rsidP="00E2417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14:paraId="56F46FB3" w14:textId="77777777" w:rsidR="00E24177" w:rsidRDefault="00E24177" w:rsidP="00E2417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5" w:type="dxa"/>
          </w:tcPr>
          <w:p w14:paraId="7A6E14D8" w14:textId="77777777" w:rsidR="00E24177" w:rsidRDefault="00E24177" w:rsidP="00E2417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4177" w14:paraId="68B515A0" w14:textId="77777777" w:rsidTr="00E24177">
        <w:trPr>
          <w:trHeight w:val="263"/>
        </w:trPr>
        <w:tc>
          <w:tcPr>
            <w:tcW w:w="2967" w:type="dxa"/>
          </w:tcPr>
          <w:p w14:paraId="05BF29B8" w14:textId="77777777" w:rsidR="00E24177" w:rsidRDefault="00E24177" w:rsidP="00E2417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14:paraId="11B02388" w14:textId="77777777" w:rsidR="00E24177" w:rsidRDefault="00E24177" w:rsidP="00E2417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5" w:type="dxa"/>
          </w:tcPr>
          <w:p w14:paraId="2D4FC7EA" w14:textId="77777777" w:rsidR="00E24177" w:rsidRDefault="00E24177" w:rsidP="00E2417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4177" w14:paraId="6265D330" w14:textId="77777777" w:rsidTr="00E24177">
        <w:trPr>
          <w:trHeight w:val="199"/>
        </w:trPr>
        <w:tc>
          <w:tcPr>
            <w:tcW w:w="2967" w:type="dxa"/>
          </w:tcPr>
          <w:p w14:paraId="060B8F1E" w14:textId="77777777" w:rsidR="00E24177" w:rsidRDefault="00E24177" w:rsidP="00E2417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14:paraId="047E2C46" w14:textId="77777777" w:rsidR="00E24177" w:rsidRDefault="00E24177" w:rsidP="00E2417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5" w:type="dxa"/>
          </w:tcPr>
          <w:p w14:paraId="777519A5" w14:textId="77777777" w:rsidR="00E24177" w:rsidRDefault="00E24177" w:rsidP="00E2417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0AF6FF0" w14:textId="45662347" w:rsidR="00E24177" w:rsidRPr="00267D63" w:rsidRDefault="00E24177" w:rsidP="00E24177">
      <w:pPr>
        <w:tabs>
          <w:tab w:val="left" w:pos="142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Таблиця 1 – Результати вимірів </w:t>
      </w:r>
    </w:p>
    <w:p w14:paraId="1B035D6B" w14:textId="77777777" w:rsidR="00E24177" w:rsidRPr="00E24177" w:rsidRDefault="00E24177" w:rsidP="00F24A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065AEF9" w14:textId="77777777" w:rsidR="00E24177" w:rsidRDefault="00E24177" w:rsidP="00F24A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4C101B" w14:textId="77777777" w:rsidR="00E24177" w:rsidRDefault="00E24177" w:rsidP="00F24A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BC90545" w14:textId="77777777" w:rsidR="00E24177" w:rsidRDefault="00E24177" w:rsidP="00F24A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916A963" w14:textId="77777777" w:rsidR="00E24177" w:rsidRDefault="00E24177" w:rsidP="00F24A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3DB422" w14:textId="77777777" w:rsidR="00E24177" w:rsidRDefault="00E24177" w:rsidP="00F24A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650DB10" w14:textId="13C1DD85" w:rsidR="003645F2" w:rsidRDefault="008466B4" w:rsidP="000841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1" layoutInCell="0" allowOverlap="1" wp14:anchorId="0650DB27" wp14:editId="3AA7BB9B">
                <wp:simplePos x="0" y="0"/>
                <wp:positionH relativeFrom="page">
                  <wp:posOffset>714375</wp:posOffset>
                </wp:positionH>
                <wp:positionV relativeFrom="page">
                  <wp:posOffset>247650</wp:posOffset>
                </wp:positionV>
                <wp:extent cx="6588760" cy="10189210"/>
                <wp:effectExtent l="0" t="0" r="21590" b="21590"/>
                <wp:wrapNone/>
                <wp:docPr id="44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0" y="0"/>
                          <a:chExt cx="20000" cy="20000"/>
                        </a:xfrm>
                      </wpg:grpSpPr>
                      <wps:wsp>
                        <wps:cNvPr id="45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95"/>
                        <wps:cNvCnPr/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7" name="Line 96"/>
                        <wps:cNvCnPr/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" name="Line 97"/>
                        <wps:cNvCnPr/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9" name="Line 98"/>
                        <wps:cNvCnPr/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0" name="Line 99"/>
                        <wps:cNvCnPr/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1" name="Line 100"/>
                        <wps:cNvCnPr/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2" name="Line 101"/>
                        <wps:cNvCnPr/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3" name="Line 102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4" name="Line 103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5" name="Line 104"/>
                        <wps:cNvCnPr/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6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50DB4C" w14:textId="77777777" w:rsidR="0077676E" w:rsidRDefault="0077676E" w:rsidP="0077676E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Змн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7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50DB4D" w14:textId="77777777" w:rsidR="0077676E" w:rsidRDefault="0077676E" w:rsidP="0077676E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8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50DB4E" w14:textId="77777777" w:rsidR="0077676E" w:rsidRDefault="0077676E" w:rsidP="0077676E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9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50DB4F" w14:textId="77777777" w:rsidR="0077676E" w:rsidRDefault="0077676E" w:rsidP="0077676E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Підпис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0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50DB50" w14:textId="77777777" w:rsidR="0077676E" w:rsidRDefault="0077676E" w:rsidP="0077676E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1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50DB51" w14:textId="77777777" w:rsidR="0077676E" w:rsidRDefault="0077676E" w:rsidP="0077676E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2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50DB52" w14:textId="77777777" w:rsidR="0077676E" w:rsidRPr="00267D63" w:rsidRDefault="0077676E" w:rsidP="0077676E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24"/>
                                </w:rPr>
                              </w:pPr>
                              <w:r w:rsidRPr="00267D63">
                                <w:rPr>
                                  <w:rFonts w:ascii="Times New Roman" w:hAnsi="Times New Roman"/>
                                  <w:i w:val="0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3" name="Rectangle 112"/>
                        <wps:cNvSpPr>
                          <a:spLocks noChangeArrowheads="1"/>
                        </wps:cNvSpPr>
                        <wps:spPr bwMode="auto">
                          <a:xfrm flipV="1">
                            <a:off x="15121" y="19698"/>
                            <a:ext cx="3699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50DB53" w14:textId="3F3DD83E" w:rsidR="0077676E" w:rsidRPr="00267D63" w:rsidRDefault="0077676E" w:rsidP="0077676E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50DB27" id="Group 93" o:spid="_x0000_s1076" style="position:absolute;left:0;text-align:left;margin-left:56.25pt;margin-top:19.5pt;width:518.8pt;height:802.3pt;z-index:25165721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" o:allowincell="f">
                <v:rect id="Rectangle 94" o:spid="_x0000_s107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" filled="f" strokeweight="2pt"/>
                <v:line id="Line 95" o:spid="_x0000_s107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" strokeweight="2pt"/>
                <v:line id="Line 96" o:spid="_x0000_s1079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" strokeweight="2pt"/>
                <v:line id="Line 97" o:spid="_x0000_s108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" strokeweight="2pt"/>
                <v:line id="Line 98" o:spid="_x0000_s108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" strokeweight="2pt"/>
                <v:line id="Line 99" o:spid="_x0000_s108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" strokeweight="2pt"/>
                <v:line id="Line 100" o:spid="_x0000_s108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jP3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" strokeweight="2pt"/>
                <v:line id="Line 101" o:spid="_x0000_s108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K2A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" strokeweight="2pt"/>
                <v:line id="Line 102" o:spid="_x0000_s108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" strokeweight="1pt"/>
                <v:line id="Line 103" o:spid="_x0000_s108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" strokeweight="2pt"/>
                <v:line id="Line 104" o:spid="_x0000_s108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" strokeweight="1pt"/>
                <v:rect id="Rectangle 105" o:spid="_x0000_s108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" filled="f" stroked="f" strokeweight=".25pt">
                  <v:textbox inset="1pt,1pt,1pt,1pt">
                    <w:txbxContent>
                      <w:p w14:paraId="0650DB4C" w14:textId="77777777" w:rsidR="0077676E" w:rsidRDefault="0077676E" w:rsidP="0077676E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Змн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06" o:spid="_x0000_s108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" filled="f" stroked="f" strokeweight=".25pt">
                  <v:textbox inset="1pt,1pt,1pt,1pt">
                    <w:txbxContent>
                      <w:p w14:paraId="0650DB4D" w14:textId="77777777" w:rsidR="0077676E" w:rsidRDefault="0077676E" w:rsidP="0077676E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Арк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07" o:spid="_x0000_s109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" filled="f" stroked="f" strokeweight=".25pt">
                  <v:textbox inset="1pt,1pt,1pt,1pt">
                    <w:txbxContent>
                      <w:p w14:paraId="0650DB4E" w14:textId="77777777" w:rsidR="0077676E" w:rsidRDefault="0077676E" w:rsidP="0077676E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08" o:spid="_x0000_s109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" filled="f" stroked="f" strokeweight=".25pt">
                  <v:textbox inset="1pt,1pt,1pt,1pt">
                    <w:txbxContent>
                      <w:p w14:paraId="0650DB4F" w14:textId="77777777" w:rsidR="0077676E" w:rsidRDefault="0077676E" w:rsidP="0077676E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Підпис</w:t>
                        </w:r>
                      </w:p>
                    </w:txbxContent>
                  </v:textbox>
                </v:rect>
                <v:rect id="Rectangle 109" o:spid="_x0000_s109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" filled="f" stroked="f" strokeweight=".25pt">
                  <v:textbox inset="1pt,1pt,1pt,1pt">
                    <w:txbxContent>
                      <w:p w14:paraId="0650DB50" w14:textId="77777777" w:rsidR="0077676E" w:rsidRDefault="0077676E" w:rsidP="0077676E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110" o:spid="_x0000_s1093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" filled="f" stroked="f" strokeweight=".25pt">
                  <v:textbox inset="1pt,1pt,1pt,1pt">
                    <w:txbxContent>
                      <w:p w14:paraId="0650DB51" w14:textId="77777777" w:rsidR="0077676E" w:rsidRDefault="0077676E" w:rsidP="0077676E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Арк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11" o:spid="_x0000_s1094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" filled="f" stroked="f" strokeweight=".25pt">
                  <v:textbox inset="1pt,1pt,1pt,1pt">
                    <w:txbxContent>
                      <w:p w14:paraId="0650DB52" w14:textId="77777777" w:rsidR="0077676E" w:rsidRPr="00267D63" w:rsidRDefault="0077676E" w:rsidP="0077676E">
                        <w:pPr>
                          <w:pStyle w:val="ab"/>
                          <w:jc w:val="center"/>
                          <w:rPr>
                            <w:rFonts w:ascii="Times New Roman" w:hAnsi="Times New Roman"/>
                            <w:i w:val="0"/>
                            <w:sz w:val="24"/>
                          </w:rPr>
                        </w:pPr>
                        <w:r w:rsidRPr="00267D63">
                          <w:rPr>
                            <w:rFonts w:ascii="Times New Roman" w:hAnsi="Times New Roman"/>
                            <w:i w:val="0"/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112" o:spid="_x0000_s1095" style="position:absolute;left:15121;top:19698;width:3699;height:214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" filled="f" stroked="f" strokeweight=".25pt">
                  <v:textbox inset="1pt,1pt,1pt,1pt">
                    <w:txbxContent>
                      <w:p w14:paraId="0650DB53" w14:textId="3F3DD83E" w:rsidR="0077676E" w:rsidRPr="00267D63" w:rsidRDefault="0077676E" w:rsidP="0077676E">
                        <w:pPr>
                          <w:pStyle w:val="ab"/>
                          <w:jc w:val="center"/>
                          <w:rPr>
                            <w:rFonts w:ascii="Times New Roman" w:hAnsi="Times New Roman"/>
                            <w:i w:val="0"/>
                          </w:rPr>
                        </w:pPr>
                      </w:p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</w:p>
    <w:p w14:paraId="10566C96" w14:textId="15FFA33A" w:rsidR="00BD0184" w:rsidRPr="00B771C3" w:rsidRDefault="00BD0184" w:rsidP="00BD0184">
      <w:pPr>
        <w:tabs>
          <w:tab w:val="left" w:pos="1701"/>
        </w:tabs>
        <w:spacing w:after="0"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 </w:t>
      </w:r>
      <w:proofErr w:type="spellStart"/>
      <w:r w:rsidRPr="00917B54">
        <w:rPr>
          <w:rFonts w:ascii="Times New Roman" w:hAnsi="Times New Roman"/>
          <w:sz w:val="28"/>
          <w:szCs w:val="28"/>
        </w:rPr>
        <w:t>Обробка</w:t>
      </w:r>
      <w:proofErr w:type="spellEnd"/>
      <w:r w:rsidRPr="00917B54">
        <w:rPr>
          <w:rFonts w:ascii="Times New Roman" w:hAnsi="Times New Roman"/>
          <w:sz w:val="28"/>
          <w:szCs w:val="28"/>
        </w:rPr>
        <w:t xml:space="preserve"> результат</w:t>
      </w:r>
      <w:proofErr w:type="spellStart"/>
      <w:r w:rsidRPr="00917B54">
        <w:rPr>
          <w:rFonts w:ascii="Times New Roman" w:hAnsi="Times New Roman"/>
          <w:sz w:val="28"/>
          <w:szCs w:val="28"/>
          <w:lang w:val="uk-UA"/>
        </w:rPr>
        <w:t>ів</w:t>
      </w:r>
      <w:proofErr w:type="spellEnd"/>
    </w:p>
    <w:p w14:paraId="67F5262A" w14:textId="378FD24C" w:rsidR="00BD0184" w:rsidRDefault="00BD0184" w:rsidP="00BD0184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917B54">
        <w:rPr>
          <w:rFonts w:ascii="Times New Roman" w:hAnsi="Times New Roman"/>
          <w:sz w:val="28"/>
          <w:szCs w:val="28"/>
          <w:lang w:val="uk-UA"/>
        </w:rPr>
        <w:t>По результатам вимірів побудуйте вольт-амперн</w:t>
      </w:r>
      <w:r w:rsidR="00084100">
        <w:rPr>
          <w:rFonts w:ascii="Times New Roman" w:hAnsi="Times New Roman"/>
          <w:sz w:val="28"/>
          <w:szCs w:val="28"/>
          <w:lang w:val="uk-UA"/>
        </w:rPr>
        <w:t>у</w:t>
      </w:r>
      <w:r w:rsidRPr="00917B54">
        <w:rPr>
          <w:rFonts w:ascii="Times New Roman" w:hAnsi="Times New Roman"/>
          <w:sz w:val="28"/>
          <w:szCs w:val="28"/>
          <w:lang w:val="uk-UA"/>
        </w:rPr>
        <w:t xml:space="preserve"> характеристик</w:t>
      </w:r>
      <w:r w:rsidR="00084100">
        <w:rPr>
          <w:rFonts w:ascii="Times New Roman" w:hAnsi="Times New Roman"/>
          <w:sz w:val="28"/>
          <w:szCs w:val="28"/>
          <w:lang w:val="uk-UA"/>
        </w:rPr>
        <w:t>у</w:t>
      </w:r>
      <w:r w:rsidRPr="00917B54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917B54">
        <w:rPr>
          <w:rFonts w:ascii="Times New Roman" w:hAnsi="Times New Roman"/>
          <w:sz w:val="28"/>
          <w:szCs w:val="28"/>
          <w:lang w:val="en-US"/>
        </w:rPr>
        <w:t>BAX</w:t>
      </w:r>
      <w:r w:rsidRPr="00917B54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917B54">
        <w:rPr>
          <w:rFonts w:ascii="Times New Roman" w:hAnsi="Times New Roman"/>
          <w:sz w:val="28"/>
          <w:szCs w:val="28"/>
        </w:rPr>
        <w:t>залежност</w:t>
      </w:r>
      <w:proofErr w:type="spellEnd"/>
      <w:r w:rsidRPr="00917B54">
        <w:rPr>
          <w:rFonts w:ascii="Times New Roman" w:hAnsi="Times New Roman"/>
          <w:sz w:val="28"/>
          <w:szCs w:val="28"/>
          <w:lang w:val="uk-UA"/>
        </w:rPr>
        <w:t xml:space="preserve">і струму від напруги) </w:t>
      </w:r>
      <w:r>
        <w:rPr>
          <w:rFonts w:ascii="Times New Roman" w:hAnsi="Times New Roman"/>
          <w:sz w:val="28"/>
          <w:szCs w:val="28"/>
          <w:lang w:val="uk-UA"/>
        </w:rPr>
        <w:t>кола</w:t>
      </w:r>
      <w:r w:rsidR="00084100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917B54">
        <w:rPr>
          <w:rFonts w:ascii="Times New Roman" w:hAnsi="Times New Roman"/>
          <w:sz w:val="28"/>
          <w:szCs w:val="28"/>
          <w:lang w:val="uk-UA"/>
        </w:rPr>
        <w:t>Поясніть вид отриман</w:t>
      </w:r>
      <w:r w:rsidR="00084100">
        <w:rPr>
          <w:rFonts w:ascii="Times New Roman" w:hAnsi="Times New Roman"/>
          <w:sz w:val="28"/>
          <w:szCs w:val="28"/>
          <w:lang w:val="uk-UA"/>
        </w:rPr>
        <w:t>ої</w:t>
      </w:r>
      <w:r w:rsidRPr="00917B54">
        <w:rPr>
          <w:rFonts w:ascii="Times New Roman" w:hAnsi="Times New Roman"/>
          <w:sz w:val="28"/>
          <w:szCs w:val="28"/>
          <w:lang w:val="uk-UA"/>
        </w:rPr>
        <w:t xml:space="preserve"> залежност</w:t>
      </w:r>
      <w:r w:rsidR="00084100">
        <w:rPr>
          <w:rFonts w:ascii="Times New Roman" w:hAnsi="Times New Roman"/>
          <w:sz w:val="28"/>
          <w:szCs w:val="28"/>
          <w:lang w:val="uk-UA"/>
        </w:rPr>
        <w:t>і</w:t>
      </w:r>
      <w:r w:rsidRPr="00917B54">
        <w:rPr>
          <w:rFonts w:ascii="Times New Roman" w:hAnsi="Times New Roman"/>
          <w:sz w:val="28"/>
          <w:szCs w:val="28"/>
          <w:lang w:val="uk-UA"/>
        </w:rPr>
        <w:t xml:space="preserve">. Зробіть висновки про виконання закону </w:t>
      </w:r>
      <w:proofErr w:type="spellStart"/>
      <w:r w:rsidRPr="00917B54">
        <w:rPr>
          <w:rFonts w:ascii="Times New Roman" w:hAnsi="Times New Roman"/>
          <w:sz w:val="28"/>
          <w:szCs w:val="28"/>
          <w:lang w:val="uk-UA"/>
        </w:rPr>
        <w:t>Ома</w:t>
      </w:r>
      <w:proofErr w:type="spellEnd"/>
    </w:p>
    <w:p w14:paraId="0650DB1D" w14:textId="731ECF36" w:rsidR="00917B54" w:rsidRPr="00917B54" w:rsidRDefault="008466B4" w:rsidP="00BD0184">
      <w:pPr>
        <w:tabs>
          <w:tab w:val="left" w:pos="1701"/>
        </w:tabs>
        <w:spacing w:after="0" w:line="360" w:lineRule="auto"/>
        <w:ind w:left="70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1" layoutInCell="0" allowOverlap="1" wp14:anchorId="0650DB2F" wp14:editId="583D3597">
                <wp:simplePos x="0" y="0"/>
                <wp:positionH relativeFrom="page">
                  <wp:posOffset>723900</wp:posOffset>
                </wp:positionH>
                <wp:positionV relativeFrom="page">
                  <wp:posOffset>247650</wp:posOffset>
                </wp:positionV>
                <wp:extent cx="6588760" cy="10189210"/>
                <wp:effectExtent l="0" t="0" r="21590" b="21590"/>
                <wp:wrapNone/>
                <wp:docPr id="2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0" y="0"/>
                          <a:chExt cx="20000" cy="20000"/>
                        </a:xfrm>
                      </wpg:grpSpPr>
                      <wps:wsp>
                        <wps:cNvPr id="3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35"/>
                        <wps:cNvCnPr/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Line 136"/>
                        <wps:cNvCnPr/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Line 137"/>
                        <wps:cNvCnPr/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Line 138"/>
                        <wps:cNvCnPr/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Line 139"/>
                        <wps:cNvCnPr/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Line 140"/>
                        <wps:cNvCnPr/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Line 141"/>
                        <wps:cNvCnPr/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Line 142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Line 143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Line 144"/>
                        <wps:cNvCnPr/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50DB5C" w14:textId="77777777" w:rsidR="00B771C3" w:rsidRDefault="00B771C3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Змн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50DB5D" w14:textId="77777777" w:rsidR="00B771C3" w:rsidRDefault="00B771C3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50DB5E" w14:textId="77777777" w:rsidR="00B771C3" w:rsidRDefault="00B771C3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9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50DB5F" w14:textId="77777777" w:rsidR="00B771C3" w:rsidRDefault="00B771C3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Підпис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0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50DB60" w14:textId="77777777" w:rsidR="00B771C3" w:rsidRDefault="00B771C3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1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50DB61" w14:textId="77777777" w:rsidR="00B771C3" w:rsidRDefault="00B771C3">
                              <w:pPr>
                                <w:pStyle w:val="ab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2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50DB62" w14:textId="0D4BB042" w:rsidR="00B771C3" w:rsidRPr="00084100" w:rsidRDefault="00B771C3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24"/>
                                </w:rPr>
                              </w:pPr>
                            </w:p>
                            <w:p w14:paraId="7803678B" w14:textId="77777777" w:rsidR="00E85491" w:rsidRPr="00E85491" w:rsidRDefault="00E85491" w:rsidP="00E85491">
                              <w:pPr>
                                <w:pStyle w:val="ab"/>
                                <w:rPr>
                                  <w:rFonts w:ascii="Times New Roman" w:hAnsi="Times New Roman"/>
                                  <w:i w:val="0"/>
                                  <w:sz w:val="24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3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7282" y="14640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F6B6A2B" w14:textId="77777777" w:rsidR="0017372D" w:rsidRPr="00267D63" w:rsidRDefault="0017372D" w:rsidP="00B771C3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</w:rPr>
                              </w:pPr>
                            </w:p>
                            <w:p w14:paraId="0650DB64" w14:textId="77777777" w:rsidR="00B771C3" w:rsidRDefault="00B771C3">
                              <w:pPr>
                                <w:pStyle w:val="ab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50DB2F" id="Group 133" o:spid="_x0000_s1096" style="position:absolute;left:0;text-align:left;margin-left:57pt;margin-top:19.5pt;width:518.8pt;height:802.3pt;z-index:25166438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" o:allowincell="f">
                <v:rect id="Rectangle 134" o:spid="_x0000_s109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" filled="f" strokeweight="2pt"/>
                <v:line id="Line 135" o:spid="_x0000_s109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  <v:line id="Line 136" o:spid="_x0000_s1099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  <v:line id="Line 137" o:spid="_x0000_s110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" strokeweight="2pt"/>
                <v:line id="Line 138" o:spid="_x0000_s110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" strokeweight="2pt"/>
                <v:line id="Line 139" o:spid="_x0000_s110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" strokeweight="2pt"/>
                <v:line id="Line 140" o:spid="_x0000_s110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" strokeweight="2pt"/>
                <v:line id="Line 141" o:spid="_x0000_s110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" strokeweight="2pt"/>
                <v:line id="Line 142" o:spid="_x0000_s110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" strokeweight="1pt"/>
                <v:line id="Line 143" o:spid="_x0000_s110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" strokeweight="2pt"/>
                <v:line id="Line 144" o:spid="_x0000_s110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" strokeweight="1pt"/>
                <v:rect id="Rectangle 145" o:spid="_x0000_s110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" filled="f" stroked="f" strokeweight=".25pt">
                  <v:textbox inset="1pt,1pt,1pt,1pt">
                    <w:txbxContent>
                      <w:p w14:paraId="0650DB5C" w14:textId="77777777" w:rsidR="00B771C3" w:rsidRDefault="00B771C3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Змн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46" o:spid="_x0000_s110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" filled="f" stroked="f" strokeweight=".25pt">
                  <v:textbox inset="1pt,1pt,1pt,1pt">
                    <w:txbxContent>
                      <w:p w14:paraId="0650DB5D" w14:textId="77777777" w:rsidR="00B771C3" w:rsidRDefault="00B771C3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Арк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47" o:spid="_x0000_s111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" filled="f" stroked="f" strokeweight=".25pt">
                  <v:textbox inset="1pt,1pt,1pt,1pt">
                    <w:txbxContent>
                      <w:p w14:paraId="0650DB5E" w14:textId="77777777" w:rsidR="00B771C3" w:rsidRDefault="00B771C3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48" o:spid="_x0000_s111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" filled="f" stroked="f" strokeweight=".25pt">
                  <v:textbox inset="1pt,1pt,1pt,1pt">
                    <w:txbxContent>
                      <w:p w14:paraId="0650DB5F" w14:textId="77777777" w:rsidR="00B771C3" w:rsidRDefault="00B771C3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Підпис</w:t>
                        </w:r>
                      </w:p>
                    </w:txbxContent>
                  </v:textbox>
                </v:rect>
                <v:rect id="Rectangle 149" o:spid="_x0000_s111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" filled="f" stroked="f" strokeweight=".25pt">
                  <v:textbox inset="1pt,1pt,1pt,1pt">
                    <w:txbxContent>
                      <w:p w14:paraId="0650DB60" w14:textId="77777777" w:rsidR="00B771C3" w:rsidRDefault="00B771C3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150" o:spid="_x0000_s1113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" filled="f" stroked="f" strokeweight=".25pt">
                  <v:textbox inset="1pt,1pt,1pt,1pt">
                    <w:txbxContent>
                      <w:p w14:paraId="0650DB61" w14:textId="77777777" w:rsidR="00B771C3" w:rsidRDefault="00B771C3">
                        <w:pPr>
                          <w:pStyle w:val="ab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Арк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51" o:spid="_x0000_s1114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" filled="f" stroked="f" strokeweight=".25pt">
                  <v:textbox inset="1pt,1pt,1pt,1pt">
                    <w:txbxContent>
                      <w:p w14:paraId="0650DB62" w14:textId="0D4BB042" w:rsidR="00B771C3" w:rsidRPr="00084100" w:rsidRDefault="00B771C3">
                        <w:pPr>
                          <w:pStyle w:val="ab"/>
                          <w:jc w:val="center"/>
                          <w:rPr>
                            <w:rFonts w:ascii="Times New Roman" w:hAnsi="Times New Roman"/>
                            <w:i w:val="0"/>
                            <w:sz w:val="24"/>
                          </w:rPr>
                        </w:pPr>
                      </w:p>
                      <w:p w14:paraId="7803678B" w14:textId="77777777" w:rsidR="00E85491" w:rsidRPr="00E85491" w:rsidRDefault="00E85491" w:rsidP="00E85491">
                        <w:pPr>
                          <w:pStyle w:val="ab"/>
                          <w:rPr>
                            <w:rFonts w:ascii="Times New Roman" w:hAnsi="Times New Roman"/>
                            <w:i w:val="0"/>
                            <w:sz w:val="24"/>
                            <w:lang w:val="en-US"/>
                          </w:rPr>
                        </w:pPr>
                      </w:p>
                    </w:txbxContent>
                  </v:textbox>
                </v:rect>
                <v:rect id="Rectangle 152" o:spid="_x0000_s1115" style="position:absolute;left:7282;top:14640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" filled="f" stroked="f" strokeweight=".25pt">
                  <v:textbox inset="1pt,1pt,1pt,1pt">
                    <w:txbxContent>
                      <w:p w14:paraId="2F6B6A2B" w14:textId="77777777" w:rsidR="0017372D" w:rsidRPr="00267D63" w:rsidRDefault="0017372D" w:rsidP="00B771C3">
                        <w:pPr>
                          <w:pStyle w:val="ab"/>
                          <w:jc w:val="center"/>
                          <w:rPr>
                            <w:rFonts w:ascii="Times New Roman" w:hAnsi="Times New Roman"/>
                            <w:i w:val="0"/>
                          </w:rPr>
                        </w:pPr>
                      </w:p>
                      <w:p w14:paraId="0650DB64" w14:textId="77777777" w:rsidR="00B771C3" w:rsidRDefault="00B771C3">
                        <w:pPr>
                          <w:pStyle w:val="ab"/>
                          <w:jc w:val="center"/>
                        </w:pPr>
                      </w:p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 w:rsidR="00E85491">
        <w:rPr>
          <w:rFonts w:ascii="Times New Roman" w:hAnsi="Times New Roman"/>
          <w:sz w:val="28"/>
          <w:szCs w:val="28"/>
          <w:lang w:val="uk-UA"/>
        </w:rPr>
        <w:t xml:space="preserve">4 </w:t>
      </w:r>
      <w:r w:rsidR="00917B54" w:rsidRPr="00917B54">
        <w:rPr>
          <w:rFonts w:ascii="Times New Roman" w:hAnsi="Times New Roman"/>
          <w:sz w:val="28"/>
          <w:szCs w:val="28"/>
          <w:lang w:val="uk-UA"/>
        </w:rPr>
        <w:t>Контрольні запитання</w:t>
      </w:r>
    </w:p>
    <w:p w14:paraId="0650DB20" w14:textId="77777777" w:rsidR="00917B54" w:rsidRPr="00917B54" w:rsidRDefault="00917B54" w:rsidP="00B771C3">
      <w:pPr>
        <w:numPr>
          <w:ilvl w:val="2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17B54">
        <w:rPr>
          <w:rFonts w:ascii="Times New Roman" w:hAnsi="Times New Roman"/>
          <w:sz w:val="28"/>
          <w:szCs w:val="28"/>
          <w:lang w:val="uk-UA"/>
        </w:rPr>
        <w:t>Як впливають параметри амперметра і вольтметра на точність вимірів струму і напруги в колі?</w:t>
      </w:r>
    </w:p>
    <w:p w14:paraId="0650DB22" w14:textId="78E91740" w:rsidR="00917B54" w:rsidRDefault="00C80A49" w:rsidP="00C80A49">
      <w:pPr>
        <w:pStyle w:val="ae"/>
        <w:numPr>
          <w:ilvl w:val="2"/>
          <w:numId w:val="1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C80A49">
        <w:rPr>
          <w:rFonts w:ascii="Times New Roman" w:hAnsi="Times New Roman"/>
          <w:sz w:val="28"/>
          <w:szCs w:val="28"/>
          <w:lang w:val="uk-UA"/>
        </w:rPr>
        <w:t>Що таке позитивний напрям струму? Який висновок можна зробити якщо після виконання розрахунків струм має від’ємне значення?</w:t>
      </w:r>
    </w:p>
    <w:sectPr w:rsidR="00917B54">
      <w:pgSz w:w="11907" w:h="16840" w:code="9"/>
      <w:pgMar w:top="907" w:right="851" w:bottom="175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CC004" w14:textId="77777777" w:rsidR="00202A0F" w:rsidRDefault="00202A0F" w:rsidP="003D1BA1">
      <w:pPr>
        <w:spacing w:after="0" w:line="240" w:lineRule="auto"/>
      </w:pPr>
      <w:r>
        <w:separator/>
      </w:r>
    </w:p>
  </w:endnote>
  <w:endnote w:type="continuationSeparator" w:id="0">
    <w:p w14:paraId="1C8B009A" w14:textId="77777777" w:rsidR="00202A0F" w:rsidRDefault="00202A0F" w:rsidP="003D1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SOCPEUR">
    <w:altName w:val="Arial"/>
    <w:charset w:val="00"/>
    <w:family w:val="swiss"/>
    <w:pitch w:val="variable"/>
    <w:sig w:usb0="00000001" w:usb1="00000000" w:usb2="00000000" w:usb3="00000000" w:csb0="0000009F" w:csb1="00000000"/>
  </w:font>
  <w:font w:name="Journal">
    <w:altName w:val="Arial"/>
    <w:charset w:val="00"/>
    <w:family w:val="auto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E538C" w14:textId="77777777" w:rsidR="00202A0F" w:rsidRDefault="00202A0F" w:rsidP="003D1BA1">
      <w:pPr>
        <w:spacing w:after="0" w:line="240" w:lineRule="auto"/>
      </w:pPr>
      <w:r>
        <w:separator/>
      </w:r>
    </w:p>
  </w:footnote>
  <w:footnote w:type="continuationSeparator" w:id="0">
    <w:p w14:paraId="68BFA830" w14:textId="77777777" w:rsidR="00202A0F" w:rsidRDefault="00202A0F" w:rsidP="003D1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20B42"/>
    <w:multiLevelType w:val="multilevel"/>
    <w:tmpl w:val="A0D493E2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5556FE"/>
    <w:multiLevelType w:val="hybridMultilevel"/>
    <w:tmpl w:val="B96CF29C"/>
    <w:lvl w:ilvl="0" w:tplc="09AA0DD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15C8E226">
      <w:start w:val="1"/>
      <w:numFmt w:val="decimal"/>
      <w:lvlText w:val="%2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E4435B5"/>
    <w:multiLevelType w:val="hybridMultilevel"/>
    <w:tmpl w:val="16564486"/>
    <w:lvl w:ilvl="0" w:tplc="09AA0DD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5AB08A5A">
      <w:start w:val="1"/>
      <w:numFmt w:val="decimal"/>
      <w:lvlText w:val="%2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6752E0"/>
    <w:multiLevelType w:val="hybridMultilevel"/>
    <w:tmpl w:val="F5985498"/>
    <w:lvl w:ilvl="0" w:tplc="C7A236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BF31C0B"/>
    <w:multiLevelType w:val="multilevel"/>
    <w:tmpl w:val="070CB64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5" w15:restartNumberingAfterBreak="0">
    <w:nsid w:val="3F921655"/>
    <w:multiLevelType w:val="multilevel"/>
    <w:tmpl w:val="54E4153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3C6"/>
    <w:rsid w:val="00005A37"/>
    <w:rsid w:val="00005E13"/>
    <w:rsid w:val="00084100"/>
    <w:rsid w:val="00150871"/>
    <w:rsid w:val="001523C6"/>
    <w:rsid w:val="0017372D"/>
    <w:rsid w:val="00202A0F"/>
    <w:rsid w:val="00232ACD"/>
    <w:rsid w:val="0025016D"/>
    <w:rsid w:val="00267D63"/>
    <w:rsid w:val="002D727B"/>
    <w:rsid w:val="002D774B"/>
    <w:rsid w:val="00362C9F"/>
    <w:rsid w:val="003645F2"/>
    <w:rsid w:val="003D1BA1"/>
    <w:rsid w:val="005722D9"/>
    <w:rsid w:val="0059551C"/>
    <w:rsid w:val="007047C6"/>
    <w:rsid w:val="00734134"/>
    <w:rsid w:val="0077676E"/>
    <w:rsid w:val="008466B4"/>
    <w:rsid w:val="00917B54"/>
    <w:rsid w:val="00A37F59"/>
    <w:rsid w:val="00B15CF5"/>
    <w:rsid w:val="00B6444D"/>
    <w:rsid w:val="00B771C3"/>
    <w:rsid w:val="00BD0184"/>
    <w:rsid w:val="00C80A49"/>
    <w:rsid w:val="00E24177"/>
    <w:rsid w:val="00E545C0"/>
    <w:rsid w:val="00E85491"/>
    <w:rsid w:val="00ED1BAD"/>
    <w:rsid w:val="00EF37EF"/>
    <w:rsid w:val="00F24A90"/>
    <w:rsid w:val="00F76E2E"/>
    <w:rsid w:val="00F86F1C"/>
    <w:rsid w:val="00FD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50DAD5"/>
  <w15:docId w15:val="{7703D0A8-4AB5-43B9-929A-0652B3C34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184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qFormat/>
    <w:pPr>
      <w:suppressAutoHyphens/>
      <w:spacing w:line="336" w:lineRule="auto"/>
      <w:jc w:val="center"/>
      <w:outlineLvl w:val="0"/>
    </w:pPr>
    <w:rPr>
      <w:rFonts w:ascii="Times New Roman" w:hAnsi="Times New Roman"/>
      <w:b/>
      <w:caps/>
      <w:kern w:val="28"/>
      <w:lang w:val="uk-UA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/>
      <w:outlineLvl w:val="1"/>
    </w:pPr>
    <w:rPr>
      <w:rFonts w:ascii="Times New Roman" w:hAnsi="Times New Roman"/>
      <w:b/>
      <w:lang w:val="uk-UA"/>
    </w:rPr>
  </w:style>
  <w:style w:type="paragraph" w:styleId="3">
    <w:name w:val="heading 3"/>
    <w:basedOn w:val="a"/>
    <w:next w:val="a"/>
    <w:qFormat/>
    <w:pPr>
      <w:suppressAutoHyphens/>
      <w:spacing w:line="336" w:lineRule="auto"/>
      <w:ind w:left="851"/>
      <w:outlineLvl w:val="2"/>
    </w:pPr>
    <w:rPr>
      <w:rFonts w:ascii="Times New Roman" w:hAnsi="Times New Roman"/>
      <w:b/>
      <w:lang w:val="uk-UA"/>
    </w:rPr>
  </w:style>
  <w:style w:type="paragraph" w:styleId="4">
    <w:name w:val="heading 4"/>
    <w:basedOn w:val="a"/>
    <w:next w:val="a"/>
    <w:qFormat/>
    <w:pPr>
      <w:suppressAutoHyphens/>
      <w:spacing w:line="336" w:lineRule="auto"/>
      <w:jc w:val="center"/>
      <w:outlineLvl w:val="3"/>
    </w:pPr>
    <w:rPr>
      <w:rFonts w:ascii="Times New Roman" w:hAnsi="Times New Roman"/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  <w:rPr>
      <w:rFonts w:ascii="Times New Roman" w:hAnsi="Times New Roman"/>
      <w:lang w:val="uk-UA"/>
    </w:rPr>
  </w:style>
  <w:style w:type="paragraph" w:styleId="a4">
    <w:name w:val="caption"/>
    <w:basedOn w:val="a"/>
    <w:next w:val="a"/>
    <w:qFormat/>
    <w:pPr>
      <w:suppressAutoHyphens/>
      <w:spacing w:line="336" w:lineRule="auto"/>
      <w:jc w:val="center"/>
    </w:pPr>
    <w:rPr>
      <w:rFonts w:ascii="Times New Roman" w:hAnsi="Times New Roman"/>
      <w:lang w:val="uk-UA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  <w:rPr>
      <w:rFonts w:ascii="Times New Roman" w:hAnsi="Times New Roman"/>
      <w:lang w:val="uk-UA"/>
    </w:rPr>
  </w:style>
  <w:style w:type="character" w:styleId="a6">
    <w:name w:val="page number"/>
    <w:basedOn w:val="a0"/>
    <w:semiHidden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/>
    </w:pPr>
    <w:rPr>
      <w:caps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/>
    </w:pPr>
  </w:style>
  <w:style w:type="paragraph" w:styleId="30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/>
    </w:p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/>
    </w:pPr>
  </w:style>
  <w:style w:type="paragraph" w:styleId="a7">
    <w:name w:val="Body Text"/>
    <w:basedOn w:val="a"/>
    <w:semiHidden/>
    <w:pPr>
      <w:spacing w:line="336" w:lineRule="auto"/>
      <w:ind w:firstLine="851"/>
    </w:pPr>
  </w:style>
  <w:style w:type="paragraph" w:customStyle="1" w:styleId="a8">
    <w:name w:val="Переменные"/>
    <w:basedOn w:val="a7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pPr>
      <w:shd w:val="clear" w:color="auto" w:fill="000080"/>
    </w:pPr>
    <w:rPr>
      <w:sz w:val="24"/>
    </w:rPr>
  </w:style>
  <w:style w:type="paragraph" w:customStyle="1" w:styleId="aa">
    <w:name w:val="Формула"/>
    <w:basedOn w:val="a7"/>
    <w:pPr>
      <w:tabs>
        <w:tab w:val="center" w:pos="4536"/>
        <w:tab w:val="right" w:pos="9356"/>
      </w:tabs>
      <w:ind w:firstLine="0"/>
    </w:pPr>
  </w:style>
  <w:style w:type="paragraph" w:customStyle="1" w:styleId="ab">
    <w:name w:val="Чертежный"/>
    <w:pPr>
      <w:jc w:val="both"/>
    </w:pPr>
    <w:rPr>
      <w:rFonts w:ascii="ISOCPEUR" w:hAnsi="ISOCPEUR"/>
      <w:i/>
      <w:sz w:val="28"/>
      <w:lang w:val="uk-UA"/>
    </w:rPr>
  </w:style>
  <w:style w:type="paragraph" w:customStyle="1" w:styleId="ac">
    <w:name w:val="Листинг программы"/>
    <w:pPr>
      <w:suppressAutoHyphens/>
    </w:pPr>
    <w:rPr>
      <w:noProof/>
    </w:rPr>
  </w:style>
  <w:style w:type="paragraph" w:styleId="ad">
    <w:name w:val="annotation text"/>
    <w:basedOn w:val="a"/>
    <w:semiHidden/>
    <w:rPr>
      <w:rFonts w:ascii="Journal" w:hAnsi="Journal"/>
      <w:sz w:val="24"/>
    </w:rPr>
  </w:style>
  <w:style w:type="paragraph" w:styleId="ae">
    <w:name w:val="List Paragraph"/>
    <w:basedOn w:val="a"/>
    <w:uiPriority w:val="99"/>
    <w:qFormat/>
    <w:rsid w:val="001523C6"/>
    <w:pPr>
      <w:ind w:left="720"/>
      <w:contextualSpacing/>
    </w:pPr>
  </w:style>
  <w:style w:type="table" w:styleId="af">
    <w:name w:val="Table Grid"/>
    <w:basedOn w:val="a1"/>
    <w:uiPriority w:val="59"/>
    <w:rsid w:val="0000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E24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241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orms_A4\Forms_A4%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Forms_A4 </Template>
  <TotalTime>2</TotalTime>
  <Pages>2</Pages>
  <Words>769</Words>
  <Characters>439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 office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</dc:creator>
  <cp:lastModifiedBy>rokermail.ru@gmail.com</cp:lastModifiedBy>
  <cp:revision>2</cp:revision>
  <cp:lastPrinted>2020-02-02T16:31:00Z</cp:lastPrinted>
  <dcterms:created xsi:type="dcterms:W3CDTF">2021-02-10T16:01:00Z</dcterms:created>
  <dcterms:modified xsi:type="dcterms:W3CDTF">2021-02-10T16:01:00Z</dcterms:modified>
</cp:coreProperties>
</file>